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1B42" w14:textId="76CFC8FF" w:rsidR="009864D8" w:rsidRPr="00C24482" w:rsidRDefault="00030005">
      <w:pPr>
        <w:pStyle w:val="a3"/>
        <w:rPr>
          <w:rFonts w:ascii="SimSun" w:eastAsia="SimSun" w:hAnsi="SimSun"/>
          <w:spacing w:val="0"/>
        </w:rPr>
      </w:pPr>
      <w:r w:rsidRPr="00C24482">
        <w:rPr>
          <w:rFonts w:ascii="SimSun" w:eastAsia="SimSun" w:hAnsi="SimSu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F1E0D8" wp14:editId="084B85E1">
                <wp:simplePos x="0" y="0"/>
                <wp:positionH relativeFrom="column">
                  <wp:posOffset>4807585</wp:posOffset>
                </wp:positionH>
                <wp:positionV relativeFrom="paragraph">
                  <wp:posOffset>-41910</wp:posOffset>
                </wp:positionV>
                <wp:extent cx="0" cy="6477000"/>
                <wp:effectExtent l="0" t="0" r="0" b="0"/>
                <wp:wrapNone/>
                <wp:docPr id="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343EC" id="Line 4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55pt,-3.3pt" to="378.55pt,5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4hywEAAIIDAAAOAAAAZHJzL2Uyb0RvYy54bWysU8Fu2zAMvQ/YPwi6L3aCpt2MOD0k6y7Z&#10;FqDdBzCSbAuTRUFSYufvR8lJ2m23YT4IlEg+Pj7Sq8exN+ykfNBoaz6flZwpK1Bq29b8x8vTh4+c&#10;hQhWgkGran5WgT+u379bDa5SC+zQSOUZgdhQDa7mXYyuKoogOtVDmKFTlpwN+h4iXX1bSA8Dofem&#10;WJTlfTGgl86jUCHQ63Zy8nXGbxol4vemCSoyU3PiFvPp83lIZ7FeQdV6cJ0WFxrwDyx60JaK3qC2&#10;EIEdvf4LqtfCY8AmzgT2BTaNFir3QN3Myz+6ee7AqdwLiRPcTabw/2DFt9PeMy1r/okzCz2NaKet&#10;YnfLJM3gQkURG7v3qTkx2me3Q/EzMIubDmyrMsWXs6O8ecoofktJl+CowGH4ipJi4Bgx6zQ2vk+Q&#10;pAAb8zjOt3GoMTIxPQp6vb97eCjLPKoCqmui8yF+UdizZNTcEOkMDKddiIkIVNeQVMfikzYmT9tY&#10;NlC7y8UyJwQ0WiZnCgu+PWyMZydI+5K/3BV53oYl5C2EboqTZE2L5PFoZS7SKZCfL3YEbSabSBl7&#10;ESnpMil8QHne+6t4NOjM/rKUaZPe3nP266+z/gUAAP//AwBQSwMEFAAGAAgAAAAhACf2IH3gAAAA&#10;CwEAAA8AAABkcnMvZG93bnJldi54bWxMj8FKw0AQhu+C77CM4KW0m1SbSppNEUEvBaHRB9hkp0k0&#10;Oxuy2yT69I54qMeZ+fjn+7P9bDsx4uBbRwriVQQCqXKmpVrB+9vz8gGED5qM7hyhgi/0sM+vrzKd&#10;GjfREcci1IJDyKdaQRNCn0rpqwat9ivXI/Ht5AarA49DLc2gJw63nVxHUSKtbok/NLrHpwarz+Js&#10;FRxNMU1FU32Ph80ivH6UL4tDvFbq9mZ+3IEIOIcLDL/6rA45O5XuTMaLTsF2s40ZVbBMEhAM/C1K&#10;JqP47h5knsn/HfIfAAAA//8DAFBLAQItABQABgAIAAAAIQC2gziS/gAAAOEBAAATAAAAAAAAAAAA&#10;AAAAAAAAAABbQ29udGVudF9UeXBlc10ueG1sUEsBAi0AFAAGAAgAAAAhADj9If/WAAAAlAEAAAsA&#10;AAAAAAAAAAAAAAAALwEAAF9yZWxzLy5yZWxzUEsBAi0AFAAGAAgAAAAhAB3oPiHLAQAAggMAAA4A&#10;AAAAAAAAAAAAAAAALgIAAGRycy9lMm9Eb2MueG1sUEsBAi0AFAAGAAgAAAAhACf2IH3gAAAACwEA&#10;AA8AAAAAAAAAAAAAAAAAJQQAAGRycy9kb3ducmV2LnhtbFBLBQYAAAAABAAEAPMAAAAyBQAAAAA=&#10;">
                <v:stroke dashstyle="dash"/>
              </v:line>
            </w:pict>
          </mc:Fallback>
        </mc:AlternateContent>
      </w:r>
      <w:r w:rsidR="009864D8" w:rsidRPr="00C24482">
        <w:rPr>
          <w:rFonts w:ascii="SimSun" w:eastAsia="SimSun" w:hAnsi="SimSun"/>
          <w:sz w:val="24"/>
        </w:rPr>
        <w:t xml:space="preserve"> </w:t>
      </w:r>
      <w:r w:rsidR="00C24482" w:rsidRPr="00C24482">
        <w:rPr>
          <w:rFonts w:ascii="SimSun" w:eastAsia="SimSun" w:hAnsi="SimSun" w:hint="eastAsia"/>
          <w:spacing w:val="0"/>
        </w:rPr>
        <w:t xml:space="preserve">（表格8-A)  </w:t>
      </w:r>
      <w:r w:rsidR="009864D8" w:rsidRPr="00C24482">
        <w:rPr>
          <w:rFonts w:ascii="SimSun" w:eastAsia="SimSun" w:hAnsi="SimSun" w:hint="eastAsia"/>
          <w:spacing w:val="0"/>
        </w:rPr>
        <w:t xml:space="preserve">        </w:t>
      </w:r>
    </w:p>
    <w:p w14:paraId="2A618686" w14:textId="77777777" w:rsidR="009864D8" w:rsidRPr="00C24482" w:rsidRDefault="009864D8">
      <w:pPr>
        <w:pStyle w:val="a3"/>
        <w:spacing w:line="105" w:lineRule="exact"/>
        <w:rPr>
          <w:rFonts w:ascii="SimSun" w:eastAsia="SimSun" w:hAnsi="SimSun"/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318"/>
        <w:gridCol w:w="318"/>
        <w:gridCol w:w="424"/>
        <w:gridCol w:w="848"/>
        <w:gridCol w:w="636"/>
        <w:gridCol w:w="1026"/>
        <w:gridCol w:w="2790"/>
        <w:gridCol w:w="212"/>
        <w:gridCol w:w="212"/>
      </w:tblGrid>
      <w:tr w:rsidR="009864D8" w:rsidRPr="00C24482" w14:paraId="2750F2BA" w14:textId="77777777">
        <w:trPr>
          <w:trHeight w:hRule="exact" w:val="413"/>
        </w:trPr>
        <w:tc>
          <w:tcPr>
            <w:tcW w:w="69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28A75" w14:textId="77777777" w:rsidR="00A17EF7" w:rsidRPr="00C24482" w:rsidRDefault="00030005" w:rsidP="00A17EF7">
            <w:pPr>
              <w:pStyle w:val="a3"/>
              <w:spacing w:before="106" w:line="20" w:lineRule="exact"/>
              <w:jc w:val="center"/>
              <w:rPr>
                <w:rFonts w:ascii="SimSun" w:eastAsia="SimSun" w:hAnsi="SimSun"/>
                <w:bCs/>
                <w:sz w:val="24"/>
                <w:szCs w:val="24"/>
                <w:lang w:eastAsia="zh-CN"/>
              </w:rPr>
            </w:pPr>
            <w:r w:rsidRPr="00C24482">
              <w:rPr>
                <w:rFonts w:ascii="SimSun" w:eastAsia="SimSun" w:hAnsi="SimSun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45BC02F" wp14:editId="01085720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-1270</wp:posOffset>
                      </wp:positionV>
                      <wp:extent cx="949325" cy="228600"/>
                      <wp:effectExtent l="0" t="0" r="0" b="0"/>
                      <wp:wrapNone/>
                      <wp:docPr id="8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3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BAFD7E" w14:textId="17E94D83" w:rsidR="00F22E3D" w:rsidRPr="00C24482" w:rsidRDefault="00C24482" w:rsidP="00E75F03">
                                  <w:pPr>
                                    <w:rPr>
                                      <w:rFonts w:ascii="SimSun" w:eastAsia="SimSun" w:hAnsi="SimSun"/>
                                      <w:sz w:val="12"/>
                                      <w:szCs w:val="12"/>
                                    </w:rPr>
                                  </w:pPr>
                                  <w:r w:rsidRPr="00C24482">
                                    <w:rPr>
                                      <w:rFonts w:ascii="SimSun" w:eastAsia="SimSun" w:hAnsi="SimSun" w:hint="eastAsia"/>
                                      <w:spacing w:val="12"/>
                                      <w:kern w:val="0"/>
                                      <w:sz w:val="12"/>
                                      <w:szCs w:val="12"/>
                                    </w:rPr>
                                    <w:t>原始志愿学校校</w:t>
                                  </w:r>
                                  <w:r w:rsidRPr="00C24482">
                                    <w:rPr>
                                      <w:rFonts w:ascii="SimSun" w:eastAsia="SimSun" w:hAnsi="SimSun" w:cs="SimSun" w:hint="eastAsia"/>
                                      <w:spacing w:val="12"/>
                                      <w:kern w:val="0"/>
                                      <w:sz w:val="12"/>
                                      <w:szCs w:val="12"/>
                                    </w:rPr>
                                    <w:t>长</w:t>
                                  </w:r>
                                  <w:r w:rsidRPr="00C24482">
                                    <w:rPr>
                                      <w:rFonts w:ascii="SimSun" w:eastAsia="SimSun" w:hAnsi="SimSun" w:cs="ＭＳ 明朝" w:hint="eastAsia"/>
                                      <w:spacing w:val="12"/>
                                      <w:kern w:val="0"/>
                                      <w:sz w:val="12"/>
                                      <w:szCs w:val="12"/>
                                    </w:rPr>
                                    <w:t>留底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BC0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263.1pt;margin-top:-.1pt;width:74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vR8wEAAMQDAAAOAAAAZHJzL2Uyb0RvYy54bWysU9tu2zAMfR+wfxD0vthxuy4x4hRdiw4D&#10;ugvQ7gMYWY6F2aJGKbGzrx8lp2m2vQ17ESSSPjznkF5dj30n9pq8QVvJ+SyXQluFtbHbSn57un+z&#10;kMIHsDV0aHUlD9rL6/XrV6vBlbrAFrtak2AQ68vBVbINwZVZ5lWre/AzdNpyskHqIfCTtllNMDB6&#10;32VFnl9lA1LtCJX2nqN3U1KuE37TaBW+NI3XQXSVZG4hnZTOTTyz9QrKLYFrjTrSgH9g0YOx3PQE&#10;dQcBxI7MX1C9UYQemzBT2GfYNEbppIHVzPM/1Dy24HTSwuZ4d7LJ/z9Y9Xn/lYSpK8mDstDziJ70&#10;GMR7HMVFsmdwvuSqR8d1YeQ4jzlJ9e4B1XcvLN62YLf6hgiHVkPN9ObR2Ozs0zgQX/oIshk+Yc19&#10;YBcwAY0N9dE7dkMwOo/pcBpN5KI4uLxcXhRvpVCcKorFVZ64ZVA+f+zIhw8aexEvlSSefAKH/YMP&#10;kQyUzyWxl8V703Vp+p39LcCFMZLIR74T8zBuRq6OIjZYH1gG4bRMvPx8aZF+SjHwIlXS/9gBaSm6&#10;j5ateHdZLJl4SI/FYsny6DyxOUuAVQxUySDFdL0N067uHJlty30m6y3esHmNScJeOB1Z86okvce1&#10;jrt4/k5VLz/f+hcAAAD//wMAUEsDBBQABgAIAAAAIQA7zqAQ4AAAAAgBAAAPAAAAZHJzL2Rvd25y&#10;ZXYueG1sTI9BS8NAEIXvgv9hGcFbuzGSbYmZlFRQwYu1injcZMckmJ0N2W0b/fWuJz09hvd475ti&#10;M9tBHGnyvWOEq2UCgrhxpucW4fXlbrEG4YNmowfHhPBFHjbl+Vmhc+NO/EzHfWhFLGGfa4QuhDGX&#10;0jcdWe2XbiSO3oebrA7xnFppJn2K5XaQaZIoaXXPcaHTI9121HzuDxbhu/fVw+5pG+pt9n6f7B6V&#10;f6sU4uXFXN2ACDSHvzD84kd0KCNT7Q5svBgQslSlMYqwiBJ9tcpWIGqE62wNsizk/wfKHwAAAP//&#10;AwBQSwECLQAUAAYACAAAACEAtoM4kv4AAADhAQAAEwAAAAAAAAAAAAAAAAAAAAAAW0NvbnRlbnRf&#10;VHlwZXNdLnhtbFBLAQItABQABgAIAAAAIQA4/SH/1gAAAJQBAAALAAAAAAAAAAAAAAAAAC8BAABf&#10;cmVscy8ucmVsc1BLAQItABQABgAIAAAAIQBRQBvR8wEAAMQDAAAOAAAAAAAAAAAAAAAAAC4CAABk&#10;cnMvZTJvRG9jLnhtbFBLAQItABQABgAIAAAAIQA7zqAQ4AAAAAgBAAAPAAAAAAAAAAAAAAAAAE0E&#10;AABkcnMvZG93bnJldi54bWxQSwUGAAAAAAQABADzAAAAWgUAAAAA&#10;" filled="f" stroked="f">
                      <v:textbox inset="5.85pt,.7pt,5.85pt,.7pt">
                        <w:txbxContent>
                          <w:p w14:paraId="04BAFD7E" w14:textId="17E94D83" w:rsidR="00F22E3D" w:rsidRPr="00C24482" w:rsidRDefault="00C24482" w:rsidP="00E75F03">
                            <w:pPr>
                              <w:rPr>
                                <w:rFonts w:ascii="SimSun" w:eastAsia="SimSun" w:hAnsi="SimSun"/>
                                <w:sz w:val="12"/>
                                <w:szCs w:val="12"/>
                              </w:rPr>
                            </w:pPr>
                            <w:r w:rsidRPr="00C24482">
                              <w:rPr>
                                <w:rFonts w:ascii="SimSun" w:eastAsia="SimSun" w:hAnsi="SimSun" w:hint="eastAsia"/>
                                <w:spacing w:val="12"/>
                                <w:kern w:val="0"/>
                                <w:sz w:val="12"/>
                                <w:szCs w:val="12"/>
                              </w:rPr>
                              <w:t>原始志愿学校校</w:t>
                            </w:r>
                            <w:r w:rsidRPr="00C24482">
                              <w:rPr>
                                <w:rFonts w:ascii="SimSun" w:eastAsia="SimSun" w:hAnsi="SimSun" w:cs="SimSun" w:hint="eastAsia"/>
                                <w:spacing w:val="12"/>
                                <w:kern w:val="0"/>
                                <w:sz w:val="12"/>
                                <w:szCs w:val="12"/>
                              </w:rPr>
                              <w:t>长</w:t>
                            </w:r>
                            <w:r w:rsidRPr="00C24482">
                              <w:rPr>
                                <w:rFonts w:ascii="SimSun" w:eastAsia="SimSun" w:hAnsi="SimSun" w:cs="ＭＳ 明朝" w:hint="eastAsia"/>
                                <w:spacing w:val="12"/>
                                <w:kern w:val="0"/>
                                <w:sz w:val="12"/>
                                <w:szCs w:val="12"/>
                              </w:rPr>
                              <w:t>留底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4482">
              <w:rPr>
                <w:rFonts w:ascii="SimSun" w:eastAsia="SimSun" w:hAnsi="SimSu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06CDB44" wp14:editId="0B247B6D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15875</wp:posOffset>
                      </wp:positionV>
                      <wp:extent cx="914400" cy="228600"/>
                      <wp:effectExtent l="0" t="0" r="0" b="0"/>
                      <wp:wrapNone/>
                      <wp:docPr id="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046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7" o:spid="_x0000_s1026" type="#_x0000_t185" style="position:absolute;left:0;text-align:left;margin-left:261.8pt;margin-top:1.25pt;width:1in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DEKgIAADcEAAAOAAAAZHJzL2Uyb0RvYy54bWysU8Fu2zAMvQ/YPwi6r06MNk2DOkXRrsOA&#10;bivQ7QMYSY61yqJGKXG6rx8lu1273Yb5IFAm+Ui+R51fHHon9oaiRd/I+dFMCuMVauu3jfz29ebd&#10;UoqYwGtw6E0jH02UF+u3b86HsDI1dui0IcEgPq6G0MgupbCqqqg600M8wmA8O1ukHhJfaVtpgoHR&#10;e1fVs9miGpB0IFQmRv57PTrluuC3rVHpS9tGk4RrJPeWyknl3OSzWp/DaksQOqumNuAfuujBei76&#10;DHUNCcSO7F9QvVWEEdt0pLCvsG2tMmUGnmY++2Oa+w6CKbMwOTE80xT/H6z6vL8jYXUjT6Xw0LNE&#10;l7uEpbKoTzM/Q4grDrsPd5QnjOEW1UMUHq868FtzSYRDZ0BzV/McX71KyJfIqWIzfELN8MDwhapD&#10;S30GZBLEoSjy+KyIOSSh+OfZ/Ph4xropdtX1csF2rgCrp+RAMX0w2ItsNHJDoB5MugNLpQbsb2Mq&#10;uuhpOtDfpWh7xyrvwYn5YrEoUzLmFMzWE2rO9HhjnSt74rwYuKeT+qSAR3RWZ2ehhbabK0eCQXmK&#10;8k2tvgoj3HldwDJl7yc7gXWjzcWdnzjMtI30b1A/MoWE4/7ye2OjQ/opxcC728j4YwdkpHAfPctw&#10;elyfnfCyl8tyecYE0kvH5oUDvGKgRiYpRvMqjc9jF8huO64zL8N6zHvR2vSk8NjT1CpvZ5Flekl5&#10;/V/eS9Tv977+BQAA//8DAFBLAwQUAAYACAAAACEA8+jLrdwAAAAIAQAADwAAAGRycy9kb3ducmV2&#10;LnhtbEyPzU7DMBCE70i8g7VI3KjTlJgqzaYCBBK9QegDuPGSRPVPFLtteHuWExxHM5r5ptrOzooz&#10;TXEIHmG5yECQb4MZfIew/3y9W4OISXujbfCE8E0RtvX1VaVLEy7+g85N6gSX+FhqhD6lsZQytj05&#10;HRdhJM/eV5icTiynTppJX7jcWZlnmZJOD54Xej3Sc0/tsTk5hECFapa77u0+M0/u3bYvu0EeEW9v&#10;5scNiERz+gvDLz6jQ81Mh3DyJgqLUOQrxVGEvADBvlIPrA8Iq3UBsq7k/wP1DwAAAP//AwBQSwEC&#10;LQAUAAYACAAAACEAtoM4kv4AAADhAQAAEwAAAAAAAAAAAAAAAAAAAAAAW0NvbnRlbnRfVHlwZXNd&#10;LnhtbFBLAQItABQABgAIAAAAIQA4/SH/1gAAAJQBAAALAAAAAAAAAAAAAAAAAC8BAABfcmVscy8u&#10;cmVsc1BLAQItABQABgAIAAAAIQADYFDEKgIAADcEAAAOAAAAAAAAAAAAAAAAAC4CAABkcnMvZTJv&#10;RG9jLnhtbFBLAQItABQABgAIAAAAIQDz6Mut3AAAAAgBAAAPAAAAAAAAAAAAAAAAAIQ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</w:p>
          <w:p w14:paraId="1736AB29" w14:textId="76E96C7B" w:rsidR="009864D8" w:rsidRPr="00C24482" w:rsidRDefault="00C24482" w:rsidP="00A17EF7">
            <w:pPr>
              <w:pStyle w:val="a3"/>
              <w:spacing w:before="106" w:line="160" w:lineRule="exact"/>
              <w:jc w:val="center"/>
              <w:rPr>
                <w:rFonts w:ascii="SimSun" w:eastAsia="SimSun" w:hAnsi="SimSun"/>
                <w:spacing w:val="0"/>
                <w:lang w:eastAsia="zh-CN"/>
              </w:rPr>
            </w:pPr>
            <w:r w:rsidRPr="00C24482">
              <w:rPr>
                <w:rFonts w:ascii="SimSun" w:eastAsia="SimSun" w:hAnsi="SimSun" w:hint="eastAsia"/>
                <w:bCs/>
                <w:sz w:val="24"/>
                <w:szCs w:val="24"/>
                <w:lang w:eastAsia="zh-CN"/>
              </w:rPr>
              <w:t>志愿变更申请表（甲）</w:t>
            </w:r>
          </w:p>
        </w:tc>
      </w:tr>
      <w:tr w:rsidR="009864D8" w:rsidRPr="00C24482" w14:paraId="71C887C0" w14:textId="77777777">
        <w:trPr>
          <w:cantSplit/>
          <w:trHeight w:hRule="exact" w:val="42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7C9133" w14:textId="77777777" w:rsidR="009864D8" w:rsidRPr="00C24482" w:rsidRDefault="009864D8">
            <w:pPr>
              <w:pStyle w:val="a3"/>
              <w:spacing w:before="106"/>
              <w:rPr>
                <w:rFonts w:ascii="SimSun" w:eastAsia="SimSun" w:hAnsi="SimSun"/>
                <w:spacing w:val="0"/>
                <w:lang w:eastAsia="zh-CN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DB443E" w14:textId="663D1838" w:rsidR="009864D8" w:rsidRPr="00C24482" w:rsidRDefault="00C24482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C24482">
              <w:rPr>
                <w:rFonts w:ascii="SimSun" w:eastAsia="SimSun" w:hAnsi="SimSun" w:hint="eastAsia"/>
                <w:sz w:val="20"/>
                <w:szCs w:val="20"/>
              </w:rPr>
              <w:t>考生号码</w:t>
            </w: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5DBE2" w14:textId="05B83A7C" w:rsidR="009864D8" w:rsidRPr="00C24482" w:rsidRDefault="00C24482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C24482">
              <w:rPr>
                <w:rFonts w:ascii="SimSun" w:eastAsia="SimSun" w:hAnsi="SimSun" w:hint="eastAsia"/>
                <w:sz w:val="20"/>
                <w:szCs w:val="20"/>
              </w:rPr>
              <w:t>考生姓名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615361" w14:textId="77777777" w:rsidR="009864D8" w:rsidRPr="00C24482" w:rsidRDefault="009864D8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</w:rPr>
            </w:pPr>
          </w:p>
        </w:tc>
      </w:tr>
      <w:tr w:rsidR="009864D8" w:rsidRPr="00C24482" w14:paraId="25ECAFA0" w14:textId="77777777">
        <w:trPr>
          <w:cantSplit/>
          <w:trHeight w:hRule="exact" w:val="42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0CD6F3" w14:textId="77777777" w:rsidR="009864D8" w:rsidRPr="00C24482" w:rsidRDefault="009864D8">
            <w:pPr>
              <w:pStyle w:val="a3"/>
              <w:wordWrap/>
              <w:spacing w:line="240" w:lineRule="auto"/>
              <w:rPr>
                <w:rFonts w:ascii="SimSun" w:eastAsia="SimSun" w:hAnsi="SimSun"/>
                <w:spacing w:val="0"/>
              </w:rPr>
            </w:pPr>
          </w:p>
        </w:tc>
        <w:tc>
          <w:tcPr>
            <w:tcW w:w="25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9EE80B" w14:textId="5CF14F09" w:rsidR="009864D8" w:rsidRPr="00C24482" w:rsidRDefault="00C24482">
            <w:pPr>
              <w:pStyle w:val="a3"/>
              <w:spacing w:before="106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C24482">
              <w:rPr>
                <w:rFonts w:ascii="SimSun" w:eastAsia="SimSun" w:hAnsi="SimSun" w:hint="eastAsia"/>
                <w:sz w:val="20"/>
                <w:szCs w:val="20"/>
              </w:rPr>
              <w:t>① 学科</w:t>
            </w:r>
          </w:p>
        </w:tc>
        <w:tc>
          <w:tcPr>
            <w:tcW w:w="402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8B794" w14:textId="77777777" w:rsidR="009864D8" w:rsidRPr="00C24482" w:rsidRDefault="009864D8">
            <w:pPr>
              <w:pStyle w:val="a3"/>
              <w:spacing w:before="106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E76A7B" w14:textId="77777777" w:rsidR="009864D8" w:rsidRPr="00C24482" w:rsidRDefault="009864D8">
            <w:pPr>
              <w:pStyle w:val="a3"/>
              <w:spacing w:before="106"/>
              <w:rPr>
                <w:rFonts w:ascii="SimSun" w:eastAsia="SimSun" w:hAnsi="SimSun"/>
                <w:spacing w:val="0"/>
              </w:rPr>
            </w:pPr>
          </w:p>
        </w:tc>
      </w:tr>
      <w:tr w:rsidR="009864D8" w:rsidRPr="00C24482" w14:paraId="787E4165" w14:textId="77777777">
        <w:trPr>
          <w:cantSplit/>
          <w:trHeight w:hRule="exact" w:val="42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1A56C9" w14:textId="77777777" w:rsidR="009864D8" w:rsidRPr="00C24482" w:rsidRDefault="009864D8">
            <w:pPr>
              <w:pStyle w:val="a3"/>
              <w:wordWrap/>
              <w:spacing w:line="240" w:lineRule="auto"/>
              <w:rPr>
                <w:rFonts w:ascii="SimSun" w:eastAsia="SimSun" w:hAnsi="SimSun"/>
                <w:spacing w:val="0"/>
              </w:rPr>
            </w:pPr>
          </w:p>
        </w:tc>
        <w:tc>
          <w:tcPr>
            <w:tcW w:w="25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801658" w14:textId="49D5805E" w:rsidR="009864D8" w:rsidRPr="00C24482" w:rsidRDefault="00C24482">
            <w:pPr>
              <w:pStyle w:val="a3"/>
              <w:spacing w:before="106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</w:rPr>
              <w:t>②</w:t>
            </w:r>
            <w:r w:rsidRPr="00C24482">
              <w:rPr>
                <w:rFonts w:ascii="SimSun" w:eastAsia="SimSun" w:hAnsi="SimSun"/>
                <w:spacing w:val="0"/>
                <w:sz w:val="20"/>
                <w:szCs w:val="20"/>
              </w:rPr>
              <w:t xml:space="preserve"> </w:t>
            </w: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</w:rPr>
              <w:t>号码</w:t>
            </w:r>
          </w:p>
        </w:tc>
        <w:tc>
          <w:tcPr>
            <w:tcW w:w="402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E5DFB9" w14:textId="77777777" w:rsidR="009864D8" w:rsidRPr="00C24482" w:rsidRDefault="009864D8">
            <w:pPr>
              <w:pStyle w:val="a3"/>
              <w:spacing w:before="106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C4870F" w14:textId="77777777" w:rsidR="009864D8" w:rsidRPr="00C24482" w:rsidRDefault="009864D8">
            <w:pPr>
              <w:pStyle w:val="a3"/>
              <w:spacing w:before="106"/>
              <w:rPr>
                <w:rFonts w:ascii="SimSun" w:eastAsia="SimSun" w:hAnsi="SimSun"/>
                <w:spacing w:val="0"/>
              </w:rPr>
            </w:pPr>
          </w:p>
        </w:tc>
      </w:tr>
      <w:tr w:rsidR="009864D8" w:rsidRPr="00C24482" w14:paraId="463295FA" w14:textId="77777777" w:rsidTr="0091293B">
        <w:trPr>
          <w:cantSplit/>
          <w:trHeight w:hRule="exact" w:val="1133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9FBA5A" w14:textId="77777777" w:rsidR="009864D8" w:rsidRPr="00C24482" w:rsidRDefault="009864D8">
            <w:pPr>
              <w:pStyle w:val="a3"/>
              <w:wordWrap/>
              <w:spacing w:line="240" w:lineRule="auto"/>
              <w:rPr>
                <w:rFonts w:ascii="SimSun" w:eastAsia="SimSun" w:hAnsi="SimSun"/>
                <w:spacing w:val="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2D1DF6" w14:textId="6FF2E632" w:rsidR="009864D8" w:rsidRPr="00C24482" w:rsidRDefault="00C24482" w:rsidP="00AA63F6">
            <w:pPr>
              <w:pStyle w:val="a3"/>
              <w:jc w:val="center"/>
              <w:rPr>
                <w:rFonts w:ascii="SimSun" w:eastAsia="SimSun" w:hAnsi="SimSun"/>
                <w:spacing w:val="0"/>
                <w:sz w:val="16"/>
                <w:szCs w:val="16"/>
              </w:rPr>
            </w:pPr>
            <w:r w:rsidRPr="00C24482">
              <w:rPr>
                <w:rFonts w:ascii="SimSun" w:eastAsia="SimSun" w:hAnsi="SimSun" w:hint="eastAsia"/>
                <w:sz w:val="16"/>
                <w:szCs w:val="16"/>
              </w:rPr>
              <w:t>变更后志愿</w:t>
            </w:r>
          </w:p>
        </w:tc>
        <w:tc>
          <w:tcPr>
            <w:tcW w:w="625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6E32A8D" w14:textId="77777777" w:rsidR="00AA63F6" w:rsidRPr="00C24482" w:rsidRDefault="00AA63F6" w:rsidP="00AA63F6">
            <w:pPr>
              <w:pStyle w:val="a3"/>
              <w:spacing w:before="106" w:line="40" w:lineRule="exac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33E4484D" w14:textId="77777777" w:rsidR="009864D8" w:rsidRPr="00C24482" w:rsidRDefault="009864D8" w:rsidP="00AA63F6">
            <w:pPr>
              <w:pStyle w:val="a3"/>
              <w:spacing w:before="106" w:line="180" w:lineRule="exact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　　　　</w:t>
            </w: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      </w:t>
            </w:r>
            <w:r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　　</w:t>
            </w: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       </w:t>
            </w:r>
            <w:r w:rsidR="00AA63F6"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</w:t>
            </w: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       </w:t>
            </w:r>
          </w:p>
          <w:p w14:paraId="57B68D16" w14:textId="7922B9FA" w:rsidR="009864D8" w:rsidRPr="00C24482" w:rsidRDefault="009864D8" w:rsidP="00AA63F6">
            <w:pPr>
              <w:pStyle w:val="a3"/>
              <w:spacing w:line="180" w:lineRule="exact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      </w:t>
            </w:r>
            <w:r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　　　</w:t>
            </w: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</w:t>
            </w:r>
            <w:r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　　</w:t>
            </w:r>
            <w:r w:rsidR="00C24482"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立</w:t>
            </w:r>
            <w:r w:rsidR="00C24482" w:rsidRPr="00C24482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    </w:t>
            </w:r>
            <w:r w:rsidR="00C24482"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高中</w:t>
            </w:r>
            <w:r w:rsidR="00C24482" w:rsidRPr="00C24482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 </w:t>
            </w:r>
            <w:r w:rsidR="00C24482"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全日制课程</w:t>
            </w:r>
          </w:p>
          <w:p w14:paraId="114F5A0A" w14:textId="77777777" w:rsidR="00840850" w:rsidRPr="00C24482" w:rsidRDefault="00840850" w:rsidP="00AA63F6">
            <w:pPr>
              <w:pStyle w:val="a3"/>
              <w:spacing w:line="180" w:lineRule="exact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</w:p>
          <w:p w14:paraId="2C3DEB54" w14:textId="77777777" w:rsidR="00AA63F6" w:rsidRPr="00C24482" w:rsidRDefault="00AA63F6" w:rsidP="00AA63F6">
            <w:pPr>
              <w:pStyle w:val="a3"/>
              <w:spacing w:line="60" w:lineRule="exact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</w:p>
          <w:p w14:paraId="5E79CA1C" w14:textId="09495881" w:rsidR="009864D8" w:rsidRPr="00C24482" w:rsidRDefault="009864D8">
            <w:pPr>
              <w:pStyle w:val="a3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         </w:t>
            </w:r>
            <w:r w:rsidR="00C24482"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志愿学科名称（                          ）</w:t>
            </w:r>
          </w:p>
        </w:tc>
        <w:tc>
          <w:tcPr>
            <w:tcW w:w="21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14B70CA" w14:textId="77777777" w:rsidR="009864D8" w:rsidRPr="00C24482" w:rsidRDefault="009864D8">
            <w:pPr>
              <w:pStyle w:val="a3"/>
              <w:rPr>
                <w:rFonts w:ascii="SimSun" w:eastAsia="SimSun" w:hAnsi="SimSun"/>
                <w:spacing w:val="0"/>
                <w:lang w:eastAsia="zh-CN"/>
              </w:rPr>
            </w:pPr>
          </w:p>
        </w:tc>
      </w:tr>
      <w:tr w:rsidR="006939B6" w:rsidRPr="00C24482" w14:paraId="49E3AF84" w14:textId="77777777" w:rsidTr="00F52339">
        <w:trPr>
          <w:cantSplit/>
          <w:trHeight w:hRule="exact" w:val="710"/>
        </w:trPr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B07230" w14:textId="77777777" w:rsidR="006939B6" w:rsidRPr="00C24482" w:rsidRDefault="006939B6">
            <w:pPr>
              <w:pStyle w:val="a3"/>
              <w:wordWrap/>
              <w:spacing w:line="240" w:lineRule="auto"/>
              <w:rPr>
                <w:rFonts w:ascii="SimSun" w:eastAsia="SimSun" w:hAnsi="SimSun"/>
                <w:spacing w:val="0"/>
                <w:lang w:eastAsia="zh-CN"/>
              </w:rPr>
            </w:pPr>
          </w:p>
        </w:tc>
        <w:tc>
          <w:tcPr>
            <w:tcW w:w="3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FE3F9F" w14:textId="77777777" w:rsidR="001B0CF9" w:rsidRDefault="009D2992" w:rsidP="001B0CF9">
            <w:pPr>
              <w:pStyle w:val="a3"/>
              <w:ind w:leftChars="100" w:left="210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1B0CF9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>如果没考上报考的学校，你是否希望调剂到原始志愿的学校？</w:t>
            </w:r>
          </w:p>
          <w:p w14:paraId="5CE1F697" w14:textId="20931E4D" w:rsidR="006939B6" w:rsidRPr="001B0CF9" w:rsidRDefault="009D2992" w:rsidP="00F52339">
            <w:pPr>
              <w:pStyle w:val="a3"/>
              <w:ind w:left="200" w:hangingChars="100" w:hanging="200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1B0CF9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>（请在选项上画圈）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BDEB46" w14:textId="396D89FD" w:rsidR="006939B6" w:rsidRPr="001B0CF9" w:rsidRDefault="006939B6" w:rsidP="006939B6">
            <w:pPr>
              <w:pStyle w:val="a3"/>
              <w:rPr>
                <w:rFonts w:ascii="SimSun" w:eastAsia="SimSun" w:hAnsi="SimSun"/>
                <w:sz w:val="20"/>
                <w:szCs w:val="20"/>
              </w:rPr>
            </w:pPr>
            <w:r w:rsidRPr="001B0CF9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　　</w:t>
            </w:r>
            <w:r w:rsidR="009D2992" w:rsidRPr="001B0CF9">
              <w:rPr>
                <w:rFonts w:ascii="SimSun" w:eastAsia="SimSun" w:hAnsi="SimSun" w:hint="eastAsia"/>
                <w:sz w:val="20"/>
                <w:szCs w:val="20"/>
              </w:rPr>
              <w:t>希望</w:t>
            </w:r>
            <w:r w:rsidR="009D2992" w:rsidRPr="001B0CF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D2992" w:rsidRPr="001B0CF9">
              <w:rPr>
                <w:rFonts w:ascii="SimSun" w:eastAsia="SimSun" w:hAnsi="SimSun" w:hint="eastAsia"/>
                <w:sz w:val="20"/>
                <w:szCs w:val="20"/>
              </w:rPr>
              <w:t xml:space="preserve">  不希望</w:t>
            </w:r>
          </w:p>
        </w:tc>
        <w:tc>
          <w:tcPr>
            <w:tcW w:w="212" w:type="dxa"/>
            <w:tcBorders>
              <w:top w:val="nil"/>
              <w:left w:val="nil"/>
              <w:right w:val="single" w:sz="4" w:space="0" w:color="000000"/>
            </w:tcBorders>
          </w:tcPr>
          <w:p w14:paraId="07F7D644" w14:textId="77777777" w:rsidR="006939B6" w:rsidRPr="00C24482" w:rsidRDefault="006939B6">
            <w:pPr>
              <w:pStyle w:val="a3"/>
              <w:rPr>
                <w:rFonts w:ascii="SimSun" w:eastAsia="SimSun" w:hAnsi="SimSun"/>
                <w:spacing w:val="0"/>
              </w:rPr>
            </w:pPr>
          </w:p>
        </w:tc>
      </w:tr>
      <w:tr w:rsidR="009864D8" w:rsidRPr="00C24482" w14:paraId="18723252" w14:textId="77777777">
        <w:trPr>
          <w:trHeight w:hRule="exact" w:val="1665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FD3479" w14:textId="77777777" w:rsidR="00C24482" w:rsidRPr="00C24482" w:rsidRDefault="00030005" w:rsidP="00C24482">
            <w:pPr>
              <w:pStyle w:val="a3"/>
              <w:spacing w:before="106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19FAF29" wp14:editId="360F71F7">
                      <wp:simplePos x="0" y="0"/>
                      <wp:positionH relativeFrom="column">
                        <wp:posOffset>4612005</wp:posOffset>
                      </wp:positionH>
                      <wp:positionV relativeFrom="paragraph">
                        <wp:posOffset>115570</wp:posOffset>
                      </wp:positionV>
                      <wp:extent cx="304800" cy="1524000"/>
                      <wp:effectExtent l="0" t="0" r="0" b="0"/>
                      <wp:wrapNone/>
                      <wp:docPr id="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E547CF" w14:textId="77777777" w:rsidR="000657BD" w:rsidRPr="000657BD" w:rsidRDefault="000657BD" w:rsidP="002666D8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切</w:t>
                                  </w:r>
                                  <w:r w:rsidR="002666D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取　</w:t>
                                  </w:r>
                                  <w:r w:rsidR="00723B70">
                                    <w:rPr>
                                      <w:rFonts w:hint="eastAsia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FAF29" id="Text Box 46" o:spid="_x0000_s1027" type="#_x0000_t202" style="position:absolute;left:0;text-align:left;margin-left:363.15pt;margin-top:9.1pt;width:24pt;height:1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riCAIAAPcDAAAOAAAAZHJzL2Uyb0RvYy54bWysU01v2zAMvQ/YfxB0X+xkaZYacYouRYYB&#10;3QfQbndZlm1hsqhRSuz++1FymmbbbZgPsihSj3yP1OZm7A07KvQabMnns5wzZSXU2rYl//a4f7Pm&#10;zAdha2HAqpI/Kc9vtq9fbQZXqAV0YGqFjECsLwZX8i4EV2SZl53qhZ+BU5acDWAvApnYZjWKgdB7&#10;ky3yfJUNgLVDkMp7Or2bnHyb8JtGyfClabwKzJScagtpxbRWcc22G1G0KFyn5akM8Q9V9EJbSnqG&#10;uhNBsAPqv6B6LRE8NGEmoc+gabRUiQOxmed/sHnohFOJC4nj3Vkm//9g5efjV2S6LvmKMyt6atGj&#10;GgN7DyNbrqI8g/MFRT04igsjnVObE1Xv7kH+8MzCrhO2VbeIMHRK1FTePN7MLq5OOD6CVMMnqCmP&#10;OARIQGODfdSO1GCETm16Orcm1iLp8G2+XOfkkeSaXy2WORkxhSiebzv04YOCnsVNyZFan9DF8d6H&#10;KfQ5JCbzYHS918YkA9tqZ5AdBY3JPn0n9N/CjI3BFuK1CTGeJJqR2cQxjNWYBE0aRAkqqJ+IN8I0&#10;ffRaaKPEd/pzNtDsldz/PAhUnJmPltR7t1xcX9GwJmO9vibeeOmoLhzCyg5ooAlq2u7CNN4Hh7rt&#10;KNPULQu3pHejkxQvVZ3Kp+lKYp5eQhzfSztFvbzX7S8AAAD//wMAUEsDBBQABgAIAAAAIQAwDdqF&#10;3AAAAAoBAAAPAAAAZHJzL2Rvd25yZXYueG1sTI/NTsMwEITvSLyDtUjcqEOAuErjVIDEPRRU9biN&#10;XSfCP1HsNIGnZznR487Mzn5bbRdn2VmPsQ9ewv0qA6Z9G1TvjYTPj7e7NbCY0Cu0wWsJ3zrCtr6+&#10;qrBUYfbv+rxLhlGJjyVK6FIaSs5j22mHcRUG7ck7hdFhonE0XI04U7mzPM+ygjvsPV3ocNCvnW6/&#10;dpMjjH3zgrj/mYqDMPZgeBNn0Uh5e7M8b4AlvaT/MPzh0w7UxHQMk1eRWQkiLx4oSsY6B0YBIR5J&#10;OErIn0jhdcUvX6h/AQAA//8DAFBLAQItABQABgAIAAAAIQC2gziS/gAAAOEBAAATAAAAAAAAAAAA&#10;AAAAAAAAAABbQ29udGVudF9UeXBlc10ueG1sUEsBAi0AFAAGAAgAAAAhADj9If/WAAAAlAEAAAsA&#10;AAAAAAAAAAAAAAAALwEAAF9yZWxzLy5yZWxzUEsBAi0AFAAGAAgAAAAhAO/ZquIIAgAA9wMAAA4A&#10;AAAAAAAAAAAAAAAALgIAAGRycy9lMm9Eb2MueG1sUEsBAi0AFAAGAAgAAAAhADAN2oXcAAAACgEA&#10;AA8AAAAAAAAAAAAAAAAAYgQAAGRycy9kb3ducmV2LnhtbFBLBQYAAAAABAAEAPMAAABrBQAAAAA=&#10;" stroked="f">
                      <v:textbox style="layout-flow:vertical-ideographic" inset="5.85pt,.7pt,5.85pt,.7pt">
                        <w:txbxContent>
                          <w:p w14:paraId="2CE547CF" w14:textId="77777777" w:rsidR="000657BD" w:rsidRPr="000657BD" w:rsidRDefault="000657BD" w:rsidP="002666D8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切</w:t>
                            </w:r>
                            <w:r w:rsidR="002666D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取　</w:t>
                            </w:r>
                            <w:r w:rsidR="00723B70"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</w:rPr>
                              <w:t xml:space="preserve">　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4D8"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　</w:t>
            </w:r>
            <w:r w:rsidR="00AA63F6"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  </w:t>
            </w:r>
            <w:r w:rsidR="00C24482"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本人先前向贵校提交了入学申请，现希望按如上内容变更志愿意向，</w:t>
            </w:r>
          </w:p>
          <w:p w14:paraId="3D4D1A97" w14:textId="40D2EA23" w:rsidR="009864D8" w:rsidRPr="00C24482" w:rsidRDefault="00C24482" w:rsidP="00C24482">
            <w:pPr>
              <w:pStyle w:val="a3"/>
              <w:ind w:firstLineChars="200" w:firstLine="396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敬请批准。</w:t>
            </w:r>
          </w:p>
          <w:p w14:paraId="5201F815" w14:textId="53011EA8" w:rsidR="009864D8" w:rsidRPr="00C24482" w:rsidRDefault="009864D8">
            <w:pPr>
              <w:pStyle w:val="a3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 </w:t>
            </w:r>
            <w:r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　　　　</w:t>
            </w:r>
            <w:r w:rsidR="003024CF" w:rsidRPr="003024CF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年   月   日</w:t>
            </w:r>
          </w:p>
          <w:p w14:paraId="309726AE" w14:textId="77777777" w:rsidR="009864D8" w:rsidRPr="00C24482" w:rsidRDefault="009864D8">
            <w:pPr>
              <w:pStyle w:val="a3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</w:p>
          <w:p w14:paraId="31B3AE03" w14:textId="5EC4B7B1" w:rsidR="009864D8" w:rsidRPr="00C24482" w:rsidRDefault="009864D8">
            <w:pPr>
              <w:pStyle w:val="a3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　　</w:t>
            </w:r>
            <w:r w:rsidR="003024CF" w:rsidRPr="003024CF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致：</w:t>
            </w:r>
            <w:r w:rsidR="003024CF" w:rsidRPr="003024CF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     </w:t>
            </w:r>
            <w:r w:rsidR="003024CF" w:rsidRPr="003024CF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立</w:t>
            </w:r>
            <w:r w:rsidR="003024CF" w:rsidRPr="003024CF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         </w:t>
            </w:r>
            <w:r w:rsidR="003024CF" w:rsidRPr="003024CF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高中校长：</w:t>
            </w:r>
          </w:p>
          <w:p w14:paraId="552789E5" w14:textId="77777777" w:rsidR="00492903" w:rsidRPr="00C24482" w:rsidRDefault="00492903">
            <w:pPr>
              <w:pStyle w:val="a3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68E20A1A" w14:textId="77777777" w:rsidR="00492903" w:rsidRPr="00C24482" w:rsidRDefault="00492903">
            <w:pPr>
              <w:pStyle w:val="a3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42AA8793" w14:textId="77777777" w:rsidR="00492903" w:rsidRPr="00C24482" w:rsidRDefault="00492903">
            <w:pPr>
              <w:pStyle w:val="a3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231FDD1C" w14:textId="77777777" w:rsidR="00492903" w:rsidRPr="00C24482" w:rsidRDefault="00492903">
            <w:pPr>
              <w:pStyle w:val="a3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</w:p>
        </w:tc>
      </w:tr>
      <w:tr w:rsidR="009864D8" w:rsidRPr="00C24482" w14:paraId="3B93FC65" w14:textId="77777777">
        <w:trPr>
          <w:cantSplit/>
          <w:trHeight w:hRule="exact" w:val="572"/>
        </w:trPr>
        <w:tc>
          <w:tcPr>
            <w:tcW w:w="84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0141A3" w14:textId="77777777" w:rsidR="009864D8" w:rsidRPr="00C24482" w:rsidRDefault="009864D8">
            <w:pPr>
              <w:pStyle w:val="a3"/>
              <w:spacing w:before="106"/>
              <w:rPr>
                <w:rFonts w:ascii="SimSun" w:eastAsia="SimSun" w:hAnsi="SimSun"/>
                <w:spacing w:val="0"/>
                <w:lang w:eastAsia="zh-CN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2465237" w14:textId="77777777" w:rsidR="003024CF" w:rsidRDefault="003024CF" w:rsidP="00AA63F6">
            <w:pPr>
              <w:pStyle w:val="a3"/>
              <w:jc w:val="center"/>
              <w:rPr>
                <w:rFonts w:ascii="SimSun" w:eastAsiaTheme="minorEastAsia" w:hAnsi="SimSun"/>
                <w:sz w:val="20"/>
                <w:szCs w:val="20"/>
              </w:rPr>
            </w:pPr>
            <w:r w:rsidRPr="003024CF">
              <w:rPr>
                <w:rFonts w:ascii="SimSun" w:eastAsia="SimSun" w:hAnsi="SimSun" w:hint="eastAsia"/>
                <w:sz w:val="20"/>
                <w:szCs w:val="20"/>
              </w:rPr>
              <w:t>考</w:t>
            </w:r>
          </w:p>
          <w:p w14:paraId="02E0271F" w14:textId="5A11A726" w:rsidR="009864D8" w:rsidRPr="00C24482" w:rsidRDefault="003024CF" w:rsidP="00AA63F6">
            <w:pPr>
              <w:pStyle w:val="a3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3024CF">
              <w:rPr>
                <w:rFonts w:ascii="SimSun" w:eastAsia="SimSun" w:hAnsi="SimSun" w:hint="eastAsia"/>
                <w:sz w:val="20"/>
                <w:szCs w:val="20"/>
              </w:rPr>
              <w:t>生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8EC0" w14:textId="2E85B9FA" w:rsidR="009864D8" w:rsidRPr="00C24482" w:rsidRDefault="003024CF" w:rsidP="00AA63F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3024CF">
              <w:rPr>
                <w:rFonts w:ascii="SimSun" w:eastAsia="SimSun" w:hAnsi="SimSun" w:hint="eastAsia"/>
                <w:sz w:val="20"/>
                <w:szCs w:val="20"/>
              </w:rPr>
              <w:t>地址</w:t>
            </w:r>
          </w:p>
        </w:tc>
        <w:tc>
          <w:tcPr>
            <w:tcW w:w="4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F64852" w14:textId="77777777" w:rsidR="009864D8" w:rsidRPr="00C24482" w:rsidRDefault="00030005" w:rsidP="00AA63F6">
            <w:pPr>
              <w:pStyle w:val="a3"/>
              <w:spacing w:before="106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C24482">
              <w:rPr>
                <w:rFonts w:ascii="SimSun" w:eastAsia="SimSun" w:hAnsi="SimSun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93E1CE" wp14:editId="094A63D8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-3406775</wp:posOffset>
                      </wp:positionV>
                      <wp:extent cx="152400" cy="6553200"/>
                      <wp:effectExtent l="0" t="0" r="0" b="0"/>
                      <wp:wrapNone/>
                      <wp:docPr id="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655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CD9EC" id="Rectangle 38" o:spid="_x0000_s1026" style="position:absolute;left:0;text-align:left;margin-left:264pt;margin-top:-268.25pt;width:12pt;height:51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b1/QEAANoDAAAOAAAAZHJzL2Uyb0RvYy54bWysU8GO0zAQvSPxD5bvNG13u3SjpqtVV0VI&#10;C6xY+ICp4zQWjseM3abl6xk73VLghsjB8njGz++9mSzuDp0Ve03BoKvkZDSWQjuFtXHbSn79sn4z&#10;lyJEcDVYdLqSRx3k3fL1q0XvSz3FFm2tSTCIC2XvK9nG6MuiCKrVHYQReu042SB1EDmkbVET9Ize&#10;2WI6Ht8UPVLtCZUOgU8fhqRcZvym0Sp+apqgo7CVZG4xr5TXTVqL5QLKLYFvjTrRgH9g0YFx/OgZ&#10;6gEiiB2Zv6A6owgDNnGksCuwaYzSWQOrmYz/UPPcgtdZC5sT/Nmm8P9g1cf9EwlTV3ImhYOOW/SZ&#10;TQO3tVpczZM/vQ8llz37J0oKg39E9S0Ih6uWy/Q9EfathppZTVJ98duFFAS+Kjb9B6wZHnYRs1WH&#10;hroEyCaIQ+7I8dwRfYhC8eFkNr0ec98Up25msytueX4CypfbnkJ8p7ETaVNJYvIZHfaPISY2UL6U&#10;ZPZoTb021uaAtpuVJbEHno51/k7o4bLMulTsMF0bENNJlpmUDQ5tsD6ySsJhxPiX4E2L9EOKnser&#10;kuH7DkhLYd87durt9fSWHY85mM9vWSNdJjYXCXCKgSoZpRi2qzhM8M6T2bb8ziRLdnjP3jYmy06+&#10;D5xOVHmAshunYU8Tehnnql+/5PInAAAA//8DAFBLAwQUAAYACAAAACEANsZ/auYAAAAMAQAADwAA&#10;AGRycy9kb3ducmV2LnhtbEyPzU7DMBCE70i8g7VIXFBrk9ZVG+JUgACpSIAoPxI3NzZJ1Hgd2W4b&#10;eHqWExxnZzT7TbEcXMf2NsTWo4LzsQBmsfKmxVrB68vtaA4sJo1Gdx6tgi8bYVkeHxU6N/6Az3a/&#10;TjWjEoy5VtCk1Oecx6qxTsex7y2S9+mD04lkqLkJ+kDlruOZEDPudIv0odG9vW5stV3vnILHh7O3&#10;p4/p+70Lk8Xdil/diO+tUOr0ZLi8AJbskP7C8ItP6FAS08bv0ETWKZDZnLYkBSM5mUlgFJEyo9NG&#10;wXQhJfCy4P9HlD8AAAD//wMAUEsBAi0AFAAGAAgAAAAhALaDOJL+AAAA4QEAABMAAAAAAAAAAAAA&#10;AAAAAAAAAFtDb250ZW50X1R5cGVzXS54bWxQSwECLQAUAAYACAAAACEAOP0h/9YAAACUAQAACwAA&#10;AAAAAAAAAAAAAAAvAQAAX3JlbHMvLnJlbHNQSwECLQAUAAYACAAAACEA5VnW9f0BAADaAwAADgAA&#10;AAAAAAAAAAAAAAAuAgAAZHJzL2Uyb0RvYy54bWxQSwECLQAUAAYACAAAACEANsZ/auYAAAAMAQAA&#10;DwAAAAAAAAAAAAAAAABXBAAAZHJzL2Rvd25yZXYueG1sUEsFBgAAAAAEAAQA8wAAAGoFAAAAAA==&#10;" strok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416A32" w14:textId="77777777" w:rsidR="009864D8" w:rsidRPr="00C24482" w:rsidRDefault="009864D8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</w:rPr>
            </w:pPr>
          </w:p>
        </w:tc>
      </w:tr>
      <w:tr w:rsidR="009864D8" w:rsidRPr="00C24482" w14:paraId="6BEA2F0D" w14:textId="77777777">
        <w:trPr>
          <w:cantSplit/>
          <w:trHeight w:hRule="exact" w:val="552"/>
        </w:trPr>
        <w:tc>
          <w:tcPr>
            <w:tcW w:w="84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468ED3" w14:textId="77777777" w:rsidR="009864D8" w:rsidRPr="00C24482" w:rsidRDefault="009864D8">
            <w:pPr>
              <w:pStyle w:val="a3"/>
              <w:wordWrap/>
              <w:spacing w:line="240" w:lineRule="auto"/>
              <w:rPr>
                <w:rFonts w:ascii="SimSun" w:eastAsia="SimSun" w:hAnsi="SimSun"/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E21037" w14:textId="77777777" w:rsidR="009864D8" w:rsidRPr="00C24482" w:rsidRDefault="009864D8">
            <w:pPr>
              <w:pStyle w:val="a3"/>
              <w:wordWrap/>
              <w:spacing w:line="240" w:lineRule="auto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E67A" w14:textId="03AB804F" w:rsidR="009864D8" w:rsidRPr="00C24482" w:rsidRDefault="003024CF" w:rsidP="00AA63F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3024CF">
              <w:rPr>
                <w:rFonts w:ascii="SimSun" w:eastAsia="SimSun" w:hAnsi="SimSun" w:hint="eastAsia"/>
                <w:sz w:val="20"/>
                <w:szCs w:val="20"/>
              </w:rPr>
              <w:t>姓名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5A774B" w14:textId="77777777" w:rsidR="009864D8" w:rsidRPr="00C24482" w:rsidRDefault="009864D8" w:rsidP="00AA63F6">
            <w:pPr>
              <w:pStyle w:val="a3"/>
              <w:spacing w:before="106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9F28B9" w14:textId="77777777" w:rsidR="009864D8" w:rsidRPr="00C24482" w:rsidRDefault="009864D8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</w:rPr>
            </w:pPr>
          </w:p>
        </w:tc>
      </w:tr>
      <w:tr w:rsidR="009864D8" w:rsidRPr="00C24482" w14:paraId="1AF3F263" w14:textId="77777777">
        <w:trPr>
          <w:cantSplit/>
          <w:trHeight w:hRule="exact" w:val="574"/>
        </w:trPr>
        <w:tc>
          <w:tcPr>
            <w:tcW w:w="84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1C0182" w14:textId="77777777" w:rsidR="009864D8" w:rsidRPr="00C24482" w:rsidRDefault="009864D8">
            <w:pPr>
              <w:pStyle w:val="a3"/>
              <w:wordWrap/>
              <w:spacing w:line="240" w:lineRule="auto"/>
              <w:rPr>
                <w:rFonts w:ascii="SimSun" w:eastAsia="SimSun" w:hAnsi="SimSun"/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FC28939" w14:textId="77777777" w:rsidR="003024CF" w:rsidRDefault="003024CF" w:rsidP="00AA63F6">
            <w:pPr>
              <w:pStyle w:val="a3"/>
              <w:jc w:val="center"/>
              <w:rPr>
                <w:rFonts w:ascii="SimSun" w:eastAsiaTheme="minorEastAsia" w:hAnsi="SimSun"/>
                <w:sz w:val="20"/>
                <w:szCs w:val="20"/>
              </w:rPr>
            </w:pPr>
            <w:r w:rsidRPr="003024CF">
              <w:rPr>
                <w:rFonts w:ascii="SimSun" w:eastAsia="SimSun" w:hAnsi="SimSun" w:hint="eastAsia"/>
                <w:sz w:val="20"/>
                <w:szCs w:val="20"/>
              </w:rPr>
              <w:t>监</w:t>
            </w:r>
          </w:p>
          <w:p w14:paraId="52518C2C" w14:textId="77777777" w:rsidR="003024CF" w:rsidRDefault="003024CF" w:rsidP="00AA63F6">
            <w:pPr>
              <w:pStyle w:val="a3"/>
              <w:jc w:val="center"/>
              <w:rPr>
                <w:rFonts w:ascii="SimSun" w:eastAsiaTheme="minorEastAsia" w:hAnsi="SimSun"/>
                <w:sz w:val="20"/>
                <w:szCs w:val="20"/>
              </w:rPr>
            </w:pPr>
            <w:r w:rsidRPr="003024CF">
              <w:rPr>
                <w:rFonts w:ascii="SimSun" w:eastAsia="SimSun" w:hAnsi="SimSun" w:hint="eastAsia"/>
                <w:sz w:val="20"/>
                <w:szCs w:val="20"/>
              </w:rPr>
              <w:t>护</w:t>
            </w:r>
          </w:p>
          <w:p w14:paraId="511B0544" w14:textId="35171A1D" w:rsidR="009864D8" w:rsidRPr="00C24482" w:rsidRDefault="003024CF" w:rsidP="00AA63F6">
            <w:pPr>
              <w:pStyle w:val="a3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3024CF">
              <w:rPr>
                <w:rFonts w:ascii="SimSun" w:eastAsia="SimSun" w:hAnsi="SimSun" w:hint="eastAsia"/>
                <w:sz w:val="20"/>
                <w:szCs w:val="20"/>
              </w:rPr>
              <w:t>人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DD6B" w14:textId="0D2E64E4" w:rsidR="009864D8" w:rsidRPr="00C24482" w:rsidRDefault="003024CF" w:rsidP="00AA63F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3024CF">
              <w:rPr>
                <w:rFonts w:ascii="SimSun" w:eastAsia="SimSun" w:hAnsi="SimSun" w:hint="eastAsia"/>
                <w:sz w:val="20"/>
                <w:szCs w:val="20"/>
              </w:rPr>
              <w:t>地址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2C11EF" w14:textId="77777777" w:rsidR="009864D8" w:rsidRPr="00C24482" w:rsidRDefault="009864D8" w:rsidP="00AA63F6">
            <w:pPr>
              <w:pStyle w:val="a3"/>
              <w:spacing w:before="106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B8E347" w14:textId="77777777" w:rsidR="009864D8" w:rsidRPr="00C24482" w:rsidRDefault="009864D8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</w:rPr>
            </w:pPr>
          </w:p>
        </w:tc>
      </w:tr>
      <w:tr w:rsidR="009864D8" w:rsidRPr="00C24482" w14:paraId="4825076F" w14:textId="77777777">
        <w:trPr>
          <w:cantSplit/>
          <w:trHeight w:hRule="exact" w:val="554"/>
        </w:trPr>
        <w:tc>
          <w:tcPr>
            <w:tcW w:w="84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A68068" w14:textId="77777777" w:rsidR="009864D8" w:rsidRPr="00C24482" w:rsidRDefault="009864D8">
            <w:pPr>
              <w:pStyle w:val="a3"/>
              <w:wordWrap/>
              <w:spacing w:line="240" w:lineRule="auto"/>
              <w:rPr>
                <w:rFonts w:ascii="SimSun" w:eastAsia="SimSun" w:hAnsi="SimSun"/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98D159" w14:textId="77777777" w:rsidR="009864D8" w:rsidRPr="00C24482" w:rsidRDefault="009864D8">
            <w:pPr>
              <w:pStyle w:val="a3"/>
              <w:wordWrap/>
              <w:spacing w:line="240" w:lineRule="auto"/>
              <w:rPr>
                <w:rFonts w:ascii="SimSun" w:eastAsia="SimSun" w:hAnsi="SimSun"/>
                <w:spacing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2CAE" w14:textId="66E14B95" w:rsidR="009864D8" w:rsidRPr="00C24482" w:rsidRDefault="003024CF" w:rsidP="00AA63F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3024CF">
              <w:rPr>
                <w:rFonts w:ascii="SimSun" w:eastAsia="SimSun" w:hAnsi="SimSun" w:hint="eastAsia"/>
                <w:sz w:val="20"/>
                <w:szCs w:val="20"/>
              </w:rPr>
              <w:t>姓名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2F7E3" w14:textId="77777777" w:rsidR="009864D8" w:rsidRPr="00C24482" w:rsidRDefault="009864D8" w:rsidP="00AA63F6">
            <w:pPr>
              <w:pStyle w:val="a3"/>
              <w:spacing w:before="106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FC8FC9" w14:textId="77777777" w:rsidR="009864D8" w:rsidRPr="00C24482" w:rsidRDefault="009864D8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</w:rPr>
            </w:pPr>
          </w:p>
        </w:tc>
      </w:tr>
      <w:tr w:rsidR="009864D8" w:rsidRPr="00C24482" w14:paraId="074F6060" w14:textId="77777777">
        <w:trPr>
          <w:trHeight w:hRule="exact" w:val="211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F900" w14:textId="77777777" w:rsidR="009864D8" w:rsidRPr="00C24482" w:rsidRDefault="009864D8">
            <w:pPr>
              <w:pStyle w:val="a3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</w:tr>
      <w:tr w:rsidR="009864D8" w:rsidRPr="00C24482" w14:paraId="6212E364" w14:textId="77777777" w:rsidTr="00E75F03">
        <w:trPr>
          <w:trHeight w:hRule="exact" w:val="1416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0185" w14:textId="77777777" w:rsidR="009864D8" w:rsidRPr="00C24482" w:rsidRDefault="009864D8">
            <w:pPr>
              <w:pStyle w:val="a3"/>
              <w:spacing w:before="106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</w:p>
          <w:p w14:paraId="7E3109B7" w14:textId="51381056" w:rsidR="009864D8" w:rsidRDefault="009864D8">
            <w:pPr>
              <w:pStyle w:val="a3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</w:t>
            </w:r>
            <w:r w:rsidR="003024CF" w:rsidRPr="003024CF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>兹证明上述志愿内容符合</w:t>
            </w:r>
            <w:r w:rsidR="003024CF" w:rsidRPr="003024CF"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  <w:t xml:space="preserve">       </w:t>
            </w:r>
            <w:r w:rsidR="003024CF" w:rsidRPr="003024CF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>年度外国学生特别名额选拔制度要求。</w:t>
            </w:r>
          </w:p>
          <w:p w14:paraId="6ED7891C" w14:textId="77777777" w:rsidR="003024CF" w:rsidRPr="00C24482" w:rsidRDefault="003024CF">
            <w:pPr>
              <w:pStyle w:val="a3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</w:p>
          <w:p w14:paraId="3A4EBDE6" w14:textId="34C1CE5A" w:rsidR="009864D8" w:rsidRPr="00C24482" w:rsidRDefault="009864D8">
            <w:pPr>
              <w:pStyle w:val="a3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</w:t>
            </w:r>
            <w:r w:rsidRPr="00C24482">
              <w:rPr>
                <w:rFonts w:ascii="SimSun" w:eastAsia="SimSun" w:hAnsi="SimSun" w:hint="eastAsia"/>
                <w:color w:val="FF0000"/>
                <w:spacing w:val="0"/>
                <w:sz w:val="20"/>
                <w:szCs w:val="20"/>
                <w:lang w:eastAsia="zh-CN"/>
              </w:rPr>
              <w:t xml:space="preserve"> </w:t>
            </w:r>
            <w:r w:rsidR="003024CF">
              <w:rPr>
                <w:rFonts w:ascii="SimSun" w:eastAsia="SimSun" w:hAnsi="SimSun"/>
                <w:color w:val="FF0000"/>
                <w:spacing w:val="0"/>
                <w:sz w:val="20"/>
                <w:szCs w:val="20"/>
                <w:lang w:eastAsia="zh-CN"/>
              </w:rPr>
              <w:t xml:space="preserve">  </w:t>
            </w:r>
            <w:r w:rsidR="003024CF" w:rsidRPr="003024CF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年   月   日</w:t>
            </w:r>
          </w:p>
          <w:p w14:paraId="79D7FA3E" w14:textId="77777777" w:rsidR="009864D8" w:rsidRPr="00C24482" w:rsidRDefault="00E66440">
            <w:pPr>
              <w:pStyle w:val="a3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　</w:t>
            </w:r>
          </w:p>
          <w:p w14:paraId="6DA8069F" w14:textId="7A64ED59" w:rsidR="009864D8" w:rsidRPr="00C24482" w:rsidRDefault="009864D8">
            <w:pPr>
              <w:pStyle w:val="a3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　　　</w:t>
            </w:r>
            <w:r w:rsidR="00AA63F6"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　</w:t>
            </w:r>
            <w:r w:rsidR="002B39A8"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　　　</w:t>
            </w:r>
            <w:r w:rsidR="003024CF" w:rsidRPr="003024CF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立</w:t>
            </w:r>
            <w:r w:rsidR="003024CF" w:rsidRPr="003024CF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      </w:t>
            </w:r>
            <w:r w:rsidR="003024CF" w:rsidRPr="003024CF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初中校长</w:t>
            </w:r>
            <w:r w:rsidR="00E42268"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　</w:t>
            </w: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</w:t>
            </w:r>
            <w:r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　</w:t>
            </w: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</w:t>
            </w:r>
            <w:r w:rsidR="00492903"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　　　</w:t>
            </w:r>
            <w:r w:rsidR="00A05828"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　</w:t>
            </w:r>
            <w:r w:rsidR="00492903"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　　</w:t>
            </w:r>
            <w:r w:rsidR="002B39A8"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 </w:t>
            </w: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 </w:t>
            </w:r>
            <w:r w:rsidRPr="00C24482">
              <w:rPr>
                <w:rFonts w:ascii="SimSun" w:eastAsia="SimSun" w:hAnsi="SimSun" w:hint="eastAsia"/>
                <w:sz w:val="20"/>
                <w:szCs w:val="20"/>
                <w:bdr w:val="single" w:sz="4" w:space="0" w:color="auto"/>
                <w:lang w:eastAsia="zh-CN"/>
              </w:rPr>
              <w:t>印</w:t>
            </w:r>
          </w:p>
        </w:tc>
      </w:tr>
    </w:tbl>
    <w:p w14:paraId="09AA673F" w14:textId="77777777" w:rsidR="00CB2A71" w:rsidRPr="00C24482" w:rsidRDefault="00030005">
      <w:pPr>
        <w:pStyle w:val="a3"/>
        <w:spacing w:line="105" w:lineRule="exact"/>
        <w:rPr>
          <w:rFonts w:ascii="SimSun" w:eastAsia="SimSun" w:hAnsi="SimSun"/>
          <w:spacing w:val="0"/>
          <w:lang w:eastAsia="zh-CN"/>
        </w:rPr>
      </w:pPr>
      <w:r w:rsidRPr="00C24482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E51E4E" wp14:editId="41C838BA">
                <wp:simplePos x="0" y="0"/>
                <wp:positionH relativeFrom="column">
                  <wp:posOffset>12700</wp:posOffset>
                </wp:positionH>
                <wp:positionV relativeFrom="paragraph">
                  <wp:posOffset>62865</wp:posOffset>
                </wp:positionV>
                <wp:extent cx="4572000" cy="533400"/>
                <wp:effectExtent l="0" t="0" r="0" b="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6F8F5" w14:textId="77777777" w:rsidR="00E119D8" w:rsidRPr="00E119D8" w:rsidRDefault="00E119D8" w:rsidP="00E119D8">
                            <w:pPr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E119D8">
                              <w:rPr>
                                <w:sz w:val="16"/>
                                <w:szCs w:val="16"/>
                                <w:lang w:eastAsia="zh-CN"/>
                              </w:rPr>
                              <w:t xml:space="preserve">*  </w:t>
                            </w:r>
                            <w:r w:rsidRPr="00E119D8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此申</w:t>
                            </w:r>
                            <w:r w:rsidRPr="00E119D8">
                              <w:rPr>
                                <w:rFonts w:ascii="SimSun" w:eastAsia="SimSun" w:hAnsi="SimSun" w:cs="SimSun" w:hint="eastAsia"/>
                                <w:sz w:val="16"/>
                                <w:szCs w:val="16"/>
                                <w:lang w:eastAsia="zh-CN"/>
                              </w:rPr>
                              <w:t>请</w:t>
                            </w:r>
                            <w:r w:rsidRPr="00E119D8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zh-CN"/>
                              </w:rPr>
                              <w:t>表</w:t>
                            </w:r>
                            <w:r w:rsidRPr="00E119D8">
                              <w:rPr>
                                <w:rFonts w:ascii="SimSun" w:eastAsia="SimSun" w:hAnsi="SimSun" w:cs="SimSun" w:hint="eastAsia"/>
                                <w:sz w:val="16"/>
                                <w:szCs w:val="16"/>
                                <w:lang w:eastAsia="zh-CN"/>
                              </w:rPr>
                              <w:t>应</w:t>
                            </w:r>
                            <w:r w:rsidRPr="00E119D8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zh-CN"/>
                              </w:rPr>
                              <w:t>用</w:t>
                            </w:r>
                            <w:r w:rsidRPr="00E119D8">
                              <w:rPr>
                                <w:sz w:val="16"/>
                                <w:szCs w:val="16"/>
                                <w:lang w:eastAsia="zh-CN"/>
                              </w:rPr>
                              <w:t>A4</w:t>
                            </w:r>
                            <w:r w:rsidRPr="00E119D8">
                              <w:rPr>
                                <w:rFonts w:ascii="SimSun" w:eastAsia="SimSun" w:hAnsi="SimSun" w:cs="SimSun" w:hint="eastAsia"/>
                                <w:sz w:val="16"/>
                                <w:szCs w:val="16"/>
                                <w:lang w:eastAsia="zh-CN"/>
                              </w:rPr>
                              <w:t>纸</w:t>
                            </w:r>
                            <w:r w:rsidRPr="00E119D8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zh-CN"/>
                              </w:rPr>
                              <w:t>横向打印，由考生所就</w:t>
                            </w:r>
                            <w:r w:rsidRPr="00E119D8">
                              <w:rPr>
                                <w:rFonts w:ascii="SimSun" w:eastAsia="SimSun" w:hAnsi="SimSun" w:cs="SimSun" w:hint="eastAsia"/>
                                <w:sz w:val="16"/>
                                <w:szCs w:val="16"/>
                                <w:lang w:eastAsia="zh-CN"/>
                              </w:rPr>
                              <w:t>读</w:t>
                            </w:r>
                            <w:r w:rsidRPr="00E119D8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zh-CN"/>
                              </w:rPr>
                              <w:t>初中按上述格式开具。</w:t>
                            </w:r>
                          </w:p>
                          <w:p w14:paraId="07199896" w14:textId="77777777" w:rsidR="00E119D8" w:rsidRPr="00E119D8" w:rsidRDefault="00E119D8" w:rsidP="00E119D8">
                            <w:pPr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E119D8">
                              <w:rPr>
                                <w:sz w:val="16"/>
                                <w:szCs w:val="16"/>
                                <w:lang w:eastAsia="zh-CN"/>
                              </w:rPr>
                              <w:t xml:space="preserve">*  </w:t>
                            </w:r>
                            <w:r w:rsidRPr="00E119D8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若考生在提交此申</w:t>
                            </w:r>
                            <w:r w:rsidRPr="00E119D8">
                              <w:rPr>
                                <w:rFonts w:ascii="SimSun" w:eastAsia="SimSun" w:hAnsi="SimSun" w:cs="SimSun" w:hint="eastAsia"/>
                                <w:sz w:val="16"/>
                                <w:szCs w:val="16"/>
                                <w:lang w:eastAsia="zh-CN"/>
                              </w:rPr>
                              <w:t>请时</w:t>
                            </w:r>
                            <w:r w:rsidRPr="00E119D8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zh-CN"/>
                              </w:rPr>
                              <w:t>居住在海外，</w:t>
                            </w:r>
                            <w:r w:rsidRPr="00E119D8">
                              <w:rPr>
                                <w:rFonts w:ascii="SimSun" w:eastAsia="SimSun" w:hAnsi="SimSun" w:cs="SimSun" w:hint="eastAsia"/>
                                <w:sz w:val="16"/>
                                <w:szCs w:val="16"/>
                                <w:lang w:eastAsia="zh-CN"/>
                              </w:rPr>
                              <w:t>则</w:t>
                            </w:r>
                            <w:r w:rsidRPr="00E119D8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zh-CN"/>
                              </w:rPr>
                              <w:t>不需要初中校</w:t>
                            </w:r>
                            <w:r w:rsidRPr="00E119D8">
                              <w:rPr>
                                <w:rFonts w:ascii="SimSun" w:eastAsia="SimSun" w:hAnsi="SimSun" w:cs="SimSun" w:hint="eastAsia"/>
                                <w:sz w:val="16"/>
                                <w:szCs w:val="16"/>
                                <w:lang w:eastAsia="zh-CN"/>
                              </w:rPr>
                              <w:t>长签</w:t>
                            </w:r>
                            <w:r w:rsidRPr="00E119D8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zh-CN"/>
                              </w:rPr>
                              <w:t>字盖章，</w:t>
                            </w:r>
                          </w:p>
                          <w:p w14:paraId="3F82160E" w14:textId="7BFF7433" w:rsidR="00EF17E4" w:rsidRPr="00E119D8" w:rsidRDefault="00E119D8" w:rsidP="00E119D8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E119D8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但其余内容仍需由考生、</w:t>
                            </w:r>
                            <w:r w:rsidRPr="00E119D8">
                              <w:rPr>
                                <w:rFonts w:ascii="SimSun" w:eastAsia="SimSun" w:hAnsi="SimSun" w:cs="SimSun" w:hint="eastAsia"/>
                                <w:sz w:val="16"/>
                                <w:szCs w:val="16"/>
                                <w:lang w:eastAsia="zh-CN"/>
                              </w:rPr>
                              <w:t>监护</w:t>
                            </w:r>
                            <w:r w:rsidRPr="00E119D8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zh-CN"/>
                              </w:rPr>
                              <w:t>人填写。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51E4E" id="Rectangle 59" o:spid="_x0000_s1028" style="position:absolute;left:0;text-align:left;margin-left:1pt;margin-top:4.95pt;width:5in;height:4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N+AwIAAOwDAAAOAAAAZHJzL2Uyb0RvYy54bWysU9uO0zAQfUfiHyy/0/TKtlXT1aqrIqQF&#10;Vix8gOM4iYXjMWO3Sfl6xk5bCrwh8mDNeGaO55yZbO771rCjQq/B5nwyGnOmrIRS2zrnX7/s3yw5&#10;80HYUhiwKucn5fn99vWrTefWagoNmFIhIxDr153LeROCW2eZl41qhR+BU5aCFWArArlYZyWKjtBb&#10;k03H47dZB1g6BKm8p9vHIci3Cb+qlAyfqsqrwEzOqbeQTkxnEc9suxHrGoVrtDy3If6hi1ZoS49e&#10;oR5FEOyA+i+oVksED1UYSWgzqCotVeJAbCbjP9i8NMKpxIXE8e4qk/9/sPLj8RmZLnM+48yKlkb0&#10;mUQTtjaKLVZRn875NaW9uGeMDL17AvnNMwu7htLUAyJ0jRIldTWJ+dlvBdHxVMqK7gOUBC8OAZJU&#10;fYVtBCQRWJ8mcrpORPWBSbqcL+5oyjQ4SbHFbDYnOz4h1pdqhz68U9CyaOQcqfmELo5PPgypl5TU&#10;PRhd7rUxycG62BlkR0HbsU/fGd3fphkbky3EsgEx3iSakdmgUOiLPuk4vWhWQHki3gjD0tFPQkYD&#10;+IOzjhYu5/77QaDizLy3pN3dfLpa0IYmZ7lcEWm8DRQ3AWElAeU8cDaYuzDs9MGhrht6Z5JEsPBA&#10;alc6CREnMfR0bp5WKkl5Xv+4s7d+yvr1k25/AgAA//8DAFBLAwQUAAYACAAAACEAig0t598AAAAG&#10;AQAADwAAAGRycy9kb3ducmV2LnhtbEyPXUvEMBBF3wX/QxjBF3ETu6K2Nl1UVFhBxfUDfMs2Y1u2&#10;mZQku1v99c4+6ePhDveeKWej68UGQ+w8aTiZKBBItbcdNRreXu+OL0DEZMia3hNq+MYIs2p/rzSF&#10;9Vt6wc0iNYJLKBZGQ5vSUEgZ6xadiRM/IHH25YMziTE00gaz5XLXy0ypM+lMR7zQmgFvWqxXi7XT&#10;8PR49P78efrx4MI0v5/L61v1s1JaHx6MV5cgEo7p7xh2+qwOFTst/ZpsFL2GjD9JGvIcBKfn2Y6X&#10;zNMcZFXK//rVLwAAAP//AwBQSwECLQAUAAYACAAAACEAtoM4kv4AAADhAQAAEwAAAAAAAAAAAAAA&#10;AAAAAAAAW0NvbnRlbnRfVHlwZXNdLnhtbFBLAQItABQABgAIAAAAIQA4/SH/1gAAAJQBAAALAAAA&#10;AAAAAAAAAAAAAC8BAABfcmVscy8ucmVsc1BLAQItABQABgAIAAAAIQAJGiN+AwIAAOwDAAAOAAAA&#10;AAAAAAAAAAAAAC4CAABkcnMvZTJvRG9jLnhtbFBLAQItABQABgAIAAAAIQCKDS3n3wAAAAYBAAAP&#10;AAAAAAAAAAAAAAAAAF0EAABkcnMvZG93bnJldi54bWxQSwUGAAAAAAQABADzAAAAaQUAAAAA&#10;" stroked="f">
                <v:textbox inset="5.85pt,.7pt,5.85pt,.7pt">
                  <w:txbxContent>
                    <w:p w14:paraId="39D6F8F5" w14:textId="77777777" w:rsidR="00E119D8" w:rsidRPr="00E119D8" w:rsidRDefault="00E119D8" w:rsidP="00E119D8">
                      <w:pPr>
                        <w:rPr>
                          <w:sz w:val="16"/>
                          <w:szCs w:val="16"/>
                          <w:lang w:eastAsia="zh-CN"/>
                        </w:rPr>
                      </w:pPr>
                      <w:r w:rsidRPr="00E119D8">
                        <w:rPr>
                          <w:sz w:val="16"/>
                          <w:szCs w:val="16"/>
                          <w:lang w:eastAsia="zh-CN"/>
                        </w:rPr>
                        <w:t xml:space="preserve">*  </w:t>
                      </w:r>
                      <w:r w:rsidRPr="00E119D8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此申</w:t>
                      </w:r>
                      <w:r w:rsidRPr="00E119D8">
                        <w:rPr>
                          <w:rFonts w:ascii="SimSun" w:eastAsia="SimSun" w:hAnsi="SimSun" w:cs="SimSun" w:hint="eastAsia"/>
                          <w:sz w:val="16"/>
                          <w:szCs w:val="16"/>
                          <w:lang w:eastAsia="zh-CN"/>
                        </w:rPr>
                        <w:t>请</w:t>
                      </w:r>
                      <w:r w:rsidRPr="00E119D8">
                        <w:rPr>
                          <w:rFonts w:ascii="ＭＳ 明朝" w:hAnsi="ＭＳ 明朝" w:cs="ＭＳ 明朝" w:hint="eastAsia"/>
                          <w:sz w:val="16"/>
                          <w:szCs w:val="16"/>
                          <w:lang w:eastAsia="zh-CN"/>
                        </w:rPr>
                        <w:t>表</w:t>
                      </w:r>
                      <w:r w:rsidRPr="00E119D8">
                        <w:rPr>
                          <w:rFonts w:ascii="SimSun" w:eastAsia="SimSun" w:hAnsi="SimSun" w:cs="SimSun" w:hint="eastAsia"/>
                          <w:sz w:val="16"/>
                          <w:szCs w:val="16"/>
                          <w:lang w:eastAsia="zh-CN"/>
                        </w:rPr>
                        <w:t>应</w:t>
                      </w:r>
                      <w:r w:rsidRPr="00E119D8">
                        <w:rPr>
                          <w:rFonts w:ascii="ＭＳ 明朝" w:hAnsi="ＭＳ 明朝" w:cs="ＭＳ 明朝" w:hint="eastAsia"/>
                          <w:sz w:val="16"/>
                          <w:szCs w:val="16"/>
                          <w:lang w:eastAsia="zh-CN"/>
                        </w:rPr>
                        <w:t>用</w:t>
                      </w:r>
                      <w:r w:rsidRPr="00E119D8">
                        <w:rPr>
                          <w:sz w:val="16"/>
                          <w:szCs w:val="16"/>
                          <w:lang w:eastAsia="zh-CN"/>
                        </w:rPr>
                        <w:t>A4</w:t>
                      </w:r>
                      <w:r w:rsidRPr="00E119D8">
                        <w:rPr>
                          <w:rFonts w:ascii="SimSun" w:eastAsia="SimSun" w:hAnsi="SimSun" w:cs="SimSun" w:hint="eastAsia"/>
                          <w:sz w:val="16"/>
                          <w:szCs w:val="16"/>
                          <w:lang w:eastAsia="zh-CN"/>
                        </w:rPr>
                        <w:t>纸</w:t>
                      </w:r>
                      <w:r w:rsidRPr="00E119D8">
                        <w:rPr>
                          <w:rFonts w:ascii="ＭＳ 明朝" w:hAnsi="ＭＳ 明朝" w:cs="ＭＳ 明朝" w:hint="eastAsia"/>
                          <w:sz w:val="16"/>
                          <w:szCs w:val="16"/>
                          <w:lang w:eastAsia="zh-CN"/>
                        </w:rPr>
                        <w:t>横向打印，由考生所就</w:t>
                      </w:r>
                      <w:r w:rsidRPr="00E119D8">
                        <w:rPr>
                          <w:rFonts w:ascii="SimSun" w:eastAsia="SimSun" w:hAnsi="SimSun" w:cs="SimSun" w:hint="eastAsia"/>
                          <w:sz w:val="16"/>
                          <w:szCs w:val="16"/>
                          <w:lang w:eastAsia="zh-CN"/>
                        </w:rPr>
                        <w:t>读</w:t>
                      </w:r>
                      <w:r w:rsidRPr="00E119D8">
                        <w:rPr>
                          <w:rFonts w:ascii="ＭＳ 明朝" w:hAnsi="ＭＳ 明朝" w:cs="ＭＳ 明朝" w:hint="eastAsia"/>
                          <w:sz w:val="16"/>
                          <w:szCs w:val="16"/>
                          <w:lang w:eastAsia="zh-CN"/>
                        </w:rPr>
                        <w:t>初中按上述格式开具。</w:t>
                      </w:r>
                    </w:p>
                    <w:p w14:paraId="07199896" w14:textId="77777777" w:rsidR="00E119D8" w:rsidRPr="00E119D8" w:rsidRDefault="00E119D8" w:rsidP="00E119D8">
                      <w:pPr>
                        <w:rPr>
                          <w:sz w:val="16"/>
                          <w:szCs w:val="16"/>
                          <w:lang w:eastAsia="zh-CN"/>
                        </w:rPr>
                      </w:pPr>
                      <w:r w:rsidRPr="00E119D8">
                        <w:rPr>
                          <w:sz w:val="16"/>
                          <w:szCs w:val="16"/>
                          <w:lang w:eastAsia="zh-CN"/>
                        </w:rPr>
                        <w:t xml:space="preserve">*  </w:t>
                      </w:r>
                      <w:r w:rsidRPr="00E119D8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若考生在提交此申</w:t>
                      </w:r>
                      <w:r w:rsidRPr="00E119D8">
                        <w:rPr>
                          <w:rFonts w:ascii="SimSun" w:eastAsia="SimSun" w:hAnsi="SimSun" w:cs="SimSun" w:hint="eastAsia"/>
                          <w:sz w:val="16"/>
                          <w:szCs w:val="16"/>
                          <w:lang w:eastAsia="zh-CN"/>
                        </w:rPr>
                        <w:t>请时</w:t>
                      </w:r>
                      <w:r w:rsidRPr="00E119D8">
                        <w:rPr>
                          <w:rFonts w:ascii="ＭＳ 明朝" w:hAnsi="ＭＳ 明朝" w:cs="ＭＳ 明朝" w:hint="eastAsia"/>
                          <w:sz w:val="16"/>
                          <w:szCs w:val="16"/>
                          <w:lang w:eastAsia="zh-CN"/>
                        </w:rPr>
                        <w:t>居住在海外，</w:t>
                      </w:r>
                      <w:r w:rsidRPr="00E119D8">
                        <w:rPr>
                          <w:rFonts w:ascii="SimSun" w:eastAsia="SimSun" w:hAnsi="SimSun" w:cs="SimSun" w:hint="eastAsia"/>
                          <w:sz w:val="16"/>
                          <w:szCs w:val="16"/>
                          <w:lang w:eastAsia="zh-CN"/>
                        </w:rPr>
                        <w:t>则</w:t>
                      </w:r>
                      <w:r w:rsidRPr="00E119D8">
                        <w:rPr>
                          <w:rFonts w:ascii="ＭＳ 明朝" w:hAnsi="ＭＳ 明朝" w:cs="ＭＳ 明朝" w:hint="eastAsia"/>
                          <w:sz w:val="16"/>
                          <w:szCs w:val="16"/>
                          <w:lang w:eastAsia="zh-CN"/>
                        </w:rPr>
                        <w:t>不需要初中校</w:t>
                      </w:r>
                      <w:r w:rsidRPr="00E119D8">
                        <w:rPr>
                          <w:rFonts w:ascii="SimSun" w:eastAsia="SimSun" w:hAnsi="SimSun" w:cs="SimSun" w:hint="eastAsia"/>
                          <w:sz w:val="16"/>
                          <w:szCs w:val="16"/>
                          <w:lang w:eastAsia="zh-CN"/>
                        </w:rPr>
                        <w:t>长签</w:t>
                      </w:r>
                      <w:r w:rsidRPr="00E119D8">
                        <w:rPr>
                          <w:rFonts w:ascii="ＭＳ 明朝" w:hAnsi="ＭＳ 明朝" w:cs="ＭＳ 明朝" w:hint="eastAsia"/>
                          <w:sz w:val="16"/>
                          <w:szCs w:val="16"/>
                          <w:lang w:eastAsia="zh-CN"/>
                        </w:rPr>
                        <w:t>字盖章，</w:t>
                      </w:r>
                    </w:p>
                    <w:p w14:paraId="3F82160E" w14:textId="7BFF7433" w:rsidR="00EF17E4" w:rsidRPr="00E119D8" w:rsidRDefault="00E119D8" w:rsidP="00E119D8">
                      <w:pPr>
                        <w:ind w:firstLineChars="100" w:firstLine="160"/>
                        <w:rPr>
                          <w:sz w:val="16"/>
                          <w:szCs w:val="16"/>
                          <w:lang w:eastAsia="zh-CN"/>
                        </w:rPr>
                      </w:pPr>
                      <w:r w:rsidRPr="00E119D8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但其余内容仍需由考生、</w:t>
                      </w:r>
                      <w:r w:rsidRPr="00E119D8">
                        <w:rPr>
                          <w:rFonts w:ascii="SimSun" w:eastAsia="SimSun" w:hAnsi="SimSun" w:cs="SimSun" w:hint="eastAsia"/>
                          <w:sz w:val="16"/>
                          <w:szCs w:val="16"/>
                          <w:lang w:eastAsia="zh-CN"/>
                        </w:rPr>
                        <w:t>监护</w:t>
                      </w:r>
                      <w:r w:rsidRPr="00E119D8">
                        <w:rPr>
                          <w:rFonts w:ascii="ＭＳ 明朝" w:hAnsi="ＭＳ 明朝" w:cs="ＭＳ 明朝" w:hint="eastAsia"/>
                          <w:sz w:val="16"/>
                          <w:szCs w:val="16"/>
                          <w:lang w:eastAsia="zh-CN"/>
                        </w:rPr>
                        <w:t>人填写。</w:t>
                      </w:r>
                    </w:p>
                  </w:txbxContent>
                </v:textbox>
              </v:rect>
            </w:pict>
          </mc:Fallback>
        </mc:AlternateContent>
      </w:r>
    </w:p>
    <w:p w14:paraId="69478F49" w14:textId="77777777" w:rsidR="009864D8" w:rsidRPr="00C24482" w:rsidRDefault="009864D8">
      <w:pPr>
        <w:pStyle w:val="a3"/>
        <w:spacing w:line="105" w:lineRule="exact"/>
        <w:rPr>
          <w:rFonts w:ascii="SimSun" w:eastAsia="SimSun" w:hAnsi="SimSun"/>
          <w:spacing w:val="0"/>
          <w:lang w:eastAsia="zh-CN"/>
        </w:rPr>
      </w:pPr>
    </w:p>
    <w:tbl>
      <w:tblPr>
        <w:tblpPr w:leftFromText="142" w:rightFromText="142" w:horzAnchor="margin" w:tblpXSpec="right" w:tblpY="330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636"/>
        <w:gridCol w:w="424"/>
        <w:gridCol w:w="636"/>
        <w:gridCol w:w="212"/>
        <w:gridCol w:w="1484"/>
        <w:gridCol w:w="1484"/>
        <w:gridCol w:w="1484"/>
        <w:gridCol w:w="212"/>
        <w:gridCol w:w="212"/>
      </w:tblGrid>
      <w:tr w:rsidR="009864D8" w:rsidRPr="00C24482" w14:paraId="4EEE6037" w14:textId="77777777" w:rsidTr="005973B7">
        <w:trPr>
          <w:trHeight w:hRule="exact" w:val="413"/>
        </w:trPr>
        <w:tc>
          <w:tcPr>
            <w:tcW w:w="69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0D495" w14:textId="77777777" w:rsidR="00A17EF7" w:rsidRPr="00C24482" w:rsidRDefault="00030005" w:rsidP="005973B7">
            <w:pPr>
              <w:pStyle w:val="a3"/>
              <w:spacing w:before="106" w:line="20" w:lineRule="exact"/>
              <w:jc w:val="center"/>
              <w:rPr>
                <w:rFonts w:ascii="SimSun" w:eastAsia="SimSun" w:hAnsi="SimSun"/>
                <w:bCs/>
                <w:sz w:val="24"/>
                <w:szCs w:val="24"/>
                <w:lang w:eastAsia="zh-CN"/>
              </w:rPr>
            </w:pPr>
            <w:r w:rsidRPr="00C24482">
              <w:rPr>
                <w:rFonts w:ascii="SimSun" w:eastAsia="SimSun" w:hAnsi="SimSun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9351FB9" wp14:editId="3026594C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12065</wp:posOffset>
                      </wp:positionV>
                      <wp:extent cx="931545" cy="263525"/>
                      <wp:effectExtent l="0" t="0" r="0" b="3175"/>
                      <wp:wrapNone/>
                      <wp:docPr id="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7DB135" w14:textId="2047C2CE" w:rsidR="00F22E3D" w:rsidRPr="00C24482" w:rsidRDefault="00C24482" w:rsidP="00E75F03">
                                  <w:pPr>
                                    <w:jc w:val="center"/>
                                    <w:rPr>
                                      <w:rFonts w:ascii="SimSun" w:eastAsia="SimSun" w:hAnsi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 w:rsidRPr="00C24482">
                                    <w:rPr>
                                      <w:rFonts w:ascii="SimSun" w:eastAsia="SimSun" w:hAnsi="SimSun" w:cs="SimSun" w:hint="eastAsia"/>
                                      <w:spacing w:val="30"/>
                                      <w:kern w:val="0"/>
                                      <w:sz w:val="12"/>
                                      <w:szCs w:val="12"/>
                                      <w:lang w:eastAsia="zh-CN"/>
                                    </w:rPr>
                                    <w:t>变更后的志愿学校校长留底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51FB9" id="Text Box 33" o:spid="_x0000_s1029" type="#_x0000_t202" style="position:absolute;left:0;text-align:left;margin-left:261.75pt;margin-top:.95pt;width:73.35pt;height:2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mN9QEAAMsDAAAOAAAAZHJzL2Uyb0RvYy54bWysU9tu2zAMfR+wfxD0vjhxmi4x4hRdiw4D&#10;ugvQ7gMYWY6F2aJGKbGzrx8lp1m2vQ17ESRSOjznkFrfDF0rDpq8QVvK2WQqhbYKK2N3pfz6/PBm&#10;KYUPYCto0epSHrWXN5vXr9a9K3SODbaVJsEg1he9K2UTgiuyzKtGd+An6LTlZI3UQeAj7bKKoGf0&#10;rs3y6fQ665EqR6i09xy9H5Nyk/DrWqvwua69DqItJXMLaaW0buOabdZQ7AhcY9SJBvwDiw6M5aJn&#10;qHsIIPZk/oLqjCL0WIeJwi7DujZKJw2sZjb9Q81TA04nLWyOd2eb/P+DVZ8OX0iYqpS5FBY6btGz&#10;HoJ4h4OYz6M9vfMF33pyfC8MHOc2J6nePaL65oXFuwbsTt8SYd9oqJjeLL7MLp6OOD6CbPuPWHEd&#10;2AdMQENNXfSO3RCMzm06nlsTuSgOruazxdVCCsWp/Hq+yBepAhQvjx358F5jJ+KmlMSdT+BwePQh&#10;koHi5UqsZfHBtG3qfmt/C/DFGEnkI9+ReRi2Q7Lp7MkWqyOrIRxniv8AbxqkH1L0PE+l9N/3QFqK&#10;9oNlR95e5SvmH9JhuVyxSrpMbC8SYBUDlTJIMW7vwjiye0dm13CdsQMWb9nD2iR90eyR04k8T0yS&#10;fZruOJKX53Tr1x/c/AQAAP//AwBQSwMEFAAGAAgAAAAhAFrOCV3gAAAACAEAAA8AAABkcnMvZG93&#10;bnJldi54bWxMj0FPg0AQhe8m/ofNmHizi7RQRZaGmqhJL9bWGI8LOwKRnSXstkV/veNJj5Pv5b1v&#10;8tVke3HE0XeOFFzPIhBItTMdNQpe9w9XNyB80GR07wgVfKGHVXF+luvMuBO94HEXGsEl5DOtoA1h&#10;yKT0dYtW+5kbkJh9uNHqwOfYSDPqE5fbXsZRlEqrO+KFVg9432L9uTtYBd+dL5+2z+tQrZP3x2i7&#10;Sf1bmSp1eTGVdyACTuEvDL/6rA4FO1XuQMaLXkESzxOOMrgFwTxdRjGISsFivgBZ5PL/A8UPAAAA&#10;//8DAFBLAQItABQABgAIAAAAIQC2gziS/gAAAOEBAAATAAAAAAAAAAAAAAAAAAAAAABbQ29udGVu&#10;dF9UeXBlc10ueG1sUEsBAi0AFAAGAAgAAAAhADj9If/WAAAAlAEAAAsAAAAAAAAAAAAAAAAALwEA&#10;AF9yZWxzLy5yZWxzUEsBAi0AFAAGAAgAAAAhAPYPCY31AQAAywMAAA4AAAAAAAAAAAAAAAAALgIA&#10;AGRycy9lMm9Eb2MueG1sUEsBAi0AFAAGAAgAAAAhAFrOCV3gAAAACAEAAA8AAAAAAAAAAAAAAAAA&#10;TwQAAGRycy9kb3ducmV2LnhtbFBLBQYAAAAABAAEAPMAAABcBQAAAAA=&#10;" filled="f" stroked="f">
                      <v:textbox inset="5.85pt,.7pt,5.85pt,.7pt">
                        <w:txbxContent>
                          <w:p w14:paraId="007DB135" w14:textId="2047C2CE" w:rsidR="00F22E3D" w:rsidRPr="00C24482" w:rsidRDefault="00C24482" w:rsidP="00E75F03">
                            <w:pPr>
                              <w:jc w:val="center"/>
                              <w:rPr>
                                <w:rFonts w:ascii="SimSun" w:eastAsia="SimSun" w:hAnsi="SimSun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C24482">
                              <w:rPr>
                                <w:rFonts w:ascii="SimSun" w:eastAsia="SimSun" w:hAnsi="SimSun" w:cs="SimSun" w:hint="eastAsia"/>
                                <w:spacing w:val="30"/>
                                <w:kern w:val="0"/>
                                <w:sz w:val="12"/>
                                <w:szCs w:val="12"/>
                                <w:lang w:eastAsia="zh-CN"/>
                              </w:rPr>
                              <w:t>变更后的志愿学校校长留底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4482">
              <w:rPr>
                <w:rFonts w:ascii="SimSun" w:eastAsia="SimSun" w:hAnsi="SimSun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F39BE6F" wp14:editId="254B7162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18415</wp:posOffset>
                      </wp:positionV>
                      <wp:extent cx="914400" cy="228600"/>
                      <wp:effectExtent l="0" t="0" r="0" b="0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FBDAF" id="AutoShape 26" o:spid="_x0000_s1026" type="#_x0000_t185" style="position:absolute;left:0;text-align:left;margin-left:261.1pt;margin-top:1.45pt;width:1in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7BKQIAADcEAAAOAAAAZHJzL2Uyb0RvYy54bWysU8Fu2zAMvQ/YPwi6r06MNk2DOkXRrsOA&#10;bivQ7QMYSY61yqJGKXG6rx8lu1273Yb5IFAm+Ui+R51fHHon9oaiRd/I+dFMCuMVauu3jfz29ebd&#10;UoqYwGtw6E0jH02UF+u3b86HsDI1dui0IcEgPq6G0MgupbCqqqg600M8wmA8O1ukHhJfaVtpgoHR&#10;e1fVs9miGpB0IFQmRv57PTrluuC3rVHpS9tGk4RrJPeWyknl3OSzWp/DaksQOqumNuAfuujBei76&#10;DHUNCcSO7F9QvVWEEdt0pLCvsG2tMmUGnmY++2Oa+w6CKbMwOTE80xT/H6z6vL8jYTVrJ4WHniW6&#10;3CUslUW9yPwMIa447D7cUZ4whltUD1F4vOrAb80lEQ6dAc1dzXN89SohXyKnis3wCTXDA8MXqg4t&#10;9RmQSRCHosjjsyLmkITin2fz4+MZ66bYVdfLBdu5AqyekgPF9MFgL7LRyA2BejDpDiyVGrC/jano&#10;oqfpQH+Xou0dq7wHJ+aLxeJ0wpyCGf0JNWd6vLHOlT1xXgzc00l9UsAjOquzs9BC282VI8GgPEX5&#10;JthXYYQ7rwtYpuz9ZCewbrS5uPMTh5m2kf4N6kemkHDcX35vbHRIP6UYeHcbGX/sgIwU7qNnGU6P&#10;67MTXvZyWS7PmEB66di8cIBXDNTIJMVoXqXxeewC2W3HdeZlWI95L1qbnhQee5pa5e0sskwvKa//&#10;y3uJ+v3e178AAAD//wMAUEsDBBQABgAIAAAAIQC6YhCI2wAAAAgBAAAPAAAAZHJzL2Rvd25yZXYu&#10;eG1sTI/NTsMwEITvSLyDtUjcqFNDrTZkUwECid4g8ABuvCRR/RPFbhvenuUEx9GMZr6ptrN34kRT&#10;GmJAWC4KEBTaaIfQIXx+vNysQaRsgjUuBkL4pgTb+vKiMqWN5/BOpyZ3gktCKg1Cn/NYSpnanrxJ&#10;izhSYO8rTt5kllMn7WTOXO6dVEWhpTdD4IXejPTUU3tojh4h0ko3y133elfYR//m2ufdIA+I11fz&#10;wz2ITHP+C8MvPqNDzUz7eAw2CYewUkpxFEFtQLCvtWa9R7hdb0DWlfx/oP4BAAD//wMAUEsBAi0A&#10;FAAGAAgAAAAhALaDOJL+AAAA4QEAABMAAAAAAAAAAAAAAAAAAAAAAFtDb250ZW50X1R5cGVzXS54&#10;bWxQSwECLQAUAAYACAAAACEAOP0h/9YAAACUAQAACwAAAAAAAAAAAAAAAAAvAQAAX3JlbHMvLnJl&#10;bHNQSwECLQAUAAYACAAAACEAtK1ewSkCAAA3BAAADgAAAAAAAAAAAAAAAAAuAgAAZHJzL2Uyb0Rv&#10;Yy54bWxQSwECLQAUAAYACAAAACEAumIQiNsAAAAIAQAADwAAAAAAAAAAAAAAAACD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</w:p>
          <w:p w14:paraId="2CF85C01" w14:textId="4E16EB63" w:rsidR="009864D8" w:rsidRPr="00C24482" w:rsidRDefault="003024CF" w:rsidP="005973B7">
            <w:pPr>
              <w:pStyle w:val="a3"/>
              <w:spacing w:before="106" w:line="160" w:lineRule="exact"/>
              <w:jc w:val="center"/>
              <w:rPr>
                <w:rFonts w:ascii="SimSun" w:eastAsia="SimSun" w:hAnsi="SimSun"/>
                <w:spacing w:val="0"/>
                <w:lang w:eastAsia="zh-CN"/>
              </w:rPr>
            </w:pPr>
            <w:r w:rsidRPr="003024CF">
              <w:rPr>
                <w:rFonts w:ascii="SimSun" w:eastAsia="SimSun" w:hAnsi="SimSun" w:hint="eastAsia"/>
                <w:bCs/>
                <w:sz w:val="24"/>
                <w:szCs w:val="24"/>
                <w:lang w:eastAsia="zh-CN"/>
              </w:rPr>
              <w:t>志愿变更申请表（乙）</w:t>
            </w:r>
          </w:p>
        </w:tc>
      </w:tr>
      <w:tr w:rsidR="009864D8" w:rsidRPr="00C24482" w14:paraId="6D4D1179" w14:textId="77777777" w:rsidTr="005973B7">
        <w:trPr>
          <w:cantSplit/>
          <w:trHeight w:hRule="exact" w:val="71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EDED42" w14:textId="77777777" w:rsidR="009864D8" w:rsidRPr="00C24482" w:rsidRDefault="009864D8" w:rsidP="005973B7">
            <w:pPr>
              <w:pStyle w:val="a3"/>
              <w:spacing w:before="35" w:line="140" w:lineRule="exact"/>
              <w:rPr>
                <w:rFonts w:ascii="SimSun" w:eastAsia="SimSun" w:hAnsi="SimSun"/>
                <w:spacing w:val="0"/>
                <w:lang w:eastAsia="zh-CN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EE67" w14:textId="77777777" w:rsidR="003024CF" w:rsidRDefault="003024CF" w:rsidP="005973B7">
            <w:pPr>
              <w:pStyle w:val="a3"/>
              <w:spacing w:line="240" w:lineRule="auto"/>
              <w:jc w:val="center"/>
              <w:rPr>
                <w:rFonts w:ascii="SimSun" w:eastAsiaTheme="minorEastAsia" w:hAnsi="SimSun"/>
                <w:sz w:val="20"/>
                <w:szCs w:val="20"/>
              </w:rPr>
            </w:pPr>
            <w:r w:rsidRPr="003024CF">
              <w:rPr>
                <w:rFonts w:ascii="SimSun" w:eastAsia="SimSun" w:hAnsi="SimSun" w:hint="eastAsia"/>
                <w:sz w:val="20"/>
                <w:szCs w:val="20"/>
              </w:rPr>
              <w:t>考生</w:t>
            </w:r>
          </w:p>
          <w:p w14:paraId="3487D82D" w14:textId="6656FE55" w:rsidR="009864D8" w:rsidRPr="00C24482" w:rsidRDefault="003024CF" w:rsidP="005973B7">
            <w:pPr>
              <w:pStyle w:val="a3"/>
              <w:spacing w:line="240" w:lineRule="auto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3024CF">
              <w:rPr>
                <w:rFonts w:ascii="SimSun" w:eastAsia="SimSun" w:hAnsi="SimSun" w:hint="eastAsia"/>
                <w:sz w:val="20"/>
                <w:szCs w:val="20"/>
              </w:rPr>
              <w:t>所就读初中</w:t>
            </w:r>
          </w:p>
        </w:tc>
        <w:tc>
          <w:tcPr>
            <w:tcW w:w="55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7CF61C" w14:textId="6C8D948D" w:rsidR="009864D8" w:rsidRPr="00C24482" w:rsidRDefault="009864D8" w:rsidP="005973B7">
            <w:pPr>
              <w:pStyle w:val="a3"/>
              <w:spacing w:before="35" w:line="200" w:lineRule="exact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                                 </w:t>
            </w:r>
            <w:r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　</w:t>
            </w:r>
            <w:r w:rsidR="003024CF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</w:t>
            </w:r>
            <w:r w:rsidR="003024CF" w:rsidRPr="003024CF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已毕业</w:t>
            </w:r>
          </w:p>
          <w:p w14:paraId="5311C09C" w14:textId="534DD913" w:rsidR="009864D8" w:rsidRPr="00C24482" w:rsidRDefault="009864D8" w:rsidP="005973B7">
            <w:pPr>
              <w:pStyle w:val="a3"/>
              <w:spacing w:line="200" w:lineRule="exact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    </w:t>
            </w:r>
            <w:r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　　</w:t>
            </w:r>
            <w:r w:rsidR="00492903"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　</w:t>
            </w:r>
            <w:r w:rsidR="003024CF" w:rsidRPr="003024CF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立             初中</w:t>
            </w: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                                   </w:t>
            </w:r>
            <w:r w:rsidR="003024CF"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  <w:t xml:space="preserve">                        </w:t>
            </w:r>
            <w:r w:rsidR="003024CF" w:rsidRPr="003024CF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应届生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1705F9" w14:textId="77777777" w:rsidR="009864D8" w:rsidRPr="00C24482" w:rsidRDefault="009864D8" w:rsidP="005973B7">
            <w:pPr>
              <w:pStyle w:val="a3"/>
              <w:spacing w:before="35" w:line="140" w:lineRule="exact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</w:p>
        </w:tc>
      </w:tr>
      <w:tr w:rsidR="009864D8" w:rsidRPr="00C24482" w14:paraId="7E936E71" w14:textId="77777777" w:rsidTr="006939B6">
        <w:trPr>
          <w:cantSplit/>
          <w:trHeight w:hRule="exact" w:val="58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A43E13" w14:textId="77777777" w:rsidR="009864D8" w:rsidRPr="00C24482" w:rsidRDefault="009864D8" w:rsidP="005973B7">
            <w:pPr>
              <w:pStyle w:val="a3"/>
              <w:wordWrap/>
              <w:spacing w:line="240" w:lineRule="auto"/>
              <w:rPr>
                <w:rFonts w:ascii="SimSun" w:eastAsia="SimSun" w:hAnsi="SimSun"/>
                <w:spacing w:val="0"/>
                <w:lang w:eastAsia="zh-C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291C" w14:textId="77777777" w:rsidR="003024CF" w:rsidRPr="003024CF" w:rsidRDefault="003024CF" w:rsidP="003024CF">
            <w:pPr>
              <w:pStyle w:val="a3"/>
              <w:spacing w:before="35"/>
              <w:jc w:val="center"/>
              <w:rPr>
                <w:rFonts w:ascii="SimSun" w:eastAsia="SimSun" w:hAnsi="SimSun"/>
                <w:spacing w:val="0"/>
                <w:sz w:val="16"/>
                <w:szCs w:val="16"/>
              </w:rPr>
            </w:pPr>
            <w:r w:rsidRPr="003024CF">
              <w:rPr>
                <w:rFonts w:ascii="SimSun" w:eastAsia="SimSun" w:hAnsi="SimSun" w:hint="eastAsia"/>
                <w:spacing w:val="0"/>
                <w:sz w:val="16"/>
                <w:szCs w:val="16"/>
              </w:rPr>
              <w:t>（平假名）</w:t>
            </w:r>
          </w:p>
          <w:p w14:paraId="0B2B89DE" w14:textId="6F22DB94" w:rsidR="009864D8" w:rsidRPr="00C24482" w:rsidRDefault="003024CF" w:rsidP="003024CF">
            <w:pPr>
              <w:pStyle w:val="a3"/>
              <w:jc w:val="center"/>
              <w:rPr>
                <w:rFonts w:ascii="SimSun" w:eastAsia="SimSun" w:hAnsi="SimSun"/>
                <w:spacing w:val="0"/>
                <w:sz w:val="18"/>
                <w:szCs w:val="18"/>
              </w:rPr>
            </w:pPr>
            <w:r w:rsidRPr="003024CF">
              <w:rPr>
                <w:rFonts w:ascii="SimSun" w:eastAsia="SimSun" w:hAnsi="SimSun" w:hint="eastAsia"/>
                <w:spacing w:val="0"/>
                <w:sz w:val="16"/>
                <w:szCs w:val="16"/>
              </w:rPr>
              <w:t>考生姓名</w:t>
            </w:r>
          </w:p>
        </w:tc>
        <w:tc>
          <w:tcPr>
            <w:tcW w:w="55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54CB37" w14:textId="77777777" w:rsidR="009864D8" w:rsidRPr="00C24482" w:rsidRDefault="009864D8" w:rsidP="005973B7">
            <w:pPr>
              <w:pStyle w:val="a3"/>
              <w:rPr>
                <w:rFonts w:ascii="SimSun" w:eastAsia="SimSun" w:hAnsi="SimSun"/>
                <w:strike/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04ADFB" w14:textId="77777777" w:rsidR="009864D8" w:rsidRPr="00C24482" w:rsidRDefault="009864D8" w:rsidP="005973B7">
            <w:pPr>
              <w:pStyle w:val="a3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</w:tr>
      <w:tr w:rsidR="009864D8" w:rsidRPr="00C24482" w14:paraId="21807AD4" w14:textId="77777777" w:rsidTr="005973B7">
        <w:trPr>
          <w:cantSplit/>
          <w:trHeight w:hRule="exact" w:val="103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00D36B" w14:textId="77777777" w:rsidR="009864D8" w:rsidRPr="00C24482" w:rsidRDefault="009864D8" w:rsidP="005973B7">
            <w:pPr>
              <w:pStyle w:val="a3"/>
              <w:wordWrap/>
              <w:spacing w:line="240" w:lineRule="auto"/>
              <w:rPr>
                <w:rFonts w:ascii="SimSun" w:eastAsia="SimSun" w:hAnsi="SimSun"/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AFA5" w14:textId="77777777" w:rsidR="003024CF" w:rsidRPr="003024CF" w:rsidRDefault="003024CF" w:rsidP="003024CF">
            <w:pPr>
              <w:pStyle w:val="a3"/>
              <w:spacing w:before="106" w:line="0" w:lineRule="atLeas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3024C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原始志愿学校</w:t>
            </w:r>
          </w:p>
          <w:p w14:paraId="3DA12522" w14:textId="77777777" w:rsidR="003024CF" w:rsidRPr="003024CF" w:rsidRDefault="003024CF" w:rsidP="003024CF">
            <w:pPr>
              <w:pStyle w:val="a3"/>
              <w:spacing w:before="106" w:line="0" w:lineRule="atLeast"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3024CF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课程学科</w:t>
            </w:r>
          </w:p>
          <w:p w14:paraId="6EF72009" w14:textId="6A1A5B2C" w:rsidR="009864D8" w:rsidRPr="00C24482" w:rsidRDefault="003024CF" w:rsidP="003024CF">
            <w:pPr>
              <w:pStyle w:val="a3"/>
              <w:spacing w:line="0" w:lineRule="atLeast"/>
              <w:jc w:val="center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3024CF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考生号码</w:t>
            </w:r>
          </w:p>
        </w:tc>
        <w:tc>
          <w:tcPr>
            <w:tcW w:w="55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94E206" w14:textId="77777777" w:rsidR="009864D8" w:rsidRPr="00C24482" w:rsidRDefault="009864D8" w:rsidP="005973B7">
            <w:pPr>
              <w:pStyle w:val="a3"/>
              <w:spacing w:before="106" w:line="200" w:lineRule="exact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                                 </w:t>
            </w:r>
          </w:p>
          <w:p w14:paraId="7FAFB141" w14:textId="57B4FDE7" w:rsidR="009864D8" w:rsidRPr="00C24482" w:rsidRDefault="009864D8" w:rsidP="005973B7">
            <w:pPr>
              <w:pStyle w:val="a3"/>
              <w:spacing w:line="200" w:lineRule="exact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            </w:t>
            </w:r>
            <w:r w:rsidR="003024CF" w:rsidRPr="003024CF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立</w:t>
            </w:r>
            <w:r w:rsidR="003024CF" w:rsidRPr="003024CF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           </w:t>
            </w:r>
            <w:r w:rsidR="003024CF" w:rsidRPr="003024CF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高中</w:t>
            </w:r>
            <w:r w:rsidR="003024CF" w:rsidRPr="003024CF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</w:t>
            </w:r>
            <w:r w:rsidR="003024CF" w:rsidRPr="003024CF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全日制课程</w:t>
            </w:r>
          </w:p>
          <w:p w14:paraId="123009D8" w14:textId="77777777" w:rsidR="00A17EF7" w:rsidRPr="00C24482" w:rsidRDefault="009864D8" w:rsidP="005973B7">
            <w:pPr>
              <w:pStyle w:val="a3"/>
              <w:spacing w:line="200" w:lineRule="exac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                                 </w:t>
            </w:r>
          </w:p>
          <w:p w14:paraId="57F6676D" w14:textId="0282EA8C" w:rsidR="009864D8" w:rsidRPr="00C24482" w:rsidRDefault="009864D8" w:rsidP="005973B7">
            <w:pPr>
              <w:pStyle w:val="a3"/>
              <w:spacing w:line="0" w:lineRule="atLeast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            </w:t>
            </w:r>
            <w:r w:rsidR="003024CF" w:rsidRPr="003024CF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科               号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EAB723" w14:textId="77777777" w:rsidR="009864D8" w:rsidRPr="00C24482" w:rsidRDefault="009864D8" w:rsidP="005973B7">
            <w:pPr>
              <w:pStyle w:val="a3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</w:p>
        </w:tc>
      </w:tr>
      <w:tr w:rsidR="009864D8" w:rsidRPr="00C24482" w14:paraId="331547DC" w14:textId="77777777" w:rsidTr="005973B7">
        <w:trPr>
          <w:trHeight w:hRule="exact" w:val="621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4EAEF" w14:textId="77777777" w:rsidR="0054633C" w:rsidRPr="00C24482" w:rsidRDefault="0054633C" w:rsidP="005973B7">
            <w:pPr>
              <w:pStyle w:val="a3"/>
              <w:spacing w:line="80" w:lineRule="exac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76A1AA75" w14:textId="24E59A64" w:rsidR="009864D8" w:rsidRPr="00C24482" w:rsidRDefault="003024CF" w:rsidP="003024CF">
            <w:pPr>
              <w:pStyle w:val="a3"/>
              <w:spacing w:line="0" w:lineRule="atLeast"/>
              <w:ind w:firstLineChars="200" w:firstLine="396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3024CF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本人先前提交了上述入学申请，现希望按如下内容变更志愿，敬请批准。</w:t>
            </w:r>
          </w:p>
        </w:tc>
      </w:tr>
      <w:tr w:rsidR="009864D8" w:rsidRPr="00C24482" w14:paraId="278B121D" w14:textId="77777777" w:rsidTr="005973B7">
        <w:trPr>
          <w:trHeight w:hRule="exact" w:val="713"/>
        </w:trPr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72986A" w14:textId="77777777" w:rsidR="009864D8" w:rsidRPr="00C24482" w:rsidRDefault="009864D8" w:rsidP="005973B7">
            <w:pPr>
              <w:pStyle w:val="a3"/>
              <w:spacing w:before="10" w:line="105" w:lineRule="exact"/>
              <w:rPr>
                <w:rFonts w:ascii="SimSun" w:eastAsia="SimSun" w:hAnsi="SimSun"/>
                <w:spacing w:val="0"/>
                <w:lang w:eastAsia="zh-C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FE04" w14:textId="4674580C" w:rsidR="009864D8" w:rsidRPr="00C24482" w:rsidRDefault="002D7634" w:rsidP="005973B7">
            <w:pPr>
              <w:pStyle w:val="a3"/>
              <w:spacing w:line="0" w:lineRule="atLeast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2D7634">
              <w:rPr>
                <w:rFonts w:ascii="SimSun" w:eastAsia="SimSun" w:hAnsi="SimSun" w:hint="eastAsia"/>
                <w:sz w:val="20"/>
                <w:szCs w:val="20"/>
              </w:rPr>
              <w:t>拟报考课程名称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69B51" w14:textId="56E82135" w:rsidR="009864D8" w:rsidRPr="00C24482" w:rsidRDefault="002D7634" w:rsidP="005973B7">
            <w:pPr>
              <w:pStyle w:val="a3"/>
              <w:spacing w:before="10" w:line="200" w:lineRule="exact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2D7634">
              <w:rPr>
                <w:rFonts w:ascii="SimSun" w:eastAsia="SimSun" w:hAnsi="SimSun" w:hint="eastAsia"/>
                <w:spacing w:val="0"/>
                <w:sz w:val="20"/>
                <w:szCs w:val="20"/>
              </w:rPr>
              <w:t>全日制课程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177A7" w14:textId="44B1F6B4" w:rsidR="009864D8" w:rsidRPr="00C24482" w:rsidRDefault="002D7634" w:rsidP="005973B7">
            <w:pPr>
              <w:pStyle w:val="a3"/>
              <w:spacing w:line="0" w:lineRule="atLeast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2D7634">
              <w:rPr>
                <w:rFonts w:ascii="SimSun" w:eastAsia="SimSun" w:hAnsi="SimSun" w:hint="eastAsia"/>
                <w:sz w:val="20"/>
                <w:szCs w:val="20"/>
              </w:rPr>
              <w:t>拟报考学科名称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7F3A5" w14:textId="77777777" w:rsidR="009864D8" w:rsidRPr="00C24482" w:rsidRDefault="009864D8" w:rsidP="005973B7">
            <w:pPr>
              <w:pStyle w:val="a3"/>
              <w:spacing w:before="10" w:line="0" w:lineRule="atLeast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FAE0B4" w14:textId="77777777" w:rsidR="009864D8" w:rsidRPr="00C24482" w:rsidRDefault="009864D8" w:rsidP="005973B7">
            <w:pPr>
              <w:pStyle w:val="a3"/>
              <w:spacing w:before="10" w:line="105" w:lineRule="exact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</w:tr>
      <w:tr w:rsidR="006939B6" w:rsidRPr="00C24482" w14:paraId="049A0650" w14:textId="77777777" w:rsidTr="00F52339">
        <w:trPr>
          <w:trHeight w:hRule="exact" w:val="752"/>
        </w:trPr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42A945" w14:textId="77777777" w:rsidR="006939B6" w:rsidRPr="00C24482" w:rsidRDefault="006939B6" w:rsidP="006939B6">
            <w:pPr>
              <w:pStyle w:val="a3"/>
              <w:spacing w:before="10" w:line="105" w:lineRule="exact"/>
              <w:rPr>
                <w:rFonts w:ascii="SimSun" w:eastAsia="SimSun" w:hAnsi="SimSun"/>
                <w:spacing w:val="0"/>
              </w:rPr>
            </w:pPr>
          </w:p>
        </w:tc>
        <w:tc>
          <w:tcPr>
            <w:tcW w:w="3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D00E" w14:textId="77777777" w:rsidR="001B0CF9" w:rsidRDefault="009D2992" w:rsidP="001B0CF9">
            <w:pPr>
              <w:pStyle w:val="a3"/>
              <w:ind w:leftChars="100" w:left="210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1B0CF9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>如果没考上报考的学校，你是否希望调剂到原始志愿的学校？</w:t>
            </w:r>
          </w:p>
          <w:p w14:paraId="05C205C6" w14:textId="22DB93D3" w:rsidR="006939B6" w:rsidRPr="001B0CF9" w:rsidRDefault="009D2992" w:rsidP="00F52339">
            <w:pPr>
              <w:pStyle w:val="a3"/>
              <w:ind w:left="200" w:hangingChars="100" w:hanging="200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1B0CF9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>（请在选项上画圈）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431FA" w14:textId="747BC87D" w:rsidR="006939B6" w:rsidRPr="001B0CF9" w:rsidRDefault="006939B6" w:rsidP="006939B6">
            <w:pPr>
              <w:pStyle w:val="a3"/>
              <w:spacing w:before="10" w:line="0" w:lineRule="atLeast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1B0CF9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　　　</w:t>
            </w:r>
            <w:r w:rsidR="009D2992" w:rsidRPr="001B0CF9">
              <w:rPr>
                <w:rFonts w:ascii="SimSun" w:eastAsia="SimSun" w:hAnsi="SimSun" w:hint="eastAsia"/>
                <w:sz w:val="20"/>
                <w:szCs w:val="20"/>
              </w:rPr>
              <w:t>希望</w:t>
            </w:r>
            <w:r w:rsidR="009D2992" w:rsidRPr="001B0CF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D2992" w:rsidRPr="001B0CF9">
              <w:rPr>
                <w:rFonts w:ascii="SimSun" w:eastAsia="SimSun" w:hAnsi="SimSun" w:hint="eastAsia"/>
                <w:sz w:val="20"/>
                <w:szCs w:val="20"/>
              </w:rPr>
              <w:t xml:space="preserve">  不希望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E34BD" w14:textId="77777777" w:rsidR="006939B6" w:rsidRPr="00C24482" w:rsidRDefault="006939B6" w:rsidP="006939B6">
            <w:pPr>
              <w:pStyle w:val="a3"/>
              <w:spacing w:before="10" w:line="105" w:lineRule="exact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</w:tr>
      <w:tr w:rsidR="006939B6" w:rsidRPr="00C24482" w14:paraId="04C7B03C" w14:textId="77777777" w:rsidTr="005973B7">
        <w:trPr>
          <w:trHeight w:hRule="exact" w:val="703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0E1C3" w14:textId="77777777" w:rsidR="006939B6" w:rsidRPr="00C24482" w:rsidRDefault="006939B6" w:rsidP="006939B6">
            <w:pPr>
              <w:pStyle w:val="a3"/>
              <w:spacing w:before="10" w:line="80" w:lineRule="exact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  <w:p w14:paraId="6B11C03E" w14:textId="2DF4A73F" w:rsidR="006939B6" w:rsidRPr="00C24482" w:rsidRDefault="006939B6" w:rsidP="006939B6">
            <w:pPr>
              <w:pStyle w:val="a3"/>
              <w:spacing w:before="10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</w:rPr>
              <w:t xml:space="preserve">   </w:t>
            </w:r>
            <w:r w:rsidRPr="00C24482">
              <w:rPr>
                <w:rFonts w:ascii="SimSun" w:eastAsia="SimSun" w:hAnsi="SimSun" w:hint="eastAsia"/>
                <w:sz w:val="20"/>
                <w:szCs w:val="20"/>
              </w:rPr>
              <w:t xml:space="preserve">　　　　</w:t>
            </w:r>
            <w:r w:rsidR="002D7634" w:rsidRPr="002D7634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年     月     日</w:t>
            </w:r>
          </w:p>
          <w:p w14:paraId="2308F287" w14:textId="77777777" w:rsidR="006939B6" w:rsidRPr="00C24482" w:rsidRDefault="006939B6" w:rsidP="006939B6">
            <w:pPr>
              <w:pStyle w:val="a3"/>
              <w:spacing w:before="10" w:line="80" w:lineRule="exact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</w:p>
          <w:p w14:paraId="294CDD04" w14:textId="5A98BC16" w:rsidR="006939B6" w:rsidRPr="00C24482" w:rsidRDefault="006939B6" w:rsidP="006939B6">
            <w:pPr>
              <w:pStyle w:val="a3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</w:t>
            </w:r>
            <w:r w:rsidR="002D7634" w:rsidRPr="002D7634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致：</w:t>
            </w:r>
            <w:r w:rsidR="002D7634" w:rsidRPr="002D7634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     </w:t>
            </w:r>
            <w:r w:rsidR="002D7634" w:rsidRPr="002D7634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立</w:t>
            </w:r>
            <w:r w:rsidR="002D7634" w:rsidRPr="002D7634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         </w:t>
            </w:r>
            <w:r w:rsidR="002D7634" w:rsidRPr="002D7634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高中校长：</w:t>
            </w:r>
          </w:p>
        </w:tc>
      </w:tr>
      <w:tr w:rsidR="006939B6" w:rsidRPr="00C24482" w14:paraId="4BCF701F" w14:textId="77777777" w:rsidTr="005973B7">
        <w:trPr>
          <w:cantSplit/>
          <w:trHeight w:val="468"/>
        </w:trPr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C08FBC" w14:textId="77777777" w:rsidR="006939B6" w:rsidRPr="00C24482" w:rsidRDefault="006939B6" w:rsidP="006939B6">
            <w:pPr>
              <w:pStyle w:val="a3"/>
              <w:spacing w:before="106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FDFC284" w14:textId="1B569D6B" w:rsidR="006939B6" w:rsidRPr="00C24482" w:rsidRDefault="002D7634" w:rsidP="006939B6">
            <w:pPr>
              <w:pStyle w:val="a3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2D7634">
              <w:rPr>
                <w:rFonts w:ascii="SimSun" w:eastAsia="SimSun" w:hAnsi="SimSun" w:hint="eastAsia"/>
                <w:spacing w:val="0"/>
                <w:sz w:val="20"/>
                <w:szCs w:val="20"/>
              </w:rPr>
              <w:t>考生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4680" w14:textId="5FE082DF" w:rsidR="006939B6" w:rsidRPr="00C24482" w:rsidRDefault="002D7634" w:rsidP="006939B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2D7634">
              <w:rPr>
                <w:rFonts w:ascii="SimSun" w:eastAsia="SimSun" w:hAnsi="SimSun" w:hint="eastAsia"/>
                <w:sz w:val="20"/>
                <w:szCs w:val="20"/>
              </w:rPr>
              <w:t>地址</w:t>
            </w:r>
          </w:p>
        </w:tc>
        <w:tc>
          <w:tcPr>
            <w:tcW w:w="4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B82C8" w14:textId="77777777" w:rsidR="006939B6" w:rsidRPr="00C24482" w:rsidRDefault="006939B6" w:rsidP="006939B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14E3E2" w14:textId="77777777" w:rsidR="006939B6" w:rsidRPr="00C24482" w:rsidRDefault="006939B6" w:rsidP="006939B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  <w:p w14:paraId="1D773BE8" w14:textId="77777777" w:rsidR="006939B6" w:rsidRPr="00C24482" w:rsidRDefault="006939B6" w:rsidP="006939B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  <w:p w14:paraId="0241EEDA" w14:textId="77777777" w:rsidR="006939B6" w:rsidRPr="00C24482" w:rsidRDefault="006939B6" w:rsidP="006939B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  <w:p w14:paraId="3674E42F" w14:textId="77777777" w:rsidR="006939B6" w:rsidRPr="00C24482" w:rsidRDefault="006939B6" w:rsidP="006939B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  <w:p w14:paraId="3D62A163" w14:textId="77777777" w:rsidR="006939B6" w:rsidRPr="00C24482" w:rsidRDefault="006939B6" w:rsidP="006939B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  <w:p w14:paraId="0BD63A4B" w14:textId="77777777" w:rsidR="006939B6" w:rsidRPr="00C24482" w:rsidRDefault="006939B6" w:rsidP="006939B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  <w:p w14:paraId="3487153B" w14:textId="77777777" w:rsidR="006939B6" w:rsidRPr="00C24482" w:rsidRDefault="006939B6" w:rsidP="006939B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  <w:p w14:paraId="3D4644F0" w14:textId="77777777" w:rsidR="006939B6" w:rsidRPr="00C24482" w:rsidRDefault="006939B6" w:rsidP="006939B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</w:tr>
      <w:tr w:rsidR="006939B6" w:rsidRPr="00C24482" w14:paraId="42CAEB3E" w14:textId="77777777" w:rsidTr="005973B7">
        <w:trPr>
          <w:cantSplit/>
          <w:trHeight w:val="453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0D334B" w14:textId="77777777" w:rsidR="006939B6" w:rsidRPr="00C24482" w:rsidRDefault="006939B6" w:rsidP="006939B6">
            <w:pPr>
              <w:pStyle w:val="a3"/>
              <w:wordWrap/>
              <w:spacing w:line="240" w:lineRule="auto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5C2E0" w14:textId="77777777" w:rsidR="006939B6" w:rsidRPr="00C24482" w:rsidRDefault="006939B6" w:rsidP="006939B6">
            <w:pPr>
              <w:pStyle w:val="a3"/>
              <w:wordWrap/>
              <w:spacing w:line="240" w:lineRule="auto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E450" w14:textId="548E24B7" w:rsidR="006939B6" w:rsidRPr="00C24482" w:rsidRDefault="002D7634" w:rsidP="006939B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2D7634">
              <w:rPr>
                <w:rFonts w:ascii="SimSun" w:eastAsia="SimSun" w:hAnsi="SimSun" w:hint="eastAsia"/>
                <w:sz w:val="20"/>
                <w:szCs w:val="20"/>
              </w:rPr>
              <w:t>姓名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60C235" w14:textId="77777777" w:rsidR="006939B6" w:rsidRPr="00C24482" w:rsidRDefault="006939B6" w:rsidP="006939B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07295F" w14:textId="77777777" w:rsidR="006939B6" w:rsidRPr="00C24482" w:rsidRDefault="006939B6" w:rsidP="006939B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</w:tr>
      <w:tr w:rsidR="006939B6" w:rsidRPr="00C24482" w14:paraId="16D84F4F" w14:textId="77777777" w:rsidTr="005973B7">
        <w:trPr>
          <w:cantSplit/>
          <w:trHeight w:val="481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AF792B" w14:textId="77777777" w:rsidR="006939B6" w:rsidRPr="00C24482" w:rsidRDefault="006939B6" w:rsidP="006939B6">
            <w:pPr>
              <w:pStyle w:val="a3"/>
              <w:wordWrap/>
              <w:spacing w:line="240" w:lineRule="auto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D2A4EF6" w14:textId="77777777" w:rsidR="00C13B05" w:rsidRDefault="00C13B05" w:rsidP="006939B6">
            <w:pPr>
              <w:pStyle w:val="a3"/>
              <w:jc w:val="center"/>
              <w:rPr>
                <w:rFonts w:ascii="SimSun" w:eastAsiaTheme="minorEastAsia" w:hAnsi="SimSun"/>
                <w:sz w:val="20"/>
                <w:szCs w:val="20"/>
              </w:rPr>
            </w:pPr>
            <w:r w:rsidRPr="00C13B05">
              <w:rPr>
                <w:rFonts w:ascii="SimSun" w:eastAsia="SimSun" w:hAnsi="SimSun" w:hint="eastAsia"/>
                <w:sz w:val="20"/>
                <w:szCs w:val="20"/>
              </w:rPr>
              <w:t>监</w:t>
            </w:r>
          </w:p>
          <w:p w14:paraId="055FCADC" w14:textId="77777777" w:rsidR="00C13B05" w:rsidRDefault="00C13B05" w:rsidP="006939B6">
            <w:pPr>
              <w:pStyle w:val="a3"/>
              <w:jc w:val="center"/>
              <w:rPr>
                <w:rFonts w:ascii="SimSun" w:eastAsiaTheme="minorEastAsia" w:hAnsi="SimSun"/>
                <w:sz w:val="20"/>
                <w:szCs w:val="20"/>
              </w:rPr>
            </w:pPr>
            <w:r w:rsidRPr="00C13B05">
              <w:rPr>
                <w:rFonts w:ascii="SimSun" w:eastAsia="SimSun" w:hAnsi="SimSun" w:hint="eastAsia"/>
                <w:sz w:val="20"/>
                <w:szCs w:val="20"/>
              </w:rPr>
              <w:t>护</w:t>
            </w:r>
          </w:p>
          <w:p w14:paraId="4A5D9895" w14:textId="0B2429AF" w:rsidR="006939B6" w:rsidRPr="00C24482" w:rsidRDefault="00C13B05" w:rsidP="006939B6">
            <w:pPr>
              <w:pStyle w:val="a3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C13B05">
              <w:rPr>
                <w:rFonts w:ascii="SimSun" w:eastAsia="SimSun" w:hAnsi="SimSun" w:hint="eastAsia"/>
                <w:sz w:val="20"/>
                <w:szCs w:val="20"/>
              </w:rPr>
              <w:t>人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623A" w14:textId="14E142E4" w:rsidR="006939B6" w:rsidRPr="00C24482" w:rsidRDefault="00C13B05" w:rsidP="006939B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C13B05">
              <w:rPr>
                <w:rFonts w:ascii="SimSun" w:eastAsia="SimSun" w:hAnsi="SimSun" w:hint="eastAsia"/>
                <w:sz w:val="20"/>
                <w:szCs w:val="20"/>
              </w:rPr>
              <w:t>地址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CBF33C" w14:textId="77777777" w:rsidR="006939B6" w:rsidRPr="00C24482" w:rsidRDefault="006939B6" w:rsidP="006939B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3F0610" w14:textId="77777777" w:rsidR="006939B6" w:rsidRPr="00C24482" w:rsidRDefault="006939B6" w:rsidP="006939B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</w:tr>
      <w:tr w:rsidR="006939B6" w:rsidRPr="00C24482" w14:paraId="13FC6F01" w14:textId="77777777" w:rsidTr="005973B7">
        <w:trPr>
          <w:cantSplit/>
          <w:trHeight w:hRule="exact" w:val="420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6745B9" w14:textId="77777777" w:rsidR="006939B6" w:rsidRPr="00C24482" w:rsidRDefault="006939B6" w:rsidP="006939B6">
            <w:pPr>
              <w:pStyle w:val="a3"/>
              <w:wordWrap/>
              <w:spacing w:line="240" w:lineRule="auto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A6A47" w14:textId="77777777" w:rsidR="006939B6" w:rsidRPr="00C24482" w:rsidRDefault="006939B6" w:rsidP="006939B6">
            <w:pPr>
              <w:pStyle w:val="a3"/>
              <w:wordWrap/>
              <w:spacing w:line="240" w:lineRule="auto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F5BD" w14:textId="1F37AA03" w:rsidR="006939B6" w:rsidRPr="00C24482" w:rsidRDefault="00C13B05" w:rsidP="006939B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  <w:r w:rsidRPr="00C13B05">
              <w:rPr>
                <w:rFonts w:ascii="SimSun" w:eastAsia="SimSun" w:hAnsi="SimSun" w:hint="eastAsia"/>
                <w:sz w:val="20"/>
                <w:szCs w:val="20"/>
              </w:rPr>
              <w:t>姓名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0F4C99" w14:textId="77777777" w:rsidR="006939B6" w:rsidRPr="00C24482" w:rsidRDefault="006939B6" w:rsidP="006939B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FA4380" w14:textId="77777777" w:rsidR="006939B6" w:rsidRPr="00C24482" w:rsidRDefault="006939B6" w:rsidP="006939B6">
            <w:pPr>
              <w:pStyle w:val="a3"/>
              <w:spacing w:before="106"/>
              <w:jc w:val="center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</w:tr>
      <w:tr w:rsidR="006939B6" w:rsidRPr="00C24482" w14:paraId="35C41655" w14:textId="77777777" w:rsidTr="005973B7">
        <w:trPr>
          <w:trHeight w:hRule="exact" w:val="137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233F" w14:textId="77777777" w:rsidR="006939B6" w:rsidRPr="00C24482" w:rsidRDefault="006939B6" w:rsidP="006939B6">
            <w:pPr>
              <w:pStyle w:val="a3"/>
              <w:rPr>
                <w:rFonts w:ascii="SimSun" w:eastAsia="SimSun" w:hAnsi="SimSun"/>
                <w:spacing w:val="0"/>
                <w:sz w:val="20"/>
                <w:szCs w:val="20"/>
              </w:rPr>
            </w:pPr>
          </w:p>
        </w:tc>
      </w:tr>
      <w:tr w:rsidR="006939B6" w:rsidRPr="00C24482" w14:paraId="024ABDE4" w14:textId="77777777" w:rsidTr="00E119D8">
        <w:trPr>
          <w:trHeight w:hRule="exact" w:val="1135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DC77" w14:textId="77777777" w:rsidR="00C13B05" w:rsidRDefault="00C13B05" w:rsidP="00C13B05">
            <w:pPr>
              <w:pStyle w:val="a3"/>
              <w:ind w:firstLineChars="100" w:firstLine="198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0512E807" w14:textId="3DDC1AD0" w:rsidR="006939B6" w:rsidRDefault="00C13B05" w:rsidP="00E119D8">
            <w:pPr>
              <w:pStyle w:val="a3"/>
              <w:ind w:firstLineChars="100" w:firstLine="198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C13B05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兹证明上述志愿内容符合</w:t>
            </w:r>
            <w:r w:rsidRPr="00C13B05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      </w:t>
            </w:r>
            <w:r w:rsidRPr="00C13B05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年度外国学生特别名额选拔制度要求。</w:t>
            </w:r>
            <w:r w:rsidR="006939B6"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 　　　</w:t>
            </w:r>
            <w:r w:rsidRPr="00C13B05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年   月   日</w:t>
            </w:r>
          </w:p>
          <w:p w14:paraId="3FFD6A24" w14:textId="77777777" w:rsidR="00E119D8" w:rsidRPr="00C24482" w:rsidRDefault="00E119D8" w:rsidP="00E119D8">
            <w:pPr>
              <w:pStyle w:val="a3"/>
              <w:ind w:firstLineChars="100" w:firstLine="200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</w:p>
          <w:p w14:paraId="415C0579" w14:textId="5D1AAD96" w:rsidR="006939B6" w:rsidRPr="00C24482" w:rsidRDefault="006939B6" w:rsidP="006939B6">
            <w:pPr>
              <w:pStyle w:val="a3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　　　　　　　</w:t>
            </w:r>
            <w:r w:rsidR="00C13B05" w:rsidRPr="00C13B05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立</w:t>
            </w:r>
            <w:r w:rsidR="00C13B05" w:rsidRPr="00C13B05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     </w:t>
            </w:r>
            <w:r w:rsidR="00C13B05" w:rsidRPr="00C13B05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初中校长</w:t>
            </w:r>
            <w:r w:rsidR="00C13B05" w:rsidRPr="00C13B05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</w:t>
            </w:r>
            <w:r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　　　　</w:t>
            </w: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             </w:t>
            </w:r>
            <w:r w:rsidRPr="00C24482">
              <w:rPr>
                <w:rFonts w:ascii="SimSun" w:eastAsia="SimSun" w:hAnsi="SimSun" w:hint="eastAsia"/>
                <w:sz w:val="20"/>
                <w:szCs w:val="20"/>
                <w:bdr w:val="single" w:sz="4" w:space="0" w:color="auto"/>
                <w:lang w:eastAsia="zh-CN"/>
              </w:rPr>
              <w:t>印</w:t>
            </w:r>
          </w:p>
        </w:tc>
      </w:tr>
      <w:tr w:rsidR="006939B6" w:rsidRPr="00C24482" w14:paraId="4BAE79BA" w14:textId="77777777" w:rsidTr="00E119D8">
        <w:trPr>
          <w:trHeight w:hRule="exact" w:val="1276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0733" w14:textId="77777777" w:rsidR="00C13B05" w:rsidRDefault="00C13B05" w:rsidP="00C13B05">
            <w:pPr>
              <w:pStyle w:val="a3"/>
              <w:ind w:firstLineChars="100" w:firstLine="198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6B39A4CE" w14:textId="5BDF5DD1" w:rsidR="006939B6" w:rsidRPr="00C24482" w:rsidRDefault="00C13B05" w:rsidP="00C13B05">
            <w:pPr>
              <w:pStyle w:val="a3"/>
              <w:ind w:firstLineChars="100" w:firstLine="198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C13B05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兹证明本校已受理上述考生的志愿变更申请表（甲）。</w:t>
            </w:r>
          </w:p>
          <w:p w14:paraId="1D745A3B" w14:textId="49ED2F4B" w:rsidR="006939B6" w:rsidRPr="00C24482" w:rsidRDefault="006939B6" w:rsidP="00E119D8">
            <w:pPr>
              <w:pStyle w:val="a3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</w:t>
            </w:r>
            <w:r w:rsidR="00ED184E"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  <w:t xml:space="preserve">  </w:t>
            </w:r>
            <w:r w:rsidR="00E119D8">
              <w:rPr>
                <w:rFonts w:ascii="SimSun" w:eastAsia="SimSun" w:hAnsi="SimSun" w:hint="eastAsia"/>
                <w:color w:val="FF0000"/>
                <w:spacing w:val="0"/>
                <w:sz w:val="20"/>
                <w:szCs w:val="20"/>
                <w:lang w:eastAsia="zh-CN"/>
              </w:rPr>
              <w:t xml:space="preserve"> </w:t>
            </w:r>
            <w:r w:rsidR="00E119D8" w:rsidRPr="00E119D8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年   月   日</w:t>
            </w:r>
          </w:p>
          <w:p w14:paraId="13B64741" w14:textId="77777777" w:rsidR="006939B6" w:rsidRPr="00C24482" w:rsidRDefault="006939B6" w:rsidP="006939B6">
            <w:pPr>
              <w:pStyle w:val="a3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</w:p>
          <w:p w14:paraId="52D83678" w14:textId="66885094" w:rsidR="006939B6" w:rsidRPr="00C24482" w:rsidRDefault="006939B6" w:rsidP="006939B6">
            <w:pPr>
              <w:pStyle w:val="a3"/>
              <w:rPr>
                <w:rFonts w:ascii="SimSun" w:eastAsia="SimSun" w:hAnsi="SimSun"/>
                <w:spacing w:val="0"/>
                <w:sz w:val="20"/>
                <w:szCs w:val="20"/>
                <w:lang w:eastAsia="zh-CN"/>
              </w:rPr>
            </w:pP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   　　    </w:t>
            </w:r>
            <w:r w:rsidR="00E119D8" w:rsidRPr="00E119D8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立</w:t>
            </w:r>
            <w:r w:rsidR="00E119D8" w:rsidRPr="00E119D8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      </w:t>
            </w:r>
            <w:r w:rsidR="00E119D8" w:rsidRPr="00E119D8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高中校长</w:t>
            </w:r>
            <w:r w:rsidR="00E119D8" w:rsidRPr="00E119D8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 </w:t>
            </w:r>
            <w:r w:rsidR="00E119D8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</w:t>
            </w:r>
            <w:r w:rsidRPr="00C2448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　　　　　　　</w:t>
            </w:r>
            <w:r w:rsidRPr="00C24482">
              <w:rPr>
                <w:rFonts w:ascii="SimSun" w:eastAsia="SimSun" w:hAnsi="SimSun" w:hint="eastAsia"/>
                <w:spacing w:val="0"/>
                <w:sz w:val="20"/>
                <w:szCs w:val="20"/>
                <w:lang w:eastAsia="zh-CN"/>
              </w:rPr>
              <w:t xml:space="preserve">      </w:t>
            </w:r>
            <w:r w:rsidRPr="00C24482">
              <w:rPr>
                <w:rFonts w:ascii="SimSun" w:eastAsia="SimSun" w:hAnsi="SimSun" w:hint="eastAsia"/>
                <w:sz w:val="20"/>
                <w:szCs w:val="20"/>
                <w:bdr w:val="single" w:sz="4" w:space="0" w:color="auto"/>
                <w:lang w:eastAsia="zh-CN"/>
              </w:rPr>
              <w:t>印</w:t>
            </w:r>
          </w:p>
        </w:tc>
      </w:tr>
    </w:tbl>
    <w:p w14:paraId="7F80B021" w14:textId="77777777" w:rsidR="009864D8" w:rsidRPr="00C24482" w:rsidRDefault="009864D8" w:rsidP="00E119D8">
      <w:pPr>
        <w:pStyle w:val="a3"/>
        <w:spacing w:line="1246" w:lineRule="exact"/>
        <w:rPr>
          <w:rFonts w:ascii="SimSun" w:eastAsia="SimSun" w:hAnsi="SimSun"/>
          <w:lang w:eastAsia="zh-CN"/>
        </w:rPr>
      </w:pPr>
    </w:p>
    <w:sectPr w:rsidR="009864D8" w:rsidRPr="00C24482">
      <w:type w:val="continuous"/>
      <w:pgSz w:w="16838" w:h="11906" w:orient="landscape"/>
      <w:pgMar w:top="850" w:right="850" w:bottom="850" w:left="850" w:header="720" w:footer="720" w:gutter="0"/>
      <w:cols w:num="2" w:sep="1" w:space="85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14D7" w14:textId="77777777" w:rsidR="003E0DA6" w:rsidRDefault="003E0DA6" w:rsidP="00BC39C5">
      <w:r>
        <w:separator/>
      </w:r>
    </w:p>
  </w:endnote>
  <w:endnote w:type="continuationSeparator" w:id="0">
    <w:p w14:paraId="05E1753A" w14:textId="77777777" w:rsidR="003E0DA6" w:rsidRDefault="003E0DA6" w:rsidP="00BC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1AF6" w14:textId="77777777" w:rsidR="003E0DA6" w:rsidRDefault="003E0DA6" w:rsidP="00BC39C5">
      <w:r>
        <w:separator/>
      </w:r>
    </w:p>
  </w:footnote>
  <w:footnote w:type="continuationSeparator" w:id="0">
    <w:p w14:paraId="7E78BBA3" w14:textId="77777777" w:rsidR="003E0DA6" w:rsidRDefault="003E0DA6" w:rsidP="00BC3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4D8"/>
    <w:rsid w:val="00030005"/>
    <w:rsid w:val="00037FB7"/>
    <w:rsid w:val="00064DA6"/>
    <w:rsid w:val="000657BD"/>
    <w:rsid w:val="000818B5"/>
    <w:rsid w:val="000B1BA7"/>
    <w:rsid w:val="00104011"/>
    <w:rsid w:val="0011791C"/>
    <w:rsid w:val="0015604C"/>
    <w:rsid w:val="001B0504"/>
    <w:rsid w:val="001B0CF9"/>
    <w:rsid w:val="001B5719"/>
    <w:rsid w:val="001E0E44"/>
    <w:rsid w:val="002036D5"/>
    <w:rsid w:val="00215192"/>
    <w:rsid w:val="00253CC9"/>
    <w:rsid w:val="002666D8"/>
    <w:rsid w:val="0028713F"/>
    <w:rsid w:val="002B39A8"/>
    <w:rsid w:val="002D1761"/>
    <w:rsid w:val="002D7634"/>
    <w:rsid w:val="002F61C8"/>
    <w:rsid w:val="003024CF"/>
    <w:rsid w:val="00394EAC"/>
    <w:rsid w:val="003C2CC5"/>
    <w:rsid w:val="003C334A"/>
    <w:rsid w:val="003E0DA6"/>
    <w:rsid w:val="003E7AA4"/>
    <w:rsid w:val="00420351"/>
    <w:rsid w:val="00492903"/>
    <w:rsid w:val="004D1F87"/>
    <w:rsid w:val="004F0DBE"/>
    <w:rsid w:val="004F39BE"/>
    <w:rsid w:val="00521241"/>
    <w:rsid w:val="0054633C"/>
    <w:rsid w:val="005973B7"/>
    <w:rsid w:val="0063085A"/>
    <w:rsid w:val="00651F43"/>
    <w:rsid w:val="00656F99"/>
    <w:rsid w:val="006939B6"/>
    <w:rsid w:val="006A7D87"/>
    <w:rsid w:val="006B5A9A"/>
    <w:rsid w:val="006E1796"/>
    <w:rsid w:val="00722889"/>
    <w:rsid w:val="00723B70"/>
    <w:rsid w:val="00746A68"/>
    <w:rsid w:val="00771A9D"/>
    <w:rsid w:val="007C6664"/>
    <w:rsid w:val="008114B4"/>
    <w:rsid w:val="00813666"/>
    <w:rsid w:val="00823498"/>
    <w:rsid w:val="00840850"/>
    <w:rsid w:val="008C031B"/>
    <w:rsid w:val="008D0846"/>
    <w:rsid w:val="0091293B"/>
    <w:rsid w:val="00961164"/>
    <w:rsid w:val="009864D8"/>
    <w:rsid w:val="009C3CB0"/>
    <w:rsid w:val="009D2992"/>
    <w:rsid w:val="009E23A2"/>
    <w:rsid w:val="00A05828"/>
    <w:rsid w:val="00A13B00"/>
    <w:rsid w:val="00A17EF7"/>
    <w:rsid w:val="00A9186B"/>
    <w:rsid w:val="00AA63F6"/>
    <w:rsid w:val="00B063B7"/>
    <w:rsid w:val="00B178EE"/>
    <w:rsid w:val="00B35121"/>
    <w:rsid w:val="00B84114"/>
    <w:rsid w:val="00BA39D9"/>
    <w:rsid w:val="00BC39C5"/>
    <w:rsid w:val="00BC6CC5"/>
    <w:rsid w:val="00BE3F6A"/>
    <w:rsid w:val="00C13B05"/>
    <w:rsid w:val="00C24482"/>
    <w:rsid w:val="00C47E45"/>
    <w:rsid w:val="00CB2A71"/>
    <w:rsid w:val="00CD5DD4"/>
    <w:rsid w:val="00D15971"/>
    <w:rsid w:val="00D510E6"/>
    <w:rsid w:val="00DC33F1"/>
    <w:rsid w:val="00DC6079"/>
    <w:rsid w:val="00DE3731"/>
    <w:rsid w:val="00DE4C2B"/>
    <w:rsid w:val="00E119D8"/>
    <w:rsid w:val="00E26B47"/>
    <w:rsid w:val="00E42268"/>
    <w:rsid w:val="00E66440"/>
    <w:rsid w:val="00E75F03"/>
    <w:rsid w:val="00E80329"/>
    <w:rsid w:val="00EA4955"/>
    <w:rsid w:val="00EC443A"/>
    <w:rsid w:val="00ED184E"/>
    <w:rsid w:val="00EF17E4"/>
    <w:rsid w:val="00F04DA2"/>
    <w:rsid w:val="00F22E3D"/>
    <w:rsid w:val="00F52339"/>
    <w:rsid w:val="00F546E9"/>
    <w:rsid w:val="00FA156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B8E2E90"/>
  <w15:docId w15:val="{41FBC08E-A116-4993-BF16-4184D094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212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C39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C39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C39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122721\&#12487;&#12473;&#12463;&#12488;&#12483;&#12503;\word&#22793;&#25563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202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（様式３のA)</vt:lpstr>
      <vt:lpstr>（様式３のA)</vt:lpstr>
    </vt:vector>
  </TitlesOfParts>
  <Company>兵庫県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（様式３のA)</dc:title>
  <dc:creator>m122721</dc:creator>
  <cp:lastModifiedBy>松平　愛子</cp:lastModifiedBy>
  <cp:revision>36</cp:revision>
  <cp:lastPrinted>2021-09-09T09:39:00Z</cp:lastPrinted>
  <dcterms:created xsi:type="dcterms:W3CDTF">2014-11-05T05:47:00Z</dcterms:created>
  <dcterms:modified xsi:type="dcterms:W3CDTF">2021-11-02T04:10:00Z</dcterms:modified>
</cp:coreProperties>
</file>