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E0" w:rsidRDefault="005D68E0" w:rsidP="00C94BBF">
      <w:pPr>
        <w:pStyle w:val="a3"/>
        <w:wordWrap/>
        <w:spacing w:line="240" w:lineRule="auto"/>
        <w:jc w:val="center"/>
        <w:rPr>
          <w:rFonts w:asciiTheme="majorEastAsia" w:eastAsiaTheme="majorEastAsia" w:hAnsiTheme="majorEastAsia" w:hint="eastAsia"/>
          <w:sz w:val="28"/>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5AD266B0" wp14:editId="54BA45E7">
                <wp:simplePos x="0" y="0"/>
                <wp:positionH relativeFrom="column">
                  <wp:posOffset>13335</wp:posOffset>
                </wp:positionH>
                <wp:positionV relativeFrom="paragraph">
                  <wp:posOffset>61595</wp:posOffset>
                </wp:positionV>
                <wp:extent cx="6372225" cy="12287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372225" cy="1228725"/>
                        </a:xfrm>
                        <a:prstGeom prst="rect">
                          <a:avLst/>
                        </a:prstGeom>
                        <a:solidFill>
                          <a:srgbClr val="FFFFCC"/>
                        </a:solidFill>
                        <a:ln w="6350">
                          <a:solidFill>
                            <a:srgbClr val="000000"/>
                          </a:solidFill>
                        </a:ln>
                        <a:effectLst/>
                      </wps:spPr>
                      <wps:txbx>
                        <w:txbxContent>
                          <w:p w:rsidR="005D68E0" w:rsidRPr="00646099" w:rsidRDefault="005D68E0" w:rsidP="005D68E0">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5D68E0" w:rsidRPr="00646099" w:rsidRDefault="005D68E0" w:rsidP="005D68E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281A05">
                              <w:rPr>
                                <w:rFonts w:ascii="HG丸ｺﾞｼｯｸM-PRO" w:eastAsia="HG丸ｺﾞｼｯｸM-PRO" w:hAnsi="HG丸ｺﾞｼｯｸM-PRO" w:hint="eastAsia"/>
                              </w:rPr>
                              <w:t>必要な図形を見いだし、平行線や角の性質を利用して求めること</w:t>
                            </w:r>
                            <w:r w:rsidRPr="00646099">
                              <w:rPr>
                                <w:rFonts w:ascii="HG丸ｺﾞｼｯｸM-PRO" w:eastAsia="HG丸ｺﾞｼｯｸM-PRO" w:hAnsi="HG丸ｺﾞｼｯｸM-PRO" w:hint="eastAsia"/>
                              </w:rPr>
                              <w:t>ができない</w:t>
                            </w:r>
                          </w:p>
                          <w:p w:rsidR="005D68E0" w:rsidRDefault="005D68E0" w:rsidP="005D68E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5D68E0" w:rsidRPr="00646099" w:rsidRDefault="005D68E0" w:rsidP="005D68E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立体模型や展開図を用いて、立体から三平方の定理を活用するための直角三角形を見出すことができるようにする。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05pt;margin-top:4.85pt;width:501.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" fillcolor="#ffc" strokeweight=".5pt">
                <v:textbox>
                  <w:txbxContent>
                    <w:p w:rsidR="005D68E0" w:rsidRPr="00646099" w:rsidRDefault="005D68E0" w:rsidP="005D68E0">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5D68E0" w:rsidRPr="00646099" w:rsidRDefault="005D68E0" w:rsidP="005D68E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281A05">
                        <w:rPr>
                          <w:rFonts w:ascii="HG丸ｺﾞｼｯｸM-PRO" w:eastAsia="HG丸ｺﾞｼｯｸM-PRO" w:hAnsi="HG丸ｺﾞｼｯｸM-PRO" w:hint="eastAsia"/>
                        </w:rPr>
                        <w:t>必要な図形を見いだし、平行線や角の性質を利用して求めること</w:t>
                      </w:r>
                      <w:r w:rsidRPr="00646099">
                        <w:rPr>
                          <w:rFonts w:ascii="HG丸ｺﾞｼｯｸM-PRO" w:eastAsia="HG丸ｺﾞｼｯｸM-PRO" w:hAnsi="HG丸ｺﾞｼｯｸM-PRO" w:hint="eastAsia"/>
                        </w:rPr>
                        <w:t>ができない</w:t>
                      </w:r>
                    </w:p>
                    <w:p w:rsidR="005D68E0" w:rsidRDefault="005D68E0" w:rsidP="005D68E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5D68E0" w:rsidRPr="00646099" w:rsidRDefault="005D68E0" w:rsidP="005D68E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立体模型や展開図を用いて、立体から三平方の定理を活用するための直角三角形を見出すことができるようにする。</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5648" behindDoc="0" locked="0" layoutInCell="1" allowOverlap="1" wp14:anchorId="6F4B986B" wp14:editId="42232F17">
                <wp:simplePos x="0" y="0"/>
                <wp:positionH relativeFrom="column">
                  <wp:posOffset>4794885</wp:posOffset>
                </wp:positionH>
                <wp:positionV relativeFrom="paragraph">
                  <wp:posOffset>-380365</wp:posOffset>
                </wp:positionV>
                <wp:extent cx="1590675" cy="3524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14E4" w:rsidRDefault="000514E4" w:rsidP="000514E4">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4" o:spid="_x0000_s1027" type="#_x0000_t202" style="position:absolute;left:0;text-align:left;margin-left:377.55pt;margin-top:-29.95pt;width:125.2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" fillcolor="#cff" strokeweight=".5pt">
                <v:textbox>
                  <w:txbxContent>
                    <w:p w:rsidR="000514E4" w:rsidRDefault="000514E4" w:rsidP="000514E4">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v:textbox>
              </v:shape>
            </w:pict>
          </mc:Fallback>
        </mc:AlternateContent>
      </w:r>
    </w:p>
    <w:p w:rsidR="005D68E0" w:rsidRDefault="005D68E0" w:rsidP="00C94BBF">
      <w:pPr>
        <w:pStyle w:val="a3"/>
        <w:wordWrap/>
        <w:spacing w:line="240" w:lineRule="auto"/>
        <w:jc w:val="center"/>
        <w:rPr>
          <w:rFonts w:asciiTheme="majorEastAsia" w:eastAsiaTheme="majorEastAsia" w:hAnsiTheme="majorEastAsia" w:hint="eastAsia"/>
          <w:sz w:val="28"/>
        </w:rPr>
      </w:pPr>
    </w:p>
    <w:p w:rsidR="005D68E0" w:rsidRDefault="005D68E0" w:rsidP="00C94BBF">
      <w:pPr>
        <w:pStyle w:val="a3"/>
        <w:wordWrap/>
        <w:spacing w:line="240" w:lineRule="auto"/>
        <w:jc w:val="center"/>
        <w:rPr>
          <w:rFonts w:asciiTheme="majorEastAsia" w:eastAsiaTheme="majorEastAsia" w:hAnsiTheme="majorEastAsia" w:hint="eastAsia"/>
          <w:sz w:val="28"/>
        </w:rPr>
      </w:pPr>
    </w:p>
    <w:p w:rsidR="005D68E0" w:rsidRDefault="005D68E0" w:rsidP="005D68E0">
      <w:pPr>
        <w:rPr>
          <w:rFonts w:ascii="HG丸ｺﾞｼｯｸM-PRO" w:eastAsia="HG丸ｺﾞｼｯｸM-PRO" w:hAnsi="HG丸ｺﾞｼｯｸM-PRO" w:hint="eastAsia"/>
          <w:szCs w:val="21"/>
        </w:rPr>
      </w:pPr>
    </w:p>
    <w:p w:rsidR="005D68E0" w:rsidRDefault="005D68E0" w:rsidP="005D68E0">
      <w:pPr>
        <w:rPr>
          <w:rFonts w:ascii="HG丸ｺﾞｼｯｸM-PRO" w:eastAsia="HG丸ｺﾞｼｯｸM-PRO" w:hAnsi="HG丸ｺﾞｼｯｸM-PRO" w:hint="eastAsia"/>
          <w:szCs w:val="21"/>
        </w:rPr>
      </w:pPr>
    </w:p>
    <w:p w:rsidR="005D68E0" w:rsidRDefault="005D68E0" w:rsidP="005D68E0">
      <w:pPr>
        <w:rPr>
          <w:rFonts w:ascii="HG丸ｺﾞｼｯｸM-PRO" w:eastAsia="HG丸ｺﾞｼｯｸM-PRO" w:hAnsi="HG丸ｺﾞｼｯｸM-PRO" w:hint="eastAsia"/>
          <w:szCs w:val="21"/>
        </w:rPr>
      </w:pPr>
    </w:p>
    <w:p w:rsidR="00B761B0" w:rsidRPr="005D68E0" w:rsidRDefault="005D68E0" w:rsidP="005D68E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B761B0" w:rsidRPr="005D68E0">
        <w:rPr>
          <w:rFonts w:ascii="HG丸ｺﾞｼｯｸM-PRO" w:eastAsia="HG丸ｺﾞｼｯｸM-PRO" w:hAnsi="HG丸ｺﾞｼｯｸM-PRO" w:hint="eastAsia"/>
          <w:szCs w:val="21"/>
        </w:rPr>
        <w:t>第３学年　三平方の定理（図形領域）</w:t>
      </w:r>
    </w:p>
    <w:p w:rsidR="00B761B0" w:rsidRPr="00C94BBF" w:rsidRDefault="00B761B0" w:rsidP="00C94BBF">
      <w:pPr>
        <w:pStyle w:val="a3"/>
        <w:wordWrap/>
        <w:spacing w:line="240" w:lineRule="auto"/>
        <w:rPr>
          <w:rFonts w:ascii="HG丸ｺﾞｼｯｸM-PRO" w:eastAsia="HG丸ｺﾞｼｯｸM-PRO" w:hAnsi="HG丸ｺﾞｼｯｸM-PRO"/>
        </w:rPr>
      </w:pPr>
      <w:bookmarkStart w:id="0" w:name="_GoBack"/>
      <w:bookmarkEnd w:id="0"/>
    </w:p>
    <w:p w:rsidR="00B761B0" w:rsidRPr="00C94BBF" w:rsidRDefault="005D68E0" w:rsidP="00C94BBF">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２</w:t>
      </w:r>
      <w:r w:rsidR="00B761B0" w:rsidRPr="00C94BBF">
        <w:rPr>
          <w:rFonts w:ascii="HG丸ｺﾞｼｯｸM-PRO" w:eastAsia="HG丸ｺﾞｼｯｸM-PRO" w:hAnsi="HG丸ｺﾞｼｯｸM-PRO" w:hint="eastAsia"/>
        </w:rPr>
        <w:t xml:space="preserve">　単元目標</w:t>
      </w:r>
    </w:p>
    <w:p w:rsidR="00B761B0" w:rsidRPr="00C94BBF" w:rsidRDefault="00B761B0" w:rsidP="00C94BBF">
      <w:pPr>
        <w:pStyle w:val="a3"/>
        <w:wordWrap/>
        <w:spacing w:line="240" w:lineRule="auto"/>
        <w:ind w:left="420" w:hangingChars="200" w:hanging="420"/>
        <w:rPr>
          <w:rFonts w:ascii="HG丸ｺﾞｼｯｸM-PRO" w:eastAsia="HG丸ｺﾞｼｯｸM-PRO" w:hAnsi="HG丸ｺﾞｼｯｸM-PRO"/>
        </w:rPr>
      </w:pPr>
      <w:r w:rsidRPr="00C94BBF">
        <w:rPr>
          <w:rFonts w:ascii="HG丸ｺﾞｼｯｸM-PRO" w:eastAsia="HG丸ｺﾞｼｯｸM-PRO" w:hAnsi="HG丸ｺﾞｼｯｸM-PRO" w:hint="eastAsia"/>
        </w:rPr>
        <w:t xml:space="preserve">　　三平方の定理を用いて考察したり、具体的な場面で活用したりできるようにする。</w:t>
      </w:r>
    </w:p>
    <w:p w:rsidR="00B761B0" w:rsidRPr="00C94BBF" w:rsidRDefault="00B761B0" w:rsidP="00C94BBF">
      <w:pPr>
        <w:pStyle w:val="a3"/>
        <w:wordWrap/>
        <w:spacing w:line="240" w:lineRule="auto"/>
        <w:rPr>
          <w:rFonts w:ascii="HG丸ｺﾞｼｯｸM-PRO" w:eastAsia="HG丸ｺﾞｼｯｸM-PRO" w:hAnsi="HG丸ｺﾞｼｯｸM-PRO"/>
        </w:rPr>
      </w:pPr>
    </w:p>
    <w:p w:rsidR="00B761B0" w:rsidRPr="00C94BBF" w:rsidRDefault="005D68E0" w:rsidP="00C94BBF">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３</w:t>
      </w:r>
      <w:r w:rsidR="00B761B0" w:rsidRPr="00C94BBF">
        <w:rPr>
          <w:rFonts w:ascii="HG丸ｺﾞｼｯｸM-PRO" w:eastAsia="HG丸ｺﾞｼｯｸM-PRO" w:hAnsi="HG丸ｺﾞｼｯｸM-PRO" w:hint="eastAsia"/>
        </w:rPr>
        <w:t xml:space="preserve">　単元の内容</w:t>
      </w:r>
    </w:p>
    <w:p w:rsidR="00B761B0" w:rsidRPr="00C94BBF" w:rsidRDefault="00B761B0" w:rsidP="00C94BBF">
      <w:pPr>
        <w:pStyle w:val="a3"/>
        <w:wordWrap/>
        <w:spacing w:line="240" w:lineRule="auto"/>
        <w:rPr>
          <w:rFonts w:ascii="HG丸ｺﾞｼｯｸM-PRO" w:eastAsia="HG丸ｺﾞｼｯｸM-PRO" w:hAnsi="HG丸ｺﾞｼｯｸM-PRO"/>
        </w:rPr>
      </w:pPr>
      <w:r w:rsidRPr="00C94BBF">
        <w:rPr>
          <w:rFonts w:ascii="HG丸ｺﾞｼｯｸM-PRO" w:eastAsia="HG丸ｺﾞｼｯｸM-PRO" w:hAnsi="HG丸ｺﾞｼｯｸM-PRO" w:hint="eastAsia"/>
        </w:rPr>
        <w:t xml:space="preserve">　・三平方の定理</w:t>
      </w:r>
    </w:p>
    <w:p w:rsidR="00B761B0" w:rsidRPr="006D63F9" w:rsidRDefault="00B761B0" w:rsidP="00C94BBF">
      <w:pPr>
        <w:pStyle w:val="a3"/>
        <w:wordWrap/>
        <w:spacing w:line="240" w:lineRule="auto"/>
        <w:rPr>
          <w:rFonts w:ascii="HG丸ｺﾞｼｯｸM-PRO" w:eastAsia="HG丸ｺﾞｼｯｸM-PRO" w:hAnsi="HG丸ｺﾞｼｯｸM-PRO"/>
          <w:b/>
        </w:rPr>
      </w:pPr>
      <w:r w:rsidRPr="006D63F9">
        <w:rPr>
          <w:rFonts w:ascii="HG丸ｺﾞｼｯｸM-PRO" w:eastAsia="HG丸ｺﾞｼｯｸM-PRO" w:hAnsi="HG丸ｺﾞｼｯｸM-PRO" w:hint="eastAsia"/>
          <w:b/>
        </w:rPr>
        <w:t xml:space="preserve">　・平面図形、空間図形への利用</w:t>
      </w:r>
    </w:p>
    <w:p w:rsidR="00B761B0" w:rsidRPr="00C94BBF" w:rsidRDefault="00B761B0" w:rsidP="00C94BBF">
      <w:pPr>
        <w:pStyle w:val="a3"/>
        <w:wordWrap/>
        <w:spacing w:line="240" w:lineRule="auto"/>
        <w:rPr>
          <w:rFonts w:ascii="HG丸ｺﾞｼｯｸM-PRO" w:eastAsia="HG丸ｺﾞｼｯｸM-PRO" w:hAnsi="HG丸ｺﾞｼｯｸM-PRO"/>
        </w:rPr>
      </w:pPr>
      <w:r w:rsidRPr="00C94BBF">
        <w:rPr>
          <w:rFonts w:ascii="HG丸ｺﾞｼｯｸM-PRO" w:eastAsia="HG丸ｺﾞｼｯｸM-PRO" w:hAnsi="HG丸ｺﾞｼｯｸM-PRO" w:hint="eastAsia"/>
        </w:rPr>
        <w:t xml:space="preserve">　・立体の展開図</w:t>
      </w:r>
    </w:p>
    <w:p w:rsidR="00B761B0" w:rsidRPr="00C94BBF" w:rsidRDefault="00B761B0" w:rsidP="00C94BBF">
      <w:pPr>
        <w:pStyle w:val="a3"/>
        <w:wordWrap/>
        <w:spacing w:line="240" w:lineRule="auto"/>
        <w:rPr>
          <w:rFonts w:ascii="HG丸ｺﾞｼｯｸM-PRO" w:eastAsia="HG丸ｺﾞｼｯｸM-PRO" w:hAnsi="HG丸ｺﾞｼｯｸM-PRO"/>
        </w:rPr>
      </w:pPr>
    </w:p>
    <w:p w:rsidR="00177326" w:rsidRPr="00C94BBF" w:rsidRDefault="005D68E0" w:rsidP="00C94BBF">
      <w:pPr>
        <w:pStyle w:val="a3"/>
        <w:wordWrap/>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４</w:t>
      </w:r>
      <w:r w:rsidR="00177326" w:rsidRPr="00C94BBF">
        <w:rPr>
          <w:rFonts w:ascii="HG丸ｺﾞｼｯｸM-PRO" w:eastAsia="HG丸ｺﾞｼｯｸM-PRO" w:hAnsi="HG丸ｺﾞｼｯｸM-PRO" w:hint="eastAsia"/>
        </w:rPr>
        <w:t xml:space="preserve">　本時の目標</w:t>
      </w:r>
    </w:p>
    <w:p w:rsidR="000550EF" w:rsidRPr="00C94BBF" w:rsidRDefault="001251F2" w:rsidP="00C94BBF">
      <w:pPr>
        <w:pStyle w:val="a3"/>
        <w:wordWrap/>
        <w:spacing w:line="240" w:lineRule="auto"/>
        <w:ind w:firstLineChars="200" w:firstLine="420"/>
        <w:rPr>
          <w:rFonts w:ascii="HG丸ｺﾞｼｯｸM-PRO" w:eastAsia="HG丸ｺﾞｼｯｸM-PRO" w:hAnsi="HG丸ｺﾞｼｯｸM-PRO"/>
        </w:rPr>
      </w:pPr>
      <w:r w:rsidRPr="00C94BBF">
        <w:rPr>
          <w:rFonts w:ascii="HG丸ｺﾞｼｯｸM-PRO" w:eastAsia="HG丸ｺﾞｼｯｸM-PRO" w:hAnsi="HG丸ｺﾞｼｯｸM-PRO" w:hint="eastAsia"/>
        </w:rPr>
        <w:t>三平方の定理を利用して</w:t>
      </w:r>
      <w:r w:rsidR="00B761B0" w:rsidRPr="00C94BBF">
        <w:rPr>
          <w:rFonts w:ascii="HG丸ｺﾞｼｯｸM-PRO" w:eastAsia="HG丸ｺﾞｼｯｸM-PRO" w:hAnsi="HG丸ｺﾞｼｯｸM-PRO" w:hint="eastAsia"/>
        </w:rPr>
        <w:t>、</w:t>
      </w:r>
      <w:r w:rsidRPr="00C94BBF">
        <w:rPr>
          <w:rFonts w:ascii="HG丸ｺﾞｼｯｸM-PRO" w:eastAsia="HG丸ｺﾞｼｯｸM-PRO" w:hAnsi="HG丸ｺﾞｼｯｸM-PRO" w:hint="eastAsia"/>
        </w:rPr>
        <w:t>立体の最短距離を求めることができる。</w:t>
      </w:r>
    </w:p>
    <w:p w:rsidR="00B761B0" w:rsidRPr="00C94BBF" w:rsidRDefault="00B761B0" w:rsidP="00C94BBF">
      <w:pPr>
        <w:pStyle w:val="a3"/>
        <w:wordWrap/>
        <w:spacing w:line="240" w:lineRule="auto"/>
        <w:ind w:left="1890" w:hangingChars="900" w:hanging="1890"/>
        <w:rPr>
          <w:rFonts w:ascii="HG丸ｺﾞｼｯｸM-PRO" w:eastAsia="HG丸ｺﾞｼｯｸM-PRO" w:hAnsi="HG丸ｺﾞｼｯｸM-PRO"/>
        </w:rPr>
      </w:pPr>
    </w:p>
    <w:p w:rsidR="00F552EB" w:rsidRPr="00C94BBF" w:rsidRDefault="005D68E0" w:rsidP="00C94BBF">
      <w:pPr>
        <w:pStyle w:val="a3"/>
        <w:wordWrap/>
        <w:spacing w:line="240" w:lineRule="auto"/>
        <w:ind w:left="1890" w:hangingChars="900" w:hanging="1890"/>
        <w:rPr>
          <w:rFonts w:ascii="HG丸ｺﾞｼｯｸM-PRO" w:eastAsia="HG丸ｺﾞｼｯｸM-PRO" w:hAnsi="HG丸ｺﾞｼｯｸM-PRO"/>
        </w:rPr>
      </w:pPr>
      <w:r>
        <w:rPr>
          <w:rFonts w:ascii="HG丸ｺﾞｼｯｸM-PRO" w:eastAsia="HG丸ｺﾞｼｯｸM-PRO" w:hAnsi="HG丸ｺﾞｼｯｸM-PRO" w:hint="eastAsia"/>
        </w:rPr>
        <w:t>５</w:t>
      </w:r>
      <w:r w:rsidR="009E759A" w:rsidRPr="00C94BBF">
        <w:rPr>
          <w:rFonts w:ascii="HG丸ｺﾞｼｯｸM-PRO" w:eastAsia="HG丸ｺﾞｼｯｸM-PRO" w:hAnsi="HG丸ｺﾞｼｯｸM-PRO" w:hint="eastAsia"/>
        </w:rPr>
        <w:t xml:space="preserve">　</w:t>
      </w:r>
      <w:r w:rsidR="00F552EB" w:rsidRPr="00C94BBF">
        <w:rPr>
          <w:rFonts w:ascii="HG丸ｺﾞｼｯｸM-PRO" w:eastAsia="HG丸ｺﾞｼｯｸM-PRO" w:hAnsi="HG丸ｺﾞｼｯｸM-PRO" w:hint="eastAsia"/>
        </w:rPr>
        <w:t>展開</w:t>
      </w:r>
    </w:p>
    <w:tbl>
      <w:tblPr>
        <w:tblStyle w:val="a8"/>
        <w:tblW w:w="9639" w:type="dxa"/>
        <w:tblInd w:w="392" w:type="dxa"/>
        <w:tblLook w:val="04A0" w:firstRow="1" w:lastRow="0" w:firstColumn="1" w:lastColumn="0" w:noHBand="0" w:noVBand="1"/>
      </w:tblPr>
      <w:tblGrid>
        <w:gridCol w:w="3402"/>
        <w:gridCol w:w="6237"/>
      </w:tblGrid>
      <w:tr w:rsidR="00C94BBF" w:rsidRPr="00C94BBF" w:rsidTr="00C94BBF">
        <w:tc>
          <w:tcPr>
            <w:tcW w:w="3402" w:type="dxa"/>
            <w:vAlign w:val="center"/>
          </w:tcPr>
          <w:p w:rsidR="00C94BBF" w:rsidRPr="00C94BBF" w:rsidRDefault="00C94BBF" w:rsidP="00E135F1">
            <w:pPr>
              <w:pStyle w:val="a3"/>
              <w:wordWrap/>
              <w:spacing w:line="240" w:lineRule="auto"/>
              <w:jc w:val="center"/>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t>学習活動</w:t>
            </w:r>
          </w:p>
        </w:tc>
        <w:tc>
          <w:tcPr>
            <w:tcW w:w="6237" w:type="dxa"/>
            <w:vAlign w:val="center"/>
          </w:tcPr>
          <w:p w:rsidR="00C94BBF" w:rsidRDefault="00C94BBF" w:rsidP="00E135F1">
            <w:pPr>
              <w:pStyle w:val="a3"/>
              <w:wordWrap/>
              <w:spacing w:line="240" w:lineRule="auto"/>
              <w:jc w:val="center"/>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t>指導上の留意点</w:t>
            </w:r>
          </w:p>
          <w:p w:rsidR="006D63F9" w:rsidRPr="00C94BBF" w:rsidRDefault="006D63F9" w:rsidP="00E135F1">
            <w:pPr>
              <w:pStyle w:val="a3"/>
              <w:wordWrap/>
              <w:spacing w:line="240" w:lineRule="auto"/>
              <w:jc w:val="center"/>
              <w:rPr>
                <w:rFonts w:ascii="HG丸ｺﾞｼｯｸM-PRO" w:eastAsia="HG丸ｺﾞｼｯｸM-PRO" w:hAnsi="HG丸ｺﾞｼｯｸM-PRO"/>
                <w:sz w:val="21"/>
              </w:rPr>
            </w:pPr>
            <w:r w:rsidRPr="00336B89">
              <w:rPr>
                <w:rFonts w:ascii="ＭＳ ゴシック" w:eastAsia="ＭＳ ゴシック" w:hAnsi="ＭＳ ゴシック"/>
                <w:b/>
              </w:rPr>
              <w:t>太字：つまずきに対する手立て</w:t>
            </w:r>
          </w:p>
        </w:tc>
      </w:tr>
      <w:tr w:rsidR="00C94BBF" w:rsidRPr="00C94BBF" w:rsidTr="00C94BBF">
        <w:tc>
          <w:tcPr>
            <w:tcW w:w="3402" w:type="dxa"/>
          </w:tcPr>
          <w:p w:rsidR="00C94BBF" w:rsidRPr="00C94BBF" w:rsidRDefault="00C94BBF" w:rsidP="00C94BBF">
            <w:pPr>
              <w:pStyle w:val="a3"/>
              <w:wordWrap/>
              <w:spacing w:line="240" w:lineRule="auto"/>
              <w:ind w:left="210" w:hangingChars="100" w:hanging="210"/>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t>１　前時の復習と、本時の課題となる復習をする。</w:t>
            </w:r>
          </w:p>
          <w:p w:rsidR="00C94BBF" w:rsidRPr="00C94BBF" w:rsidRDefault="00C94BBF" w:rsidP="00E135F1">
            <w:pPr>
              <w:widowControl/>
              <w:jc w:val="left"/>
              <w:rPr>
                <w:rFonts w:ascii="HG丸ｺﾞｼｯｸM-PRO" w:eastAsia="HG丸ｺﾞｼｯｸM-PRO" w:hAnsi="HG丸ｺﾞｼｯｸM-PRO" w:cs="ＭＳ 明朝"/>
                <w:sz w:val="21"/>
                <w:szCs w:val="21"/>
              </w:rPr>
            </w:pPr>
          </w:p>
          <w:p w:rsidR="00C94BBF" w:rsidRPr="00C94BBF" w:rsidRDefault="00C94BBF" w:rsidP="00E135F1">
            <w:pPr>
              <w:widowControl/>
              <w:jc w:val="left"/>
              <w:rPr>
                <w:rFonts w:ascii="HG丸ｺﾞｼｯｸM-PRO" w:eastAsia="HG丸ｺﾞｼｯｸM-PRO" w:hAnsi="HG丸ｺﾞｼｯｸM-PRO" w:cs="ＭＳ 明朝"/>
                <w:sz w:val="21"/>
                <w:szCs w:val="21"/>
              </w:rPr>
            </w:pPr>
          </w:p>
          <w:p w:rsidR="00C94BBF" w:rsidRPr="00C94BBF" w:rsidRDefault="00C94BBF" w:rsidP="00E135F1">
            <w:pPr>
              <w:widowControl/>
              <w:jc w:val="left"/>
              <w:rPr>
                <w:rFonts w:ascii="HG丸ｺﾞｼｯｸM-PRO" w:eastAsia="HG丸ｺﾞｼｯｸM-PRO" w:hAnsi="HG丸ｺﾞｼｯｸM-PRO" w:cs="ＭＳ 明朝"/>
                <w:sz w:val="21"/>
                <w:szCs w:val="21"/>
              </w:rPr>
            </w:pPr>
          </w:p>
          <w:p w:rsidR="00C94BBF" w:rsidRPr="00C94BBF" w:rsidRDefault="00C94BBF" w:rsidP="00C94BBF">
            <w:pPr>
              <w:widowControl/>
              <w:ind w:left="210" w:hangingChars="100" w:hanging="210"/>
              <w:jc w:val="left"/>
              <w:rPr>
                <w:rFonts w:ascii="HG丸ｺﾞｼｯｸM-PRO" w:eastAsia="HG丸ｺﾞｼｯｸM-PRO" w:hAnsi="HG丸ｺﾞｼｯｸM-PRO" w:cs="ＭＳ 明朝"/>
                <w:sz w:val="21"/>
                <w:szCs w:val="21"/>
              </w:rPr>
            </w:pPr>
            <w:r w:rsidRPr="00C94BBF">
              <w:rPr>
                <w:rFonts w:ascii="HG丸ｺﾞｼｯｸM-PRO" w:eastAsia="HG丸ｺﾞｼｯｸM-PRO" w:hAnsi="HG丸ｺﾞｼｯｸM-PRO" w:cs="ＭＳ 明朝" w:hint="eastAsia"/>
                <w:sz w:val="21"/>
                <w:szCs w:val="21"/>
              </w:rPr>
              <w:t>２　立体の外側を通る糸の長さが最短である距離を求める。</w:t>
            </w:r>
          </w:p>
          <w:p w:rsidR="00C94BBF" w:rsidRPr="00C94BBF" w:rsidRDefault="00C94BBF" w:rsidP="00E135F1">
            <w:pPr>
              <w:widowControl/>
              <w:jc w:val="left"/>
              <w:rPr>
                <w:rFonts w:ascii="HG丸ｺﾞｼｯｸM-PRO" w:eastAsia="HG丸ｺﾞｼｯｸM-PRO" w:hAnsi="HG丸ｺﾞｼｯｸM-PRO" w:cs="ＭＳ 明朝"/>
                <w:sz w:val="21"/>
                <w:szCs w:val="21"/>
              </w:rPr>
            </w:pPr>
            <w:r w:rsidRPr="00C94BBF">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7CC91B56" wp14:editId="4A2AA602">
                      <wp:simplePos x="0" y="0"/>
                      <wp:positionH relativeFrom="column">
                        <wp:posOffset>316865</wp:posOffset>
                      </wp:positionH>
                      <wp:positionV relativeFrom="paragraph">
                        <wp:posOffset>36830</wp:posOffset>
                      </wp:positionV>
                      <wp:extent cx="4905375" cy="3429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42900"/>
                              </a:xfrm>
                              <a:prstGeom prst="rect">
                                <a:avLst/>
                              </a:prstGeom>
                              <a:solidFill>
                                <a:srgbClr val="FFFFFF"/>
                              </a:solidFill>
                              <a:ln w="9525">
                                <a:solidFill>
                                  <a:srgbClr val="000000"/>
                                </a:solidFill>
                                <a:miter lim="800000"/>
                                <a:headEnd/>
                                <a:tailEnd/>
                              </a:ln>
                            </wps:spPr>
                            <wps:txbx>
                              <w:txbxContent>
                                <w:p w:rsidR="00C94BBF" w:rsidRPr="00C94BBF" w:rsidRDefault="00C94BBF">
                                  <w:pPr>
                                    <w:jc w:val="center"/>
                                    <w:rPr>
                                      <w:rFonts w:ascii="HG丸ｺﾞｼｯｸM-PRO" w:eastAsia="HG丸ｺﾞｼｯｸM-PRO" w:hAnsi="HG丸ｺﾞｼｯｸM-PRO"/>
                                      <w:sz w:val="24"/>
                                    </w:rPr>
                                  </w:pPr>
                                  <w:r w:rsidRPr="00C94BBF">
                                    <w:rPr>
                                      <w:rFonts w:ascii="HG丸ｺﾞｼｯｸM-PRO" w:eastAsia="HG丸ｺﾞｼｯｸM-PRO" w:hAnsi="HG丸ｺﾞｼｯｸM-PRO" w:hint="eastAsia"/>
                                      <w:sz w:val="24"/>
                                      <w:szCs w:val="24"/>
                                    </w:rPr>
                                    <w:t>最短距離を求めよう。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24.95pt;margin-top:2.9pt;width:386.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">
                      <v:textbox inset="5.85pt,.7pt,5.85pt,.7pt">
                        <w:txbxContent>
                          <w:p w:rsidR="00C94BBF" w:rsidRPr="00C94BBF" w:rsidRDefault="00C94BBF">
                            <w:pPr>
                              <w:jc w:val="center"/>
                              <w:rPr>
                                <w:rFonts w:ascii="HG丸ｺﾞｼｯｸM-PRO" w:eastAsia="HG丸ｺﾞｼｯｸM-PRO" w:hAnsi="HG丸ｺﾞｼｯｸM-PRO"/>
                                <w:sz w:val="24"/>
                              </w:rPr>
                            </w:pPr>
                            <w:r w:rsidRPr="00C94BBF">
                              <w:rPr>
                                <w:rFonts w:ascii="HG丸ｺﾞｼｯｸM-PRO" w:eastAsia="HG丸ｺﾞｼｯｸM-PRO" w:hAnsi="HG丸ｺﾞｼｯｸM-PRO" w:hint="eastAsia"/>
                                <w:sz w:val="24"/>
                                <w:szCs w:val="24"/>
                              </w:rPr>
                              <w:t>最短距離を求めよう。</w:t>
                            </w:r>
                          </w:p>
                        </w:txbxContent>
                      </v:textbox>
                    </v:shape>
                  </w:pict>
                </mc:Fallback>
              </mc:AlternateContent>
            </w: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6D63F9" w:rsidRDefault="006D63F9" w:rsidP="00E135F1">
            <w:pPr>
              <w:pStyle w:val="a3"/>
              <w:wordWrap/>
              <w:spacing w:line="240" w:lineRule="auto"/>
              <w:rPr>
                <w:rFonts w:ascii="HG丸ｺﾞｼｯｸM-PRO" w:eastAsia="HG丸ｺﾞｼｯｸM-PRO" w:hAnsi="HG丸ｺﾞｼｯｸM-PRO"/>
                <w:sz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1552" behindDoc="0" locked="0" layoutInCell="1" allowOverlap="1" wp14:anchorId="612F66A1" wp14:editId="72810866">
                      <wp:simplePos x="0" y="0"/>
                      <wp:positionH relativeFrom="column">
                        <wp:posOffset>111760</wp:posOffset>
                      </wp:positionH>
                      <wp:positionV relativeFrom="paragraph">
                        <wp:posOffset>5080</wp:posOffset>
                      </wp:positionV>
                      <wp:extent cx="1343025" cy="259080"/>
                      <wp:effectExtent l="0" t="0" r="2857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59080"/>
                              </a:xfrm>
                              <a:prstGeom prst="rect">
                                <a:avLst/>
                              </a:prstGeom>
                              <a:solidFill>
                                <a:schemeClr val="accent6">
                                  <a:lumMod val="20000"/>
                                  <a:lumOff val="80000"/>
                                </a:schemeClr>
                              </a:solidFill>
                              <a:ln w="6350">
                                <a:solidFill>
                                  <a:prstClr val="black"/>
                                </a:solidFill>
                              </a:ln>
                              <a:effectLst/>
                            </wps:spPr>
                            <wps:txbx>
                              <w:txbxContent>
                                <w:p w:rsidR="00C20862" w:rsidRDefault="00C20862" w:rsidP="00C20862">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8.8pt;margin-top:.4pt;width:105.7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" fillcolor="#fde9d9 [665]" strokeweight=".5pt">
                      <v:path arrowok="t"/>
                      <v:textbox>
                        <w:txbxContent>
                          <w:p w:rsidR="00C20862" w:rsidRDefault="00C20862" w:rsidP="00C20862">
                            <w:pPr>
                              <w:snapToGrid w:val="0"/>
                              <w:rPr>
                                <w:rFonts w:asciiTheme="majorEastAsia" w:eastAsiaTheme="majorEastAsia" w:hAnsiTheme="majorEastAsia"/>
                              </w:rPr>
                            </w:pPr>
                            <w:r>
                              <w:rPr>
                                <w:rFonts w:asciiTheme="majorEastAsia" w:eastAsiaTheme="majorEastAsia" w:hAnsiTheme="majorEastAsia" w:hint="eastAsia"/>
                              </w:rPr>
                              <w:t>ワークシート使用</w:t>
                            </w:r>
                          </w:p>
                        </w:txbxContent>
                      </v:textbox>
                    </v:shape>
                  </w:pict>
                </mc:Fallback>
              </mc:AlternateContent>
            </w:r>
          </w:p>
          <w:p w:rsidR="006D63F9" w:rsidRDefault="006D63F9" w:rsidP="00E135F1">
            <w:pPr>
              <w:pStyle w:val="a3"/>
              <w:wordWrap/>
              <w:spacing w:line="240" w:lineRule="auto"/>
              <w:rPr>
                <w:rFonts w:ascii="HG丸ｺﾞｼｯｸM-PRO" w:eastAsia="HG丸ｺﾞｼｯｸM-PRO" w:hAnsi="HG丸ｺﾞｼｯｸM-PRO"/>
                <w:sz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3600" behindDoc="0" locked="0" layoutInCell="1" allowOverlap="1" wp14:anchorId="4C4CEBF0" wp14:editId="3E042AC8">
                      <wp:simplePos x="0" y="0"/>
                      <wp:positionH relativeFrom="column">
                        <wp:posOffset>107315</wp:posOffset>
                      </wp:positionH>
                      <wp:positionV relativeFrom="paragraph">
                        <wp:posOffset>121285</wp:posOffset>
                      </wp:positionV>
                      <wp:extent cx="1914525" cy="259080"/>
                      <wp:effectExtent l="0" t="0" r="28575" b="266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259080"/>
                              </a:xfrm>
                              <a:prstGeom prst="rect">
                                <a:avLst/>
                              </a:prstGeom>
                              <a:solidFill>
                                <a:srgbClr val="F79646">
                                  <a:lumMod val="20000"/>
                                  <a:lumOff val="80000"/>
                                </a:srgbClr>
                              </a:solidFill>
                              <a:ln w="6350">
                                <a:solidFill>
                                  <a:prstClr val="black"/>
                                </a:solidFill>
                              </a:ln>
                              <a:effectLst/>
                            </wps:spPr>
                            <wps:txbx>
                              <w:txbxContent>
                                <w:p w:rsidR="006D63F9" w:rsidRDefault="006D63F9" w:rsidP="006D63F9">
                                  <w:pPr>
                                    <w:snapToGrid w:val="0"/>
                                    <w:rPr>
                                      <w:rFonts w:asciiTheme="majorEastAsia" w:eastAsiaTheme="majorEastAsia" w:hAnsiTheme="majorEastAsia"/>
                                    </w:rPr>
                                  </w:pPr>
                                  <w:r>
                                    <w:rPr>
                                      <w:rFonts w:asciiTheme="majorEastAsia" w:eastAsiaTheme="majorEastAsia" w:hAnsiTheme="majorEastAsia" w:hint="eastAsia"/>
                                    </w:rPr>
                                    <w:t>参考：記入済みワークシート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8.45pt;margin-top:9.55pt;width:150.7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" fillcolor="#fdeada" strokeweight=".5pt">
                      <v:path arrowok="t"/>
                      <v:textbox>
                        <w:txbxContent>
                          <w:p w:rsidR="006D63F9" w:rsidRDefault="006D63F9" w:rsidP="006D63F9">
                            <w:pPr>
                              <w:snapToGrid w:val="0"/>
                              <w:rPr>
                                <w:rFonts w:asciiTheme="majorEastAsia" w:eastAsiaTheme="majorEastAsia" w:hAnsiTheme="majorEastAsia"/>
                              </w:rPr>
                            </w:pPr>
                            <w:r>
                              <w:rPr>
                                <w:rFonts w:asciiTheme="majorEastAsia" w:eastAsiaTheme="majorEastAsia" w:hAnsiTheme="majorEastAsia" w:hint="eastAsia"/>
                              </w:rPr>
                              <w:t>参考：記入済みワークシート</w:t>
                            </w:r>
                          </w:p>
                        </w:txbxContent>
                      </v:textbox>
                    </v:shape>
                  </w:pict>
                </mc:Fallback>
              </mc:AlternateContent>
            </w:r>
          </w:p>
          <w:p w:rsidR="00C20862" w:rsidRDefault="005D68E0" w:rsidP="00E135F1">
            <w:pPr>
              <w:pStyle w:val="a3"/>
              <w:wordWrap/>
              <w:spacing w:line="240" w:lineRule="auto"/>
              <w:rPr>
                <w:rFonts w:ascii="HG丸ｺﾞｼｯｸM-PRO" w:eastAsia="HG丸ｺﾞｼｯｸM-PRO" w:hAnsi="HG丸ｺﾞｼｯｸM-PRO"/>
                <w:sz w:val="21"/>
              </w:rPr>
            </w:pPr>
            <w:r w:rsidRPr="00C94BBF">
              <w:rPr>
                <w:rFonts w:ascii="HG丸ｺﾞｼｯｸM-PRO" w:eastAsia="HG丸ｺﾞｼｯｸM-PRO" w:hAnsi="HG丸ｺﾞｼｯｸM-PRO"/>
                <w:noProof/>
              </w:rPr>
              <w:drawing>
                <wp:anchor distT="0" distB="0" distL="114300" distR="114300" simplePos="0" relativeHeight="251667456" behindDoc="0" locked="0" layoutInCell="1" allowOverlap="1" wp14:anchorId="395990AF" wp14:editId="3C106237">
                  <wp:simplePos x="0" y="0"/>
                  <wp:positionH relativeFrom="column">
                    <wp:posOffset>318135</wp:posOffset>
                  </wp:positionH>
                  <wp:positionV relativeFrom="paragraph">
                    <wp:posOffset>321945</wp:posOffset>
                  </wp:positionV>
                  <wp:extent cx="1516380" cy="1012190"/>
                  <wp:effectExtent l="0" t="0" r="762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BBF" w:rsidRPr="00C94BBF" w:rsidRDefault="00C94BBF" w:rsidP="00E135F1">
            <w:pPr>
              <w:pStyle w:val="a3"/>
              <w:wordWrap/>
              <w:spacing w:line="240" w:lineRule="auto"/>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t>３　適用題をする。</w:t>
            </w:r>
          </w:p>
          <w:p w:rsidR="00C94BBF" w:rsidRPr="00C94BBF" w:rsidRDefault="00C94BBF" w:rsidP="00C94BBF">
            <w:pPr>
              <w:pStyle w:val="a3"/>
              <w:wordWrap/>
              <w:spacing w:line="240" w:lineRule="auto"/>
              <w:ind w:firstLineChars="100" w:firstLine="210"/>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t>・円柱の問題</w:t>
            </w:r>
          </w:p>
          <w:p w:rsidR="00C94BBF" w:rsidRPr="00C94BBF" w:rsidRDefault="00C94BBF" w:rsidP="00E135F1">
            <w:pPr>
              <w:pStyle w:val="a3"/>
              <w:wordWrap/>
              <w:spacing w:line="240" w:lineRule="auto"/>
              <w:rPr>
                <w:rFonts w:ascii="HG丸ｺﾞｼｯｸM-PRO" w:eastAsia="HG丸ｺﾞｼｯｸM-PRO" w:hAnsi="HG丸ｺﾞｼｯｸM-PRO"/>
                <w:sz w:val="21"/>
              </w:rPr>
            </w:pPr>
            <w:r w:rsidRPr="00C94BBF">
              <w:rPr>
                <w:rFonts w:ascii="HG丸ｺﾞｼｯｸM-PRO" w:eastAsia="HG丸ｺﾞｼｯｸM-PRO" w:hAnsi="HG丸ｺﾞｼｯｸM-PRO" w:hint="eastAsia"/>
                <w:noProof/>
              </w:rPr>
              <mc:AlternateContent>
                <mc:Choice Requires="wpg">
                  <w:drawing>
                    <wp:anchor distT="0" distB="0" distL="114300" distR="114300" simplePos="0" relativeHeight="251669504" behindDoc="0" locked="0" layoutInCell="1" allowOverlap="1" wp14:anchorId="4FC8D58D" wp14:editId="66B556AA">
                      <wp:simplePos x="0" y="0"/>
                      <wp:positionH relativeFrom="column">
                        <wp:posOffset>-8255</wp:posOffset>
                      </wp:positionH>
                      <wp:positionV relativeFrom="paragraph">
                        <wp:posOffset>-635</wp:posOffset>
                      </wp:positionV>
                      <wp:extent cx="1133475" cy="1047115"/>
                      <wp:effectExtent l="0" t="0" r="28575" b="635"/>
                      <wp:wrapNone/>
                      <wp:docPr id="2" name="グループ化 2"/>
                      <wp:cNvGraphicFramePr/>
                      <a:graphic xmlns:a="http://schemas.openxmlformats.org/drawingml/2006/main">
                        <a:graphicData uri="http://schemas.microsoft.com/office/word/2010/wordprocessingGroup">
                          <wpg:wgp>
                            <wpg:cNvGrpSpPr/>
                            <wpg:grpSpPr>
                              <a:xfrm>
                                <a:off x="0" y="0"/>
                                <a:ext cx="1133475" cy="1047115"/>
                                <a:chOff x="-150407" y="0"/>
                                <a:chExt cx="1673288" cy="1943849"/>
                              </a:xfrm>
                            </wpg:grpSpPr>
                            <wpg:grpSp>
                              <wpg:cNvPr id="3" name="グループ化 3"/>
                              <wpg:cNvGrpSpPr/>
                              <wpg:grpSpPr>
                                <a:xfrm>
                                  <a:off x="289711" y="0"/>
                                  <a:ext cx="1233170" cy="1771015"/>
                                  <a:chOff x="0" y="0"/>
                                  <a:chExt cx="1838325" cy="2111598"/>
                                </a:xfrm>
                              </wpg:grpSpPr>
                              <wps:wsp>
                                <wps:cNvPr id="4" name="円柱 4"/>
                                <wps:cNvSpPr/>
                                <wps:spPr>
                                  <a:xfrm>
                                    <a:off x="0" y="0"/>
                                    <a:ext cx="1838325" cy="2105025"/>
                                  </a:xfrm>
                                  <a:prstGeom prst="can">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円弧 5"/>
                                <wps:cNvSpPr/>
                                <wps:spPr>
                                  <a:xfrm rot="10800000">
                                    <a:off x="0" y="1648047"/>
                                    <a:ext cx="1833467" cy="463551"/>
                                  </a:xfrm>
                                  <a:prstGeom prst="arc">
                                    <a:avLst>
                                      <a:gd name="adj1" fmla="val 6774"/>
                                      <a:gd name="adj2" fmla="val 10820734"/>
                                    </a:avLst>
                                  </a:prstGeom>
                                  <a:ln w="9525">
                                    <a:solidFill>
                                      <a:schemeClr val="tx1"/>
                                    </a:solidFill>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テキスト ボックス 2"/>
                              <wps:cNvSpPr txBox="1">
                                <a:spLocks noChangeArrowheads="1"/>
                              </wps:cNvSpPr>
                              <wps:spPr bwMode="auto">
                                <a:xfrm>
                                  <a:off x="-123947" y="1382231"/>
                                  <a:ext cx="289459" cy="561618"/>
                                </a:xfrm>
                                <a:prstGeom prst="rect">
                                  <a:avLst/>
                                </a:prstGeom>
                                <a:solidFill>
                                  <a:srgbClr val="FFFFFF"/>
                                </a:solidFill>
                                <a:ln w="9525">
                                  <a:noFill/>
                                  <a:miter lim="800000"/>
                                  <a:headEnd/>
                                  <a:tailEnd/>
                                </a:ln>
                              </wps:spPr>
                              <wps:txbx>
                                <w:txbxContent>
                                  <w:p w:rsidR="00C94BBF" w:rsidRPr="00810F5D" w:rsidRDefault="00C94BBF" w:rsidP="00A9452E">
                                    <w:pPr>
                                      <w:rPr>
                                        <w:rFonts w:ascii="ＤＦ平成ゴシック体W5" w:eastAsia="ＤＦ平成ゴシック体W5" w:hAnsi="ＤＦ平成ゴシック体W5"/>
                                      </w:rPr>
                                    </w:pPr>
                                    <w:r w:rsidRPr="00810F5D">
                                      <w:rPr>
                                        <w:rFonts w:ascii="ＤＦ平成ゴシック体W5" w:eastAsia="ＤＦ平成ゴシック体W5" w:hAnsi="ＤＦ平成ゴシック体W5" w:hint="eastAsia"/>
                                      </w:rPr>
                                      <w:t>Ａ</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150407" y="0"/>
                                  <a:ext cx="289585" cy="501444"/>
                                </a:xfrm>
                                <a:prstGeom prst="rect">
                                  <a:avLst/>
                                </a:prstGeom>
                                <a:solidFill>
                                  <a:srgbClr val="FFFFFF"/>
                                </a:solidFill>
                                <a:ln w="9525">
                                  <a:noFill/>
                                  <a:miter lim="800000"/>
                                  <a:headEnd/>
                                  <a:tailEnd/>
                                </a:ln>
                              </wps:spPr>
                              <wps:txbx>
                                <w:txbxContent>
                                  <w:p w:rsidR="00C94BBF" w:rsidRPr="00810F5D" w:rsidRDefault="00C94BBF" w:rsidP="00A9452E">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Ｂ</w:t>
                                    </w:r>
                                  </w:p>
                                </w:txbxContent>
                              </wps:txbx>
                              <wps:bodyPr rot="0" vert="horz" wrap="square" lIns="91440" tIns="45720" rIns="91440" bIns="45720" anchor="t" anchorCtr="0">
                                <a:noAutofit/>
                              </wps:bodyPr>
                            </wps:wsp>
                            <wps:wsp>
                              <wps:cNvPr id="8" name="フリーフォーム 8"/>
                              <wps:cNvSpPr/>
                              <wps:spPr>
                                <a:xfrm>
                                  <a:off x="289711" y="855553"/>
                                  <a:ext cx="1231271" cy="777387"/>
                                </a:xfrm>
                                <a:custGeom>
                                  <a:avLst/>
                                  <a:gdLst>
                                    <a:gd name="connsiteX0" fmla="*/ 0 w 1231271"/>
                                    <a:gd name="connsiteY0" fmla="*/ 751437 h 777387"/>
                                    <a:gd name="connsiteX1" fmla="*/ 144856 w 1231271"/>
                                    <a:gd name="connsiteY1" fmla="*/ 774071 h 777387"/>
                                    <a:gd name="connsiteX2" fmla="*/ 466254 w 1231271"/>
                                    <a:gd name="connsiteY2" fmla="*/ 688063 h 777387"/>
                                    <a:gd name="connsiteX3" fmla="*/ 946087 w 1231271"/>
                                    <a:gd name="connsiteY3" fmla="*/ 420986 h 777387"/>
                                    <a:gd name="connsiteX4" fmla="*/ 1231271 w 1231271"/>
                                    <a:gd name="connsiteY4" fmla="*/ 0 h 7773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271" h="777387">
                                      <a:moveTo>
                                        <a:pt x="0" y="751437"/>
                                      </a:moveTo>
                                      <a:cubicBezTo>
                                        <a:pt x="33573" y="768035"/>
                                        <a:pt x="67147" y="784633"/>
                                        <a:pt x="144856" y="774071"/>
                                      </a:cubicBezTo>
                                      <a:cubicBezTo>
                                        <a:pt x="222565" y="763509"/>
                                        <a:pt x="332716" y="746910"/>
                                        <a:pt x="466254" y="688063"/>
                                      </a:cubicBezTo>
                                      <a:cubicBezTo>
                                        <a:pt x="599793" y="629215"/>
                                        <a:pt x="818584" y="535663"/>
                                        <a:pt x="946087" y="420986"/>
                                      </a:cubicBezTo>
                                      <a:cubicBezTo>
                                        <a:pt x="1073590" y="306309"/>
                                        <a:pt x="1192794" y="58847"/>
                                        <a:pt x="1231271" y="0"/>
                                      </a:cubicBezTo>
                                    </a:path>
                                  </a:pathLst>
                                </a:custGeom>
                                <a:ln>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フリーフォーム 9"/>
                              <wps:cNvSpPr/>
                              <wps:spPr>
                                <a:xfrm>
                                  <a:off x="303291" y="99588"/>
                                  <a:ext cx="1217691" cy="754638"/>
                                </a:xfrm>
                                <a:custGeom>
                                  <a:avLst/>
                                  <a:gdLst>
                                    <a:gd name="connsiteX0" fmla="*/ 0 w 1217691"/>
                                    <a:gd name="connsiteY0" fmla="*/ 52994 h 754638"/>
                                    <a:gd name="connsiteX1" fmla="*/ 144855 w 1217691"/>
                                    <a:gd name="connsiteY1" fmla="*/ 3200 h 754638"/>
                                    <a:gd name="connsiteX2" fmla="*/ 344031 w 1217691"/>
                                    <a:gd name="connsiteY2" fmla="*/ 25834 h 754638"/>
                                    <a:gd name="connsiteX3" fmla="*/ 787651 w 1217691"/>
                                    <a:gd name="connsiteY3" fmla="*/ 193323 h 754638"/>
                                    <a:gd name="connsiteX4" fmla="*/ 1122629 w 1217691"/>
                                    <a:gd name="connsiteY4" fmla="*/ 487560 h 754638"/>
                                    <a:gd name="connsiteX5" fmla="*/ 1217691 w 1217691"/>
                                    <a:gd name="connsiteY5" fmla="*/ 754638 h 7546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7691" h="754638">
                                      <a:moveTo>
                                        <a:pt x="0" y="52994"/>
                                      </a:moveTo>
                                      <a:cubicBezTo>
                                        <a:pt x="43758" y="30360"/>
                                        <a:pt x="87517" y="7727"/>
                                        <a:pt x="144855" y="3200"/>
                                      </a:cubicBezTo>
                                      <a:cubicBezTo>
                                        <a:pt x="202194" y="-1327"/>
                                        <a:pt x="236899" y="-5853"/>
                                        <a:pt x="344031" y="25834"/>
                                      </a:cubicBezTo>
                                      <a:cubicBezTo>
                                        <a:pt x="451163" y="57521"/>
                                        <a:pt x="657885" y="116369"/>
                                        <a:pt x="787651" y="193323"/>
                                      </a:cubicBezTo>
                                      <a:cubicBezTo>
                                        <a:pt x="917417" y="270277"/>
                                        <a:pt x="1050956" y="394008"/>
                                        <a:pt x="1122629" y="487560"/>
                                      </a:cubicBezTo>
                                      <a:cubicBezTo>
                                        <a:pt x="1194302" y="581112"/>
                                        <a:pt x="1205996" y="667875"/>
                                        <a:pt x="1217691" y="754638"/>
                                      </a:cubicBezTo>
                                    </a:path>
                                  </a:pathLst>
                                </a:custGeom>
                                <a:ln>
                                  <a:solidFill>
                                    <a:srgbClr val="FF0000"/>
                                  </a:solidFill>
                                  <a:prstDash val="sysDash"/>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31" style="position:absolute;left:0;text-align:left;margin-left:-.65pt;margin-top:-.05pt;width:89.25pt;height:82.45pt;z-index:251669504;mso-width-relative:margin;mso-height-relative:margin" coordorigin="-1504" coordsize="16732,1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">
                      <v:group id="グループ化 3" o:spid="_x0000_s1032" style="position:absolute;left:2897;width:12331;height:17710" coordsize="18383,2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33" type="#_x0000_t22" style="position:absolute;width:18383;height:21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doL0A&#10;AADaAAAADwAAAGRycy9kb3ducmV2LnhtbESPwQrCMBBE74L/EFbwpqkiItUoKojiRdR+wNKsbbHZ&#10;lCZq/HsjCB6HmXnDLFbB1OJJrassKxgNExDEudUVFwqy624wA+E8ssbaMil4k4PVsttZYKrti8/0&#10;vPhCRAi7FBWU3jeplC4vyaAb2oY4ejfbGvRRtoXULb4i3NRynCRTabDiuFBiQ9uS8vvlYRSYiR1n&#10;o/37aEK92fv19nyqkqBUvxfWcxCegv+Hf+2DVjCB75V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idoL0AAADaAAAADwAAAAAAAAAAAAAAAACYAgAAZHJzL2Rvd25yZXYu&#10;eG1sUEsFBgAAAAAEAAQA9QAAAIIDAAAAAA==&#10;" adj="4716" fillcolor="white [3201]" strokecolor="black [3213]"/>
                        <v:shape id="円弧 5" o:spid="_x0000_s1034" style="position:absolute;top:16480;width:18334;height:4635;rotation:180;visibility:visible;mso-wrap-style:square;v-text-anchor:middle" coordsize="1833467,46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1cIA&#10;AADaAAAADwAAAGRycy9kb3ducmV2LnhtbESPT4vCMBTE7wt+h/CEvYimCopUo4gg7MGD1r/HR/Ns&#10;i81LabK17qc3grDHYWZ+w8yXrSlFQ7UrLCsYDiIQxKnVBWcKjodNfwrCeWSNpWVS8CQHy0Xna46x&#10;tg/eU5P4TAQIuxgV5N5XsZQuzcmgG9iKOHg3Wxv0QdaZ1DU+AtyUchRFE2mw4LCQY0XrnNJ78msU&#10;rE49zjZR2VzO22Jnn+66+0uuSn1329UMhKfW/4c/7R+tYAzv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z37VwgAAANoAAAAPAAAAAAAAAAAAAAAAAJgCAABkcnMvZG93&#10;bnJldi54bWxQSwUGAAAAAAQABAD1AAAAhwMAAAAA&#10;" path="m1833439,233582nsc1829910,348065,1496297,444745,1048152,461158v-87961,3221,-177308,3192,-265236,-89c324946,443984,-10781,343256,259,226248r916475,5528l1833439,233582xem1833439,233582nfc1829910,348065,1496297,444745,1048152,461158v-87961,3221,-177308,3192,-265236,-89c324946,443984,-10781,343256,259,226248e" filled="f" strokecolor="black [3213]">
                          <v:stroke dashstyle="3 1"/>
                          <v:path arrowok="t" o:connecttype="custom" o:connectlocs="1833439,233582;1048152,461158;782916,461069;259,226248" o:connectangles="0,0,0,0"/>
                        </v:shape>
                      </v:group>
                      <v:shape id="テキスト ボックス 2" o:spid="_x0000_s1035" type="#_x0000_t202" style="position:absolute;left:-1239;top:13822;width:2894;height:5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C94BBF" w:rsidRPr="00810F5D" w:rsidRDefault="00C94BBF" w:rsidP="00A9452E">
                              <w:pPr>
                                <w:rPr>
                                  <w:rFonts w:ascii="ＤＦ平成ゴシック体W5" w:eastAsia="ＤＦ平成ゴシック体W5" w:hAnsi="ＤＦ平成ゴシック体W5"/>
                                </w:rPr>
                              </w:pPr>
                              <w:r w:rsidRPr="00810F5D">
                                <w:rPr>
                                  <w:rFonts w:ascii="ＤＦ平成ゴシック体W5" w:eastAsia="ＤＦ平成ゴシック体W5" w:hAnsi="ＤＦ平成ゴシック体W5" w:hint="eastAsia"/>
                                </w:rPr>
                                <w:t>Ａ</w:t>
                              </w:r>
                            </w:p>
                          </w:txbxContent>
                        </v:textbox>
                      </v:shape>
                      <v:shape id="テキスト ボックス 2" o:spid="_x0000_s1036" type="#_x0000_t202" style="position:absolute;left:-1504;width:2895;height:5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94BBF" w:rsidRPr="00810F5D" w:rsidRDefault="00C94BBF" w:rsidP="00A9452E">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Ｂ</w:t>
                              </w:r>
                            </w:p>
                          </w:txbxContent>
                        </v:textbox>
                      </v:shape>
                      <v:shape id="フリーフォーム 8" o:spid="_x0000_s1037" style="position:absolute;left:2897;top:8555;width:12312;height:7774;visibility:visible;mso-wrap-style:square;v-text-anchor:middle" coordsize="1231271,777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ncsAA&#10;AADaAAAADwAAAGRycy9kb3ducmV2LnhtbERPz2vCMBS+C/4P4QleZKYrKKMaRcShB2HYObw+mre0&#10;rHmpTaz1vzeHgceP7/dy3dtadNT6yrGC92kCgrhwumKj4Pz9+fYBwgdkjbVjUvAgD+vVcLDETLs7&#10;n6jLgxExhH2GCsoQmkxKX5Rk0U9dQxy5X9daDBG2RuoW7zHc1jJNkrm0WHFsKLGhbUnFX36zCtKQ&#10;G+pm2690frma4/567iY/O6XGo36zABGoDy/xv/ugFcSt8Uq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2ncsAAAADaAAAADwAAAAAAAAAAAAAAAACYAgAAZHJzL2Rvd25y&#10;ZXYueG1sUEsFBgAAAAAEAAQA9QAAAIUDAAAAAA==&#10;" path="m,751437v33573,16598,67147,33196,144856,22634c222565,763509,332716,746910,466254,688063,599793,629215,818584,535663,946087,420986,1073590,306309,1192794,58847,1231271,e" filled="f" strokecolor="red">
                        <v:path arrowok="t" o:connecttype="custom" o:connectlocs="0,751437;144856,774071;466254,688063;946087,420986;1231271,0" o:connectangles="0,0,0,0,0"/>
                      </v:shape>
                      <v:shape id="フリーフォーム 9" o:spid="_x0000_s1038" style="position:absolute;left:3032;top:995;width:12177;height:7547;visibility:visible;mso-wrap-style:square;v-text-anchor:middle" coordsize="1217691,75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jt8QA&#10;AADaAAAADwAAAGRycy9kb3ducmV2LnhtbESPQWvCQBSE7wX/w/KEXopumopodBUpCIXSQ6Po9ZF9&#10;JtHdtyG7xtRf3y0UPA4z8w2zXPfWiI5aXztW8DpOQBAXTtdcKtjvtqMZCB+QNRrHpOCHPKxXg6cl&#10;Ztrd+Ju6PJQiQthnqKAKocmk9EVFFv3YNcTRO7nWYoiyLaVu8Rbh1sg0SabSYs1xocKG3isqLvnV&#10;Kjgc792nPJwn+cvxK71M3kya3I1Sz8N+swARqA+P8H/7Qy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s47fEAAAA2gAAAA8AAAAAAAAAAAAAAAAAmAIAAGRycy9k&#10;b3ducmV2LnhtbFBLBQYAAAAABAAEAPUAAACJAwAAAAA=&#10;" path="m,52994c43758,30360,87517,7727,144855,3200v57339,-4527,92044,-9053,199176,22634c451163,57521,657885,116369,787651,193323v129766,76954,263305,200685,334978,294237c1194302,581112,1205996,667875,1217691,754638e" filled="f" strokecolor="red">
                        <v:stroke dashstyle="3 1"/>
                        <v:path arrowok="t" o:connecttype="custom" o:connectlocs="0,52994;144855,3200;344031,25834;787651,193323;1122629,487560;1217691,754638" o:connectangles="0,0,0,0,0,0"/>
                      </v:shape>
                    </v:group>
                  </w:pict>
                </mc:Fallback>
              </mc:AlternateContent>
            </w: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C94BBF" w:rsidP="005D68E0">
            <w:pPr>
              <w:pStyle w:val="a3"/>
              <w:wordWrap/>
              <w:spacing w:line="240" w:lineRule="auto"/>
              <w:ind w:firstLineChars="100" w:firstLine="210"/>
              <w:rPr>
                <w:rFonts w:ascii="HG丸ｺﾞｼｯｸM-PRO" w:eastAsia="HG丸ｺﾞｼｯｸM-PRO" w:hAnsi="HG丸ｺﾞｼｯｸM-PRO"/>
                <w:sz w:val="21"/>
              </w:rPr>
            </w:pPr>
            <w:r w:rsidRPr="00C94BBF">
              <w:rPr>
                <w:rFonts w:ascii="HG丸ｺﾞｼｯｸM-PRO" w:eastAsia="HG丸ｺﾞｼｯｸM-PRO" w:hAnsi="HG丸ｺﾞｼｯｸM-PRO" w:hint="eastAsia"/>
                <w:sz w:val="21"/>
              </w:rPr>
              <w:lastRenderedPageBreak/>
              <w:t>・円錐の問題</w:t>
            </w: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Default="00C94BBF" w:rsidP="00E135F1">
            <w:pPr>
              <w:pStyle w:val="a3"/>
              <w:wordWrap/>
              <w:spacing w:line="240" w:lineRule="auto"/>
              <w:rPr>
                <w:rFonts w:ascii="HG丸ｺﾞｼｯｸM-PRO" w:eastAsia="HG丸ｺﾞｼｯｸM-PRO" w:hAnsi="HG丸ｺﾞｼｯｸM-PRO" w:hint="eastAsia"/>
                <w:sz w:val="21"/>
              </w:rPr>
            </w:pPr>
          </w:p>
          <w:p w:rsidR="005D68E0" w:rsidRPr="00C94BBF" w:rsidRDefault="005D68E0" w:rsidP="00E135F1">
            <w:pPr>
              <w:pStyle w:val="a3"/>
              <w:wordWrap/>
              <w:spacing w:line="240" w:lineRule="auto"/>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5D68E0" w:rsidP="00E135F1">
            <w:pPr>
              <w:pStyle w:val="a3"/>
              <w:wordWrap/>
              <w:spacing w:line="240" w:lineRule="auto"/>
              <w:rPr>
                <w:rFonts w:ascii="HG丸ｺﾞｼｯｸM-PRO" w:eastAsia="HG丸ｺﾞｼｯｸM-PRO" w:hAnsi="HG丸ｺﾞｼｯｸM-PRO"/>
                <w:sz w:val="21"/>
              </w:rPr>
            </w:pPr>
            <w:r w:rsidRPr="00C94BBF">
              <w:rPr>
                <w:rFonts w:ascii="HG丸ｺﾞｼｯｸM-PRO" w:eastAsia="HG丸ｺﾞｼｯｸM-PRO" w:hAnsi="HG丸ｺﾞｼｯｸM-PRO" w:hint="eastAsia"/>
                <w:noProof/>
              </w:rPr>
              <w:drawing>
                <wp:anchor distT="0" distB="0" distL="114300" distR="114300" simplePos="0" relativeHeight="251668480" behindDoc="0" locked="0" layoutInCell="1" allowOverlap="1" wp14:anchorId="37AFEF93" wp14:editId="7386B06B">
                  <wp:simplePos x="0" y="0"/>
                  <wp:positionH relativeFrom="column">
                    <wp:posOffset>1035050</wp:posOffset>
                  </wp:positionH>
                  <wp:positionV relativeFrom="paragraph">
                    <wp:posOffset>-1082675</wp:posOffset>
                  </wp:positionV>
                  <wp:extent cx="806450" cy="90487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円錐.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450" cy="904875"/>
                          </a:xfrm>
                          <a:prstGeom prst="rect">
                            <a:avLst/>
                          </a:prstGeom>
                        </pic:spPr>
                      </pic:pic>
                    </a:graphicData>
                  </a:graphic>
                  <wp14:sizeRelH relativeFrom="page">
                    <wp14:pctWidth>0</wp14:pctWidth>
                  </wp14:sizeRelH>
                  <wp14:sizeRelV relativeFrom="page">
                    <wp14:pctHeight>0</wp14:pctHeight>
                  </wp14:sizeRelV>
                </wp:anchor>
              </w:drawing>
            </w:r>
            <w:r w:rsidR="00C94BBF" w:rsidRPr="00C94BBF">
              <w:rPr>
                <w:rFonts w:ascii="HG丸ｺﾞｼｯｸM-PRO" w:eastAsia="HG丸ｺﾞｼｯｸM-PRO" w:hAnsi="HG丸ｺﾞｼｯｸM-PRO" w:hint="eastAsia"/>
                <w:sz w:val="21"/>
              </w:rPr>
              <w:t>４　本時のまとめをする。</w:t>
            </w:r>
          </w:p>
        </w:tc>
        <w:tc>
          <w:tcPr>
            <w:tcW w:w="6237" w:type="dxa"/>
          </w:tcPr>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w:t>
            </w:r>
            <w:r w:rsidR="00C94BBF" w:rsidRPr="00C94BBF">
              <w:rPr>
                <w:rFonts w:ascii="HG丸ｺﾞｼｯｸM-PRO" w:eastAsia="HG丸ｺﾞｼｯｸM-PRO" w:hAnsi="HG丸ｺﾞｼｯｸM-PRO" w:hint="eastAsia"/>
                <w:sz w:val="21"/>
              </w:rPr>
              <w:t>直方体の対角線の求め方を復習する。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平面上で三平方の定理を使うことを確認させる。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平面での最短距離を求める問題を振り返らせる。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最短距離は直線になることを確認させる。</w:t>
            </w:r>
          </w:p>
          <w:p w:rsidR="00C94BBF" w:rsidRPr="00C94BBF" w:rsidRDefault="00C94BBF" w:rsidP="00C94BBF">
            <w:pPr>
              <w:pStyle w:val="a3"/>
              <w:wordWrap/>
              <w:spacing w:line="240" w:lineRule="auto"/>
              <w:ind w:left="210" w:hangingChars="100" w:hanging="210"/>
              <w:rPr>
                <w:rFonts w:ascii="HG丸ｺﾞｼｯｸM-PRO" w:eastAsia="HG丸ｺﾞｼｯｸM-PRO" w:hAnsi="HG丸ｺﾞｼｯｸM-PRO"/>
                <w:sz w:val="21"/>
              </w:rPr>
            </w:pPr>
          </w:p>
          <w:p w:rsidR="00C94BBF" w:rsidRPr="005D68E0" w:rsidRDefault="006D63F9" w:rsidP="005D68E0">
            <w:pPr>
              <w:pStyle w:val="a3"/>
              <w:wordWrap/>
              <w:spacing w:line="240" w:lineRule="auto"/>
              <w:ind w:left="210" w:hangingChars="100" w:hanging="210"/>
              <w:rPr>
                <w:rFonts w:ascii="HG丸ｺﾞｼｯｸM-PRO" w:eastAsia="HG丸ｺﾞｼｯｸM-PRO" w:hAnsi="HG丸ｺﾞｼｯｸM-PRO"/>
                <w:sz w:val="21"/>
              </w:rPr>
            </w:pPr>
            <w:r w:rsidRPr="005D68E0">
              <w:rPr>
                <w:rFonts w:ascii="HG丸ｺﾞｼｯｸM-PRO" w:eastAsia="HG丸ｺﾞｼｯｸM-PRO" w:hAnsi="HG丸ｺﾞｼｯｸM-PRO" w:hint="eastAsia"/>
                <w:sz w:val="21"/>
              </w:rPr>
              <w:t>・</w:t>
            </w:r>
            <w:r w:rsidR="00C94BBF" w:rsidRPr="005D68E0">
              <w:rPr>
                <w:rFonts w:ascii="HG丸ｺﾞｼｯｸM-PRO" w:eastAsia="HG丸ｺﾞｼｯｸM-PRO" w:hAnsi="HG丸ｺﾞｼｯｸM-PRO" w:hint="eastAsia"/>
                <w:sz w:val="21"/>
              </w:rPr>
              <w:t>見取図ではイメージができない生徒もいるので、立体模型を見せて、最短距離の意味をおさえる。</w:t>
            </w:r>
          </w:p>
          <w:p w:rsidR="00C94BBF" w:rsidRPr="00C94BBF" w:rsidRDefault="00C94BBF" w:rsidP="00C94BBF">
            <w:pPr>
              <w:pStyle w:val="a3"/>
              <w:wordWrap/>
              <w:spacing w:line="240" w:lineRule="auto"/>
              <w:ind w:left="210" w:hangingChars="100" w:hanging="210"/>
              <w:rPr>
                <w:rFonts w:ascii="HG丸ｺﾞｼｯｸM-PRO" w:eastAsia="HG丸ｺﾞｼｯｸM-PRO" w:hAnsi="HG丸ｺﾞｼｯｸM-PRO"/>
                <w:sz w:val="21"/>
              </w:rPr>
            </w:pP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6D63F9" w:rsidRDefault="006D63F9" w:rsidP="006D63F9">
            <w:pPr>
              <w:pStyle w:val="a3"/>
              <w:wordWrap/>
              <w:spacing w:line="240" w:lineRule="auto"/>
              <w:ind w:left="211" w:hangingChars="100" w:hanging="211"/>
              <w:rPr>
                <w:rFonts w:ascii="ＭＳ ゴシック" w:eastAsia="ＭＳ ゴシック" w:hAnsi="ＭＳ ゴシック"/>
                <w:b/>
                <w:sz w:val="21"/>
              </w:rPr>
            </w:pPr>
            <w:r w:rsidRPr="006D63F9">
              <w:rPr>
                <w:rFonts w:ascii="ＭＳ ゴシック" w:eastAsia="ＭＳ ゴシック" w:hAnsi="ＭＳ ゴシック" w:hint="eastAsia"/>
                <w:b/>
                <w:sz w:val="21"/>
              </w:rPr>
              <w:t>・</w:t>
            </w:r>
            <w:r w:rsidR="00C94BBF" w:rsidRPr="006D63F9">
              <w:rPr>
                <w:rFonts w:ascii="ＭＳ ゴシック" w:eastAsia="ＭＳ ゴシック" w:hAnsi="ＭＳ ゴシック" w:hint="eastAsia"/>
                <w:b/>
                <w:sz w:val="21"/>
              </w:rPr>
              <w:t>直方体の展開図で考えると最短距離が分かりやすくなること</w:t>
            </w:r>
            <w:r>
              <w:rPr>
                <w:rFonts w:ascii="ＭＳ ゴシック" w:eastAsia="ＭＳ ゴシック" w:hAnsi="ＭＳ ゴシック" w:hint="eastAsia"/>
                <w:b/>
                <w:sz w:val="21"/>
              </w:rPr>
              <w:t>に気付かせる。</w:t>
            </w:r>
          </w:p>
          <w:p w:rsidR="00C94BBF" w:rsidRPr="006D63F9" w:rsidRDefault="006D63F9" w:rsidP="006D63F9">
            <w:pPr>
              <w:pStyle w:val="a3"/>
              <w:wordWrap/>
              <w:spacing w:line="240" w:lineRule="auto"/>
              <w:ind w:left="211" w:hangingChars="100" w:hanging="211"/>
              <w:rPr>
                <w:rFonts w:ascii="ＭＳ ゴシック" w:eastAsia="ＭＳ ゴシック" w:hAnsi="ＭＳ ゴシック"/>
                <w:b/>
                <w:sz w:val="21"/>
              </w:rPr>
            </w:pPr>
            <w:r w:rsidRPr="006D63F9">
              <w:rPr>
                <w:rFonts w:ascii="ＭＳ ゴシック" w:eastAsia="ＭＳ ゴシック" w:hAnsi="ＭＳ ゴシック" w:hint="eastAsia"/>
                <w:b/>
                <w:sz w:val="21"/>
              </w:rPr>
              <w:t>・</w:t>
            </w:r>
            <w:r w:rsidR="00C94BBF" w:rsidRPr="006D63F9">
              <w:rPr>
                <w:rFonts w:ascii="ＭＳ ゴシック" w:eastAsia="ＭＳ ゴシック" w:hAnsi="ＭＳ ゴシック" w:hint="eastAsia"/>
                <w:b/>
                <w:sz w:val="21"/>
              </w:rPr>
              <w:t>最短距離が直線で、長方形の対角線になること</w:t>
            </w:r>
            <w:r w:rsidRPr="006D63F9">
              <w:rPr>
                <w:rFonts w:ascii="ＭＳ ゴシック" w:eastAsia="ＭＳ ゴシック" w:hAnsi="ＭＳ ゴシック" w:hint="eastAsia"/>
                <w:b/>
                <w:sz w:val="21"/>
              </w:rPr>
              <w:t>から、三平方の定理を利用して問題解決できることに気付かせる。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公式が正しく使えているか注意する。</w:t>
            </w:r>
          </w:p>
          <w:p w:rsidR="00C94BBF" w:rsidRDefault="00C94BBF" w:rsidP="00C94BBF">
            <w:pPr>
              <w:pStyle w:val="a3"/>
              <w:wordWrap/>
              <w:spacing w:line="240" w:lineRule="auto"/>
              <w:ind w:left="210" w:hangingChars="100" w:hanging="210"/>
              <w:rPr>
                <w:rFonts w:ascii="HG丸ｺﾞｼｯｸM-PRO" w:eastAsia="HG丸ｺﾞｼｯｸM-PRO" w:hAnsi="HG丸ｺﾞｼｯｸM-PRO"/>
                <w:sz w:val="21"/>
              </w:rPr>
            </w:pPr>
          </w:p>
          <w:p w:rsidR="006D63F9" w:rsidRDefault="006D63F9" w:rsidP="00C94BBF">
            <w:pPr>
              <w:pStyle w:val="a3"/>
              <w:wordWrap/>
              <w:spacing w:line="240" w:lineRule="auto"/>
              <w:ind w:left="210" w:hangingChars="100" w:hanging="210"/>
              <w:rPr>
                <w:rFonts w:ascii="HG丸ｺﾞｼｯｸM-PRO" w:eastAsia="HG丸ｺﾞｼｯｸM-PRO" w:hAnsi="HG丸ｺﾞｼｯｸM-PRO"/>
                <w:sz w:val="21"/>
              </w:rPr>
            </w:pPr>
          </w:p>
          <w:p w:rsidR="006D63F9"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円柱でも、同じように展開図で考えることができる</w:t>
            </w:r>
            <w:r>
              <w:rPr>
                <w:rFonts w:ascii="HG丸ｺﾞｼｯｸM-PRO" w:eastAsia="HG丸ｺﾞｼｯｸM-PRO" w:hAnsi="HG丸ｺﾞｼｯｸM-PRO" w:hint="eastAsia"/>
                <w:sz w:val="21"/>
              </w:rPr>
              <w:t>かどうかを考え</w:t>
            </w:r>
            <w:r w:rsidR="00C94BBF" w:rsidRPr="00C94BBF">
              <w:rPr>
                <w:rFonts w:ascii="HG丸ｺﾞｼｯｸM-PRO" w:eastAsia="HG丸ｺﾞｼｯｸM-PRO" w:hAnsi="HG丸ｺﾞｼｯｸM-PRO" w:hint="eastAsia"/>
                <w:sz w:val="21"/>
              </w:rPr>
              <w:t>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側面の横の長さが底面の円周と同じ長さになることを確認させる。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側面の長方形の対角線が最短距離になることを確認し、公式を使って求めさせる。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π＝３．１４として、電卓を利用してｍｍの位まで計算させる。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lastRenderedPageBreak/>
              <w:t>・</w:t>
            </w:r>
            <w:r w:rsidR="00C94BBF" w:rsidRPr="00C94BBF">
              <w:rPr>
                <w:rFonts w:ascii="HG丸ｺﾞｼｯｸM-PRO" w:eastAsia="HG丸ｺﾞｼｯｸM-PRO" w:hAnsi="HG丸ｺﾞｼｯｸM-PRO" w:hint="eastAsia"/>
                <w:sz w:val="21"/>
              </w:rPr>
              <w:t>円錐の側面の展開図はおうぎ形になることを確認させる。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中心角は、（底面の半径）／（母線）×３６０°で求められることを確認させる。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直角二等辺三角形の斜辺が最短距離になることを確認し、公式を使って求めさせる。</w:t>
            </w:r>
          </w:p>
          <w:p w:rsidR="00C94BBF" w:rsidRPr="00C94BBF" w:rsidRDefault="00C94BBF" w:rsidP="00E135F1">
            <w:pPr>
              <w:pStyle w:val="a3"/>
              <w:wordWrap/>
              <w:spacing w:line="240" w:lineRule="auto"/>
              <w:rPr>
                <w:rFonts w:ascii="HG丸ｺﾞｼｯｸM-PRO" w:eastAsia="HG丸ｺﾞｼｯｸM-PRO" w:hAnsi="HG丸ｺﾞｼｯｸM-PRO"/>
                <w:sz w:val="21"/>
              </w:rPr>
            </w:pP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最短距離を求めるには、展開図で考えて問題解決することを理解させる。</w:t>
            </w:r>
          </w:p>
          <w:p w:rsidR="00C94BBF" w:rsidRPr="00C94BBF" w:rsidRDefault="006D63F9" w:rsidP="00C94BBF">
            <w:pPr>
              <w:pStyle w:val="a3"/>
              <w:wordWrap/>
              <w:spacing w:line="240" w:lineRule="auto"/>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C94BBF" w:rsidRPr="00C94BBF">
              <w:rPr>
                <w:rFonts w:ascii="HG丸ｺﾞｼｯｸM-PRO" w:eastAsia="HG丸ｺﾞｼｯｸM-PRO" w:hAnsi="HG丸ｺﾞｼｯｸM-PRO" w:hint="eastAsia"/>
                <w:sz w:val="21"/>
              </w:rPr>
              <w:t>三平方の定理は平面上で使えることを意識させる。</w:t>
            </w:r>
          </w:p>
        </w:tc>
      </w:tr>
    </w:tbl>
    <w:p w:rsidR="00F552EB" w:rsidRDefault="00F552EB" w:rsidP="00C94BBF">
      <w:pPr>
        <w:pStyle w:val="a3"/>
        <w:wordWrap/>
        <w:spacing w:line="240" w:lineRule="auto"/>
        <w:rPr>
          <w:rFonts w:ascii="HG丸ｺﾞｼｯｸM-PRO" w:eastAsia="HG丸ｺﾞｼｯｸM-PRO" w:hAnsi="HG丸ｺﾞｼｯｸM-PRO"/>
        </w:rPr>
      </w:pPr>
    </w:p>
    <w:p w:rsidR="00C94BBF" w:rsidRDefault="00C94BBF" w:rsidP="00C94BBF">
      <w:pPr>
        <w:pStyle w:val="a3"/>
        <w:wordWrap/>
        <w:spacing w:line="240" w:lineRule="auto"/>
        <w:rPr>
          <w:rFonts w:ascii="HG丸ｺﾞｼｯｸM-PRO" w:eastAsia="HG丸ｺﾞｼｯｸM-PRO" w:hAnsi="HG丸ｺﾞｼｯｸM-PRO"/>
        </w:rPr>
      </w:pPr>
    </w:p>
    <w:p w:rsidR="00C94BBF" w:rsidRPr="00C94BBF" w:rsidRDefault="00C94BBF" w:rsidP="00C94BBF">
      <w:pPr>
        <w:pStyle w:val="a3"/>
        <w:wordWrap/>
        <w:spacing w:line="240" w:lineRule="auto"/>
        <w:rPr>
          <w:rFonts w:ascii="HG丸ｺﾞｼｯｸM-PRO" w:eastAsia="HG丸ｺﾞｼｯｸM-PRO" w:hAnsi="HG丸ｺﾞｼｯｸM-PRO"/>
        </w:rPr>
      </w:pPr>
    </w:p>
    <w:p w:rsidR="00066280" w:rsidRPr="00C94BBF" w:rsidRDefault="00066280" w:rsidP="00C94BBF">
      <w:pPr>
        <w:pStyle w:val="a3"/>
        <w:wordWrap/>
        <w:spacing w:line="240" w:lineRule="auto"/>
        <w:rPr>
          <w:rFonts w:ascii="HG丸ｺﾞｼｯｸM-PRO" w:eastAsia="HG丸ｺﾞｼｯｸM-PRO" w:hAnsi="HG丸ｺﾞｼｯｸM-PRO"/>
        </w:rPr>
      </w:pPr>
    </w:p>
    <w:sectPr w:rsidR="00066280" w:rsidRPr="00C94BBF" w:rsidSect="005D68E0">
      <w:pgSz w:w="11906" w:h="16838" w:code="9"/>
      <w:pgMar w:top="1418" w:right="1134" w:bottom="1134" w:left="1134" w:header="720" w:footer="720" w:gutter="0"/>
      <w:cols w:space="720"/>
      <w:noEndnote/>
      <w:docGrid w:type="linesAndChar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CF" w:rsidRDefault="00FA04CF" w:rsidP="009B4700">
      <w:r>
        <w:separator/>
      </w:r>
    </w:p>
  </w:endnote>
  <w:endnote w:type="continuationSeparator" w:id="0">
    <w:p w:rsidR="00FA04CF" w:rsidRDefault="00FA04CF" w:rsidP="009B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CF" w:rsidRDefault="00FA04CF" w:rsidP="009B4700">
      <w:r>
        <w:separator/>
      </w:r>
    </w:p>
  </w:footnote>
  <w:footnote w:type="continuationSeparator" w:id="0">
    <w:p w:rsidR="00FA04CF" w:rsidRDefault="00FA04CF" w:rsidP="009B47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7pt;height:29.25pt" o:bullet="t">
        <v:imagedata r:id="rId1" o:title=""/>
      </v:shape>
    </w:pict>
  </w:numPicBullet>
  <w:abstractNum w:abstractNumId="0">
    <w:nsid w:val="FFFFFF7C"/>
    <w:multiLevelType w:val="singleLevel"/>
    <w:tmpl w:val="3D7C253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AB48554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9E8751E"/>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BF2EDA2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B8A26F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4C6E5F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4643FA6"/>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1B1433A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103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0E7740"/>
    <w:lvl w:ilvl="0">
      <w:start w:val="1"/>
      <w:numFmt w:val="bullet"/>
      <w:lvlText w:val=""/>
      <w:lvlJc w:val="left"/>
      <w:pPr>
        <w:tabs>
          <w:tab w:val="num" w:pos="360"/>
        </w:tabs>
        <w:ind w:left="360" w:hanging="360"/>
      </w:pPr>
      <w:rPr>
        <w:rFonts w:ascii="Wingdings" w:hAnsi="Wingdings" w:hint="default"/>
      </w:rPr>
    </w:lvl>
  </w:abstractNum>
  <w:abstractNum w:abstractNumId="10">
    <w:nsid w:val="11A63BCC"/>
    <w:multiLevelType w:val="hybridMultilevel"/>
    <w:tmpl w:val="A58EC0B4"/>
    <w:lvl w:ilvl="0" w:tplc="F0F8032A">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1A7246B6"/>
    <w:multiLevelType w:val="hybridMultilevel"/>
    <w:tmpl w:val="070A592E"/>
    <w:lvl w:ilvl="0" w:tplc="2BF4865C">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49F1374"/>
    <w:multiLevelType w:val="hybridMultilevel"/>
    <w:tmpl w:val="CFD0E634"/>
    <w:lvl w:ilvl="0" w:tplc="6316B6D6">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9B6641C"/>
    <w:multiLevelType w:val="hybridMultilevel"/>
    <w:tmpl w:val="8D0EEF12"/>
    <w:lvl w:ilvl="0" w:tplc="16948368">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9D175E"/>
    <w:multiLevelType w:val="hybridMultilevel"/>
    <w:tmpl w:val="59DEF234"/>
    <w:lvl w:ilvl="0" w:tplc="FD82F9D6">
      <w:start w:val="1"/>
      <w:numFmt w:val="decimalFullWidth"/>
      <w:lvlText w:val="（%1）"/>
      <w:lvlJc w:val="left"/>
      <w:pPr>
        <w:tabs>
          <w:tab w:val="num" w:pos="930"/>
        </w:tabs>
        <w:ind w:left="930" w:hanging="720"/>
      </w:pPr>
      <w:rPr>
        <w:rFonts w:cs="Times New Roman" w:hint="eastAsia"/>
      </w:rPr>
    </w:lvl>
    <w:lvl w:ilvl="1" w:tplc="66702F0C">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66B85F13"/>
    <w:multiLevelType w:val="hybridMultilevel"/>
    <w:tmpl w:val="690EDADC"/>
    <w:lvl w:ilvl="0" w:tplc="A490C36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C7976E0"/>
    <w:multiLevelType w:val="hybridMultilevel"/>
    <w:tmpl w:val="7B12009C"/>
    <w:lvl w:ilvl="0" w:tplc="9948D13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F41226C"/>
    <w:multiLevelType w:val="hybridMultilevel"/>
    <w:tmpl w:val="9ED28866"/>
    <w:lvl w:ilvl="0" w:tplc="7684401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7"/>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05"/>
  <w:drawingGridVerticalSpacing w:val="18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D1"/>
    <w:rsid w:val="00012FC3"/>
    <w:rsid w:val="00015993"/>
    <w:rsid w:val="00035529"/>
    <w:rsid w:val="00042D54"/>
    <w:rsid w:val="000463C6"/>
    <w:rsid w:val="000514E4"/>
    <w:rsid w:val="000528BA"/>
    <w:rsid w:val="0005476B"/>
    <w:rsid w:val="000550EF"/>
    <w:rsid w:val="00056A52"/>
    <w:rsid w:val="00056D4A"/>
    <w:rsid w:val="000638F7"/>
    <w:rsid w:val="00063AE8"/>
    <w:rsid w:val="00065C73"/>
    <w:rsid w:val="00066280"/>
    <w:rsid w:val="0006662D"/>
    <w:rsid w:val="00067B61"/>
    <w:rsid w:val="000704C6"/>
    <w:rsid w:val="00075725"/>
    <w:rsid w:val="00075D9F"/>
    <w:rsid w:val="000826E4"/>
    <w:rsid w:val="00091391"/>
    <w:rsid w:val="00091D32"/>
    <w:rsid w:val="00096CA0"/>
    <w:rsid w:val="000A3882"/>
    <w:rsid w:val="000A46E5"/>
    <w:rsid w:val="000B09E7"/>
    <w:rsid w:val="000D3D4F"/>
    <w:rsid w:val="000D6335"/>
    <w:rsid w:val="000E1ACA"/>
    <w:rsid w:val="000E3EB3"/>
    <w:rsid w:val="000E5C06"/>
    <w:rsid w:val="000F5306"/>
    <w:rsid w:val="00115144"/>
    <w:rsid w:val="00116CD8"/>
    <w:rsid w:val="001251F2"/>
    <w:rsid w:val="0013407F"/>
    <w:rsid w:val="00141FBB"/>
    <w:rsid w:val="00143DF1"/>
    <w:rsid w:val="00146125"/>
    <w:rsid w:val="00177326"/>
    <w:rsid w:val="00181043"/>
    <w:rsid w:val="00182235"/>
    <w:rsid w:val="001860FC"/>
    <w:rsid w:val="00186850"/>
    <w:rsid w:val="001875AA"/>
    <w:rsid w:val="00190B10"/>
    <w:rsid w:val="001911BE"/>
    <w:rsid w:val="00191C19"/>
    <w:rsid w:val="00196395"/>
    <w:rsid w:val="001A01DB"/>
    <w:rsid w:val="001A3C23"/>
    <w:rsid w:val="001A4A97"/>
    <w:rsid w:val="001A5AE6"/>
    <w:rsid w:val="001A6334"/>
    <w:rsid w:val="001B4F6B"/>
    <w:rsid w:val="001B5950"/>
    <w:rsid w:val="001C13FB"/>
    <w:rsid w:val="001C2957"/>
    <w:rsid w:val="001C2FFD"/>
    <w:rsid w:val="001D5CD9"/>
    <w:rsid w:val="001D604E"/>
    <w:rsid w:val="001D669A"/>
    <w:rsid w:val="001E22B3"/>
    <w:rsid w:val="001E3A04"/>
    <w:rsid w:val="001F4211"/>
    <w:rsid w:val="001F74B7"/>
    <w:rsid w:val="00203A67"/>
    <w:rsid w:val="002045A2"/>
    <w:rsid w:val="00205187"/>
    <w:rsid w:val="00206D45"/>
    <w:rsid w:val="002109F8"/>
    <w:rsid w:val="00222A03"/>
    <w:rsid w:val="002242C4"/>
    <w:rsid w:val="002536B0"/>
    <w:rsid w:val="00255CF0"/>
    <w:rsid w:val="0026550D"/>
    <w:rsid w:val="00265F92"/>
    <w:rsid w:val="00266330"/>
    <w:rsid w:val="00285C29"/>
    <w:rsid w:val="0028707E"/>
    <w:rsid w:val="002943D8"/>
    <w:rsid w:val="002A1A02"/>
    <w:rsid w:val="002A212F"/>
    <w:rsid w:val="002A6C9E"/>
    <w:rsid w:val="002B1255"/>
    <w:rsid w:val="002B7F34"/>
    <w:rsid w:val="002C0787"/>
    <w:rsid w:val="002C10CE"/>
    <w:rsid w:val="002D27C2"/>
    <w:rsid w:val="002D2913"/>
    <w:rsid w:val="002D3150"/>
    <w:rsid w:val="002D3E4C"/>
    <w:rsid w:val="00303566"/>
    <w:rsid w:val="00303904"/>
    <w:rsid w:val="00305C84"/>
    <w:rsid w:val="003072DD"/>
    <w:rsid w:val="00312EF5"/>
    <w:rsid w:val="003146DB"/>
    <w:rsid w:val="00314F2B"/>
    <w:rsid w:val="00325340"/>
    <w:rsid w:val="00331803"/>
    <w:rsid w:val="00341764"/>
    <w:rsid w:val="003431DF"/>
    <w:rsid w:val="00347AA5"/>
    <w:rsid w:val="003504DA"/>
    <w:rsid w:val="00353A71"/>
    <w:rsid w:val="00355FFC"/>
    <w:rsid w:val="0036052C"/>
    <w:rsid w:val="00375B53"/>
    <w:rsid w:val="00376289"/>
    <w:rsid w:val="00386B77"/>
    <w:rsid w:val="003914F0"/>
    <w:rsid w:val="00396F62"/>
    <w:rsid w:val="003975B6"/>
    <w:rsid w:val="003A2D49"/>
    <w:rsid w:val="003B1E5E"/>
    <w:rsid w:val="003B34CC"/>
    <w:rsid w:val="003B6710"/>
    <w:rsid w:val="003C52A1"/>
    <w:rsid w:val="003C62B7"/>
    <w:rsid w:val="003C7F1E"/>
    <w:rsid w:val="003D49E5"/>
    <w:rsid w:val="003D4AAA"/>
    <w:rsid w:val="003E0062"/>
    <w:rsid w:val="003E260C"/>
    <w:rsid w:val="003E2F24"/>
    <w:rsid w:val="003F7B64"/>
    <w:rsid w:val="004007A9"/>
    <w:rsid w:val="00406632"/>
    <w:rsid w:val="00415FB8"/>
    <w:rsid w:val="00415FC1"/>
    <w:rsid w:val="00416596"/>
    <w:rsid w:val="0043177A"/>
    <w:rsid w:val="00434EAB"/>
    <w:rsid w:val="00436BBF"/>
    <w:rsid w:val="00446B6B"/>
    <w:rsid w:val="00447E8D"/>
    <w:rsid w:val="00464F10"/>
    <w:rsid w:val="00471224"/>
    <w:rsid w:val="00471625"/>
    <w:rsid w:val="0048031A"/>
    <w:rsid w:val="0048550D"/>
    <w:rsid w:val="004855FB"/>
    <w:rsid w:val="0049003A"/>
    <w:rsid w:val="004910C2"/>
    <w:rsid w:val="00491D34"/>
    <w:rsid w:val="004A4BA1"/>
    <w:rsid w:val="004A6294"/>
    <w:rsid w:val="004A737E"/>
    <w:rsid w:val="004C6EE4"/>
    <w:rsid w:val="004C7A01"/>
    <w:rsid w:val="004D3E62"/>
    <w:rsid w:val="004D4FEF"/>
    <w:rsid w:val="004E4E18"/>
    <w:rsid w:val="004F2D9F"/>
    <w:rsid w:val="004F7689"/>
    <w:rsid w:val="00501350"/>
    <w:rsid w:val="00510C34"/>
    <w:rsid w:val="00514B7F"/>
    <w:rsid w:val="00517E6F"/>
    <w:rsid w:val="00520CC8"/>
    <w:rsid w:val="0052236A"/>
    <w:rsid w:val="00523B33"/>
    <w:rsid w:val="00524AE5"/>
    <w:rsid w:val="00530D44"/>
    <w:rsid w:val="005350E4"/>
    <w:rsid w:val="005370B2"/>
    <w:rsid w:val="005406F9"/>
    <w:rsid w:val="00550B61"/>
    <w:rsid w:val="005526D7"/>
    <w:rsid w:val="00552B8E"/>
    <w:rsid w:val="00553E63"/>
    <w:rsid w:val="00557375"/>
    <w:rsid w:val="00563CDE"/>
    <w:rsid w:val="00576132"/>
    <w:rsid w:val="00582E95"/>
    <w:rsid w:val="005878CD"/>
    <w:rsid w:val="00590971"/>
    <w:rsid w:val="00596CDD"/>
    <w:rsid w:val="005A73E6"/>
    <w:rsid w:val="005B385D"/>
    <w:rsid w:val="005B46EC"/>
    <w:rsid w:val="005B7619"/>
    <w:rsid w:val="005C0F75"/>
    <w:rsid w:val="005C45E6"/>
    <w:rsid w:val="005C4606"/>
    <w:rsid w:val="005C5E11"/>
    <w:rsid w:val="005D06B6"/>
    <w:rsid w:val="005D68E0"/>
    <w:rsid w:val="005E1FC6"/>
    <w:rsid w:val="005E6D25"/>
    <w:rsid w:val="005F0383"/>
    <w:rsid w:val="005F141E"/>
    <w:rsid w:val="006077F9"/>
    <w:rsid w:val="00627295"/>
    <w:rsid w:val="00632F78"/>
    <w:rsid w:val="00633ACA"/>
    <w:rsid w:val="0064049B"/>
    <w:rsid w:val="00640CCA"/>
    <w:rsid w:val="00654206"/>
    <w:rsid w:val="0065499F"/>
    <w:rsid w:val="00656658"/>
    <w:rsid w:val="00660B79"/>
    <w:rsid w:val="006702AC"/>
    <w:rsid w:val="00670989"/>
    <w:rsid w:val="0067530B"/>
    <w:rsid w:val="006753B4"/>
    <w:rsid w:val="006807C3"/>
    <w:rsid w:val="00685728"/>
    <w:rsid w:val="0069018A"/>
    <w:rsid w:val="00692AD5"/>
    <w:rsid w:val="00694BCF"/>
    <w:rsid w:val="00696C89"/>
    <w:rsid w:val="0069726C"/>
    <w:rsid w:val="006A64DB"/>
    <w:rsid w:val="006B17F5"/>
    <w:rsid w:val="006B7E3E"/>
    <w:rsid w:val="006C5730"/>
    <w:rsid w:val="006C7857"/>
    <w:rsid w:val="006D003C"/>
    <w:rsid w:val="006D408C"/>
    <w:rsid w:val="006D63F9"/>
    <w:rsid w:val="006E41FB"/>
    <w:rsid w:val="006F1FA9"/>
    <w:rsid w:val="0070173D"/>
    <w:rsid w:val="007064C3"/>
    <w:rsid w:val="0071390B"/>
    <w:rsid w:val="00720176"/>
    <w:rsid w:val="00723B44"/>
    <w:rsid w:val="0073437C"/>
    <w:rsid w:val="00734987"/>
    <w:rsid w:val="007403A0"/>
    <w:rsid w:val="00744592"/>
    <w:rsid w:val="00746191"/>
    <w:rsid w:val="00752EC4"/>
    <w:rsid w:val="00752EE6"/>
    <w:rsid w:val="00764DA6"/>
    <w:rsid w:val="00767320"/>
    <w:rsid w:val="00767860"/>
    <w:rsid w:val="00767FBB"/>
    <w:rsid w:val="00770908"/>
    <w:rsid w:val="00776CEE"/>
    <w:rsid w:val="00776F22"/>
    <w:rsid w:val="00777EDC"/>
    <w:rsid w:val="00783385"/>
    <w:rsid w:val="007839BC"/>
    <w:rsid w:val="00790696"/>
    <w:rsid w:val="007939F9"/>
    <w:rsid w:val="00793B84"/>
    <w:rsid w:val="00794B33"/>
    <w:rsid w:val="007952EF"/>
    <w:rsid w:val="007A32B9"/>
    <w:rsid w:val="007A442A"/>
    <w:rsid w:val="007C2F6C"/>
    <w:rsid w:val="007C4002"/>
    <w:rsid w:val="007D0221"/>
    <w:rsid w:val="007D2BDE"/>
    <w:rsid w:val="007E463A"/>
    <w:rsid w:val="007F7276"/>
    <w:rsid w:val="00800D74"/>
    <w:rsid w:val="00820B19"/>
    <w:rsid w:val="00822DC6"/>
    <w:rsid w:val="00825625"/>
    <w:rsid w:val="00827D4F"/>
    <w:rsid w:val="00834447"/>
    <w:rsid w:val="008356C6"/>
    <w:rsid w:val="00835D05"/>
    <w:rsid w:val="008427B7"/>
    <w:rsid w:val="00846E3E"/>
    <w:rsid w:val="00847F92"/>
    <w:rsid w:val="008601E7"/>
    <w:rsid w:val="00872ABD"/>
    <w:rsid w:val="008749D1"/>
    <w:rsid w:val="00875F36"/>
    <w:rsid w:val="00885820"/>
    <w:rsid w:val="0088666E"/>
    <w:rsid w:val="008A360C"/>
    <w:rsid w:val="008B12B0"/>
    <w:rsid w:val="008D098B"/>
    <w:rsid w:val="008D2DBD"/>
    <w:rsid w:val="008D3264"/>
    <w:rsid w:val="008D48B2"/>
    <w:rsid w:val="008D6682"/>
    <w:rsid w:val="008D7ABB"/>
    <w:rsid w:val="008F0496"/>
    <w:rsid w:val="008F4972"/>
    <w:rsid w:val="008F49DA"/>
    <w:rsid w:val="008F4A99"/>
    <w:rsid w:val="008F7637"/>
    <w:rsid w:val="0090443A"/>
    <w:rsid w:val="00930CA3"/>
    <w:rsid w:val="00935494"/>
    <w:rsid w:val="00946D5C"/>
    <w:rsid w:val="00963103"/>
    <w:rsid w:val="0097217D"/>
    <w:rsid w:val="00972DED"/>
    <w:rsid w:val="00985AB2"/>
    <w:rsid w:val="00991BE9"/>
    <w:rsid w:val="009928A6"/>
    <w:rsid w:val="00993D6D"/>
    <w:rsid w:val="00994DCB"/>
    <w:rsid w:val="00996ADA"/>
    <w:rsid w:val="009B3C68"/>
    <w:rsid w:val="009B4700"/>
    <w:rsid w:val="009C6839"/>
    <w:rsid w:val="009E759A"/>
    <w:rsid w:val="009F1C56"/>
    <w:rsid w:val="009F277C"/>
    <w:rsid w:val="00A05DD9"/>
    <w:rsid w:val="00A078C1"/>
    <w:rsid w:val="00A13AF0"/>
    <w:rsid w:val="00A17E86"/>
    <w:rsid w:val="00A17ED5"/>
    <w:rsid w:val="00A20057"/>
    <w:rsid w:val="00A20A4F"/>
    <w:rsid w:val="00A340E6"/>
    <w:rsid w:val="00A379B5"/>
    <w:rsid w:val="00A5090A"/>
    <w:rsid w:val="00A56D15"/>
    <w:rsid w:val="00A60CDF"/>
    <w:rsid w:val="00A65436"/>
    <w:rsid w:val="00A701CB"/>
    <w:rsid w:val="00A806B0"/>
    <w:rsid w:val="00A80A5D"/>
    <w:rsid w:val="00A81558"/>
    <w:rsid w:val="00A93B8A"/>
    <w:rsid w:val="00A93C84"/>
    <w:rsid w:val="00A942B1"/>
    <w:rsid w:val="00A9452E"/>
    <w:rsid w:val="00A95090"/>
    <w:rsid w:val="00A9599A"/>
    <w:rsid w:val="00A95A2B"/>
    <w:rsid w:val="00A96320"/>
    <w:rsid w:val="00A971C9"/>
    <w:rsid w:val="00AA0370"/>
    <w:rsid w:val="00AA5A8D"/>
    <w:rsid w:val="00AA5FA7"/>
    <w:rsid w:val="00AB2921"/>
    <w:rsid w:val="00AC099B"/>
    <w:rsid w:val="00AD4549"/>
    <w:rsid w:val="00AD4BBB"/>
    <w:rsid w:val="00AD52F8"/>
    <w:rsid w:val="00AE1148"/>
    <w:rsid w:val="00AE29B2"/>
    <w:rsid w:val="00AE5621"/>
    <w:rsid w:val="00AE637C"/>
    <w:rsid w:val="00AF17EC"/>
    <w:rsid w:val="00AF3AB5"/>
    <w:rsid w:val="00AF3CBA"/>
    <w:rsid w:val="00AF4F5E"/>
    <w:rsid w:val="00B013A6"/>
    <w:rsid w:val="00B036B6"/>
    <w:rsid w:val="00B04697"/>
    <w:rsid w:val="00B12117"/>
    <w:rsid w:val="00B121E1"/>
    <w:rsid w:val="00B16520"/>
    <w:rsid w:val="00B272CF"/>
    <w:rsid w:val="00B304F9"/>
    <w:rsid w:val="00B35256"/>
    <w:rsid w:val="00B370C3"/>
    <w:rsid w:val="00B4359F"/>
    <w:rsid w:val="00B51873"/>
    <w:rsid w:val="00B617E3"/>
    <w:rsid w:val="00B61CDB"/>
    <w:rsid w:val="00B7018F"/>
    <w:rsid w:val="00B761B0"/>
    <w:rsid w:val="00B8346D"/>
    <w:rsid w:val="00B915AF"/>
    <w:rsid w:val="00BA22E1"/>
    <w:rsid w:val="00BA6826"/>
    <w:rsid w:val="00BA7C7A"/>
    <w:rsid w:val="00BB2853"/>
    <w:rsid w:val="00BB4F1F"/>
    <w:rsid w:val="00BD37C6"/>
    <w:rsid w:val="00BD49E8"/>
    <w:rsid w:val="00BD4BEA"/>
    <w:rsid w:val="00BE01D9"/>
    <w:rsid w:val="00BE4523"/>
    <w:rsid w:val="00BF5009"/>
    <w:rsid w:val="00BF5832"/>
    <w:rsid w:val="00BF6D2C"/>
    <w:rsid w:val="00C052EC"/>
    <w:rsid w:val="00C11643"/>
    <w:rsid w:val="00C205BE"/>
    <w:rsid w:val="00C20862"/>
    <w:rsid w:val="00C23392"/>
    <w:rsid w:val="00C233FE"/>
    <w:rsid w:val="00C3297C"/>
    <w:rsid w:val="00C3373D"/>
    <w:rsid w:val="00C401E0"/>
    <w:rsid w:val="00C40C92"/>
    <w:rsid w:val="00C50D26"/>
    <w:rsid w:val="00C56440"/>
    <w:rsid w:val="00C712AB"/>
    <w:rsid w:val="00C744EF"/>
    <w:rsid w:val="00C775F7"/>
    <w:rsid w:val="00C90920"/>
    <w:rsid w:val="00C91086"/>
    <w:rsid w:val="00C925A8"/>
    <w:rsid w:val="00C94BBF"/>
    <w:rsid w:val="00CA096F"/>
    <w:rsid w:val="00CA5306"/>
    <w:rsid w:val="00CB6B76"/>
    <w:rsid w:val="00CD03BF"/>
    <w:rsid w:val="00CD0568"/>
    <w:rsid w:val="00CD15DD"/>
    <w:rsid w:val="00CD4B29"/>
    <w:rsid w:val="00CD654C"/>
    <w:rsid w:val="00CE6DEC"/>
    <w:rsid w:val="00CF1C92"/>
    <w:rsid w:val="00CF3628"/>
    <w:rsid w:val="00CF3881"/>
    <w:rsid w:val="00CF5625"/>
    <w:rsid w:val="00CF789F"/>
    <w:rsid w:val="00D0170C"/>
    <w:rsid w:val="00D108BE"/>
    <w:rsid w:val="00D259F2"/>
    <w:rsid w:val="00D35940"/>
    <w:rsid w:val="00D3610F"/>
    <w:rsid w:val="00D4665C"/>
    <w:rsid w:val="00D507C4"/>
    <w:rsid w:val="00D552EF"/>
    <w:rsid w:val="00D644AF"/>
    <w:rsid w:val="00D718D1"/>
    <w:rsid w:val="00D75E72"/>
    <w:rsid w:val="00D776FC"/>
    <w:rsid w:val="00D9062B"/>
    <w:rsid w:val="00D911EA"/>
    <w:rsid w:val="00D94941"/>
    <w:rsid w:val="00D9592C"/>
    <w:rsid w:val="00DA0C54"/>
    <w:rsid w:val="00DA2FAC"/>
    <w:rsid w:val="00DD2E1B"/>
    <w:rsid w:val="00DD4E15"/>
    <w:rsid w:val="00DE4AE9"/>
    <w:rsid w:val="00DE4F92"/>
    <w:rsid w:val="00E007AE"/>
    <w:rsid w:val="00E030FB"/>
    <w:rsid w:val="00E05D53"/>
    <w:rsid w:val="00E10BB7"/>
    <w:rsid w:val="00E12531"/>
    <w:rsid w:val="00E12FAD"/>
    <w:rsid w:val="00E15046"/>
    <w:rsid w:val="00E1645F"/>
    <w:rsid w:val="00E178FA"/>
    <w:rsid w:val="00E17D6F"/>
    <w:rsid w:val="00E30CD8"/>
    <w:rsid w:val="00E406BC"/>
    <w:rsid w:val="00E417A9"/>
    <w:rsid w:val="00E549ED"/>
    <w:rsid w:val="00E84D7B"/>
    <w:rsid w:val="00E91674"/>
    <w:rsid w:val="00EA54BD"/>
    <w:rsid w:val="00EB0763"/>
    <w:rsid w:val="00EB2751"/>
    <w:rsid w:val="00EB3193"/>
    <w:rsid w:val="00EB7F75"/>
    <w:rsid w:val="00ED3A1A"/>
    <w:rsid w:val="00ED4B5D"/>
    <w:rsid w:val="00EE0B98"/>
    <w:rsid w:val="00EE1E6B"/>
    <w:rsid w:val="00EE265C"/>
    <w:rsid w:val="00EE31C1"/>
    <w:rsid w:val="00EE56BE"/>
    <w:rsid w:val="00EE5B1E"/>
    <w:rsid w:val="00F027F2"/>
    <w:rsid w:val="00F065A7"/>
    <w:rsid w:val="00F22B98"/>
    <w:rsid w:val="00F37574"/>
    <w:rsid w:val="00F3769E"/>
    <w:rsid w:val="00F40FFA"/>
    <w:rsid w:val="00F45AEC"/>
    <w:rsid w:val="00F461D6"/>
    <w:rsid w:val="00F46C2E"/>
    <w:rsid w:val="00F51D24"/>
    <w:rsid w:val="00F552EB"/>
    <w:rsid w:val="00F565A9"/>
    <w:rsid w:val="00F62F6E"/>
    <w:rsid w:val="00F64ABF"/>
    <w:rsid w:val="00F6599C"/>
    <w:rsid w:val="00F65EC3"/>
    <w:rsid w:val="00F67E4B"/>
    <w:rsid w:val="00F71D28"/>
    <w:rsid w:val="00F7272D"/>
    <w:rsid w:val="00F843C2"/>
    <w:rsid w:val="00F84B4B"/>
    <w:rsid w:val="00F870A7"/>
    <w:rsid w:val="00F90300"/>
    <w:rsid w:val="00F92076"/>
    <w:rsid w:val="00F93B6D"/>
    <w:rsid w:val="00F94E1E"/>
    <w:rsid w:val="00FA04CF"/>
    <w:rsid w:val="00FA0946"/>
    <w:rsid w:val="00FA118D"/>
    <w:rsid w:val="00FB4802"/>
    <w:rsid w:val="00FB55F9"/>
    <w:rsid w:val="00FC68DA"/>
    <w:rsid w:val="00FD5B1E"/>
    <w:rsid w:val="00FD61D4"/>
    <w:rsid w:val="00FD7A4B"/>
    <w:rsid w:val="00FE07DA"/>
    <w:rsid w:val="00FE631A"/>
    <w:rsid w:val="00FE6B17"/>
    <w:rsid w:val="00FE7675"/>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76289"/>
    <w:pPr>
      <w:widowControl w:val="0"/>
      <w:wordWrap w:val="0"/>
      <w:autoSpaceDE w:val="0"/>
      <w:autoSpaceDN w:val="0"/>
      <w:adjustRightInd w:val="0"/>
      <w:spacing w:line="289" w:lineRule="exact"/>
      <w:jc w:val="both"/>
    </w:pPr>
    <w:rPr>
      <w:rFonts w:ascii="Times New Roman" w:hAnsi="Times New Roman" w:cs="ＭＳ 明朝"/>
      <w:kern w:val="0"/>
      <w:szCs w:val="21"/>
    </w:rPr>
  </w:style>
  <w:style w:type="paragraph" w:styleId="a4">
    <w:name w:val="header"/>
    <w:basedOn w:val="a"/>
    <w:link w:val="a5"/>
    <w:uiPriority w:val="99"/>
    <w:semiHidden/>
    <w:rsid w:val="009B4700"/>
    <w:pPr>
      <w:tabs>
        <w:tab w:val="center" w:pos="4252"/>
        <w:tab w:val="right" w:pos="8504"/>
      </w:tabs>
      <w:snapToGrid w:val="0"/>
    </w:pPr>
  </w:style>
  <w:style w:type="character" w:customStyle="1" w:styleId="a5">
    <w:name w:val="ヘッダー (文字)"/>
    <w:basedOn w:val="a0"/>
    <w:link w:val="a4"/>
    <w:uiPriority w:val="99"/>
    <w:semiHidden/>
    <w:locked/>
    <w:rsid w:val="009B4700"/>
    <w:rPr>
      <w:rFonts w:cs="Times New Roman"/>
    </w:rPr>
  </w:style>
  <w:style w:type="paragraph" w:styleId="a6">
    <w:name w:val="footer"/>
    <w:basedOn w:val="a"/>
    <w:link w:val="a7"/>
    <w:uiPriority w:val="99"/>
    <w:semiHidden/>
    <w:rsid w:val="009B4700"/>
    <w:pPr>
      <w:tabs>
        <w:tab w:val="center" w:pos="4252"/>
        <w:tab w:val="right" w:pos="8504"/>
      </w:tabs>
      <w:snapToGrid w:val="0"/>
    </w:pPr>
  </w:style>
  <w:style w:type="character" w:customStyle="1" w:styleId="a7">
    <w:name w:val="フッター (文字)"/>
    <w:basedOn w:val="a0"/>
    <w:link w:val="a6"/>
    <w:uiPriority w:val="99"/>
    <w:semiHidden/>
    <w:locked/>
    <w:rsid w:val="009B4700"/>
    <w:rPr>
      <w:rFonts w:cs="Times New Roman"/>
    </w:rPr>
  </w:style>
  <w:style w:type="table" w:styleId="a8">
    <w:name w:val="Table Grid"/>
    <w:basedOn w:val="a1"/>
    <w:uiPriority w:val="59"/>
    <w:locked/>
    <w:rsid w:val="00B121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5B7619"/>
    <w:rPr>
      <w:rFonts w:ascii="Arial" w:eastAsia="ＭＳ ゴシック" w:hAnsi="Arial"/>
      <w:sz w:val="18"/>
      <w:szCs w:val="18"/>
    </w:rPr>
  </w:style>
  <w:style w:type="character" w:customStyle="1" w:styleId="aa">
    <w:name w:val="吹き出し (文字)"/>
    <w:basedOn w:val="a0"/>
    <w:link w:val="a9"/>
    <w:uiPriority w:val="99"/>
    <w:semiHidden/>
    <w:locked/>
    <w:rsid w:val="005B7619"/>
    <w:rPr>
      <w:rFonts w:ascii="Arial" w:eastAsia="ＭＳ ゴシック" w:hAnsi="Arial" w:cs="Times New Roman"/>
      <w:sz w:val="18"/>
      <w:szCs w:val="18"/>
    </w:rPr>
  </w:style>
  <w:style w:type="character" w:styleId="ab">
    <w:name w:val="Placeholder Text"/>
    <w:basedOn w:val="a0"/>
    <w:uiPriority w:val="99"/>
    <w:semiHidden/>
    <w:rsid w:val="007403A0"/>
    <w:rPr>
      <w:color w:val="808080"/>
    </w:rPr>
  </w:style>
  <w:style w:type="paragraph" w:styleId="ac">
    <w:name w:val="List Paragraph"/>
    <w:basedOn w:val="a"/>
    <w:uiPriority w:val="34"/>
    <w:qFormat/>
    <w:rsid w:val="008601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25351;&#23566;&#26696;&#19968;&#22826;&#37070;\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35C3-2431-4B7B-BC11-FE9FDBDB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2</Pages>
  <Words>772</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中学第１学年Ａ組　数学科学習指導案</vt:lpstr>
    </vt:vector>
  </TitlesOfParts>
  <Company>姫路市教育委員会</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中学第１学年Ａ組　数学科学習指導案</dc:title>
  <dc:creator>hamano</dc:creator>
  <cp:lastModifiedBy>兵庫県</cp:lastModifiedBy>
  <cp:revision>10</cp:revision>
  <cp:lastPrinted>2016-10-20T23:08:00Z</cp:lastPrinted>
  <dcterms:created xsi:type="dcterms:W3CDTF">2017-12-22T01:28:00Z</dcterms:created>
  <dcterms:modified xsi:type="dcterms:W3CDTF">2018-03-27T05:06:00Z</dcterms:modified>
</cp:coreProperties>
</file>