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05" w:rsidRDefault="009959A3" w:rsidP="00E5252B">
      <w:pPr>
        <w:pStyle w:val="a3"/>
        <w:wordWrap/>
        <w:spacing w:line="240" w:lineRule="auto"/>
        <w:jc w:val="center"/>
        <w:rPr>
          <w:rFonts w:asciiTheme="majorEastAsia" w:eastAsiaTheme="majorEastAsia" w:hAnsiTheme="majorEastAsia"/>
          <w:sz w:val="28"/>
        </w:rPr>
      </w:pPr>
      <w:r>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62D4E7B1" wp14:editId="1CC96BE3">
                <wp:simplePos x="0" y="0"/>
                <wp:positionH relativeFrom="column">
                  <wp:posOffset>22860</wp:posOffset>
                </wp:positionH>
                <wp:positionV relativeFrom="paragraph">
                  <wp:posOffset>147319</wp:posOffset>
                </wp:positionV>
                <wp:extent cx="6372225" cy="1457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372225" cy="1457325"/>
                        </a:xfrm>
                        <a:prstGeom prst="rect">
                          <a:avLst/>
                        </a:prstGeom>
                        <a:solidFill>
                          <a:srgbClr val="FFFFCC"/>
                        </a:solidFill>
                        <a:ln w="6350">
                          <a:solidFill>
                            <a:srgbClr val="000000"/>
                          </a:solidFill>
                        </a:ln>
                        <a:effectLst/>
                      </wps:spPr>
                      <wps:txbx>
                        <w:txbxContent>
                          <w:p w:rsidR="009959A3" w:rsidRPr="00646099" w:rsidRDefault="009959A3" w:rsidP="009959A3">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9959A3" w:rsidRPr="00646099" w:rsidRDefault="009959A3" w:rsidP="009959A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5D68E0">
                              <w:rPr>
                                <w:rFonts w:ascii="HG丸ｺﾞｼｯｸM-PRO" w:eastAsia="HG丸ｺﾞｼｯｸM-PRO" w:hAnsi="HG丸ｺﾞｼｯｸM-PRO" w:hint="eastAsia"/>
                              </w:rPr>
                              <w:t>展開図から必要な図形を見いだして、問題解決すること</w:t>
                            </w:r>
                            <w:r w:rsidRPr="00646099">
                              <w:rPr>
                                <w:rFonts w:ascii="HG丸ｺﾞｼｯｸM-PRO" w:eastAsia="HG丸ｺﾞｼｯｸM-PRO" w:hAnsi="HG丸ｺﾞｼｯｸM-PRO" w:hint="eastAsia"/>
                              </w:rPr>
                              <w:t>ができない</w:t>
                            </w:r>
                          </w:p>
                          <w:p w:rsidR="009959A3" w:rsidRDefault="009959A3" w:rsidP="009959A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9959A3" w:rsidRPr="00646099" w:rsidRDefault="009959A3" w:rsidP="009959A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既習事項を活用するためにどのような補助線や太線をかけばよいかを考えさせたり、その理由を話し合わせたりする活動を通して、図形の中から問題解決に必要な図形を見出すことができるようにする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8pt;margin-top:11.6pt;width:501.75pt;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NcQIAAMwEAAAOAAAAZHJzL2Uyb0RvYy54bWysVM1uGjEQvlfqO1i+lwUSkhZliSgRVaUo&#10;iUSqnI3XCyt5bdc27KbHIEV9iL5C1XOfZ1+kn71ASNJT1T2YGc94fr75hrPzupRkLawrtEppr9Ol&#10;RCius0ItUvrldvruPSXOM5UxqZVI6b1w9Hz09s1ZZYair5daZsISBFFuWJmULr03wyRxfClK5jra&#10;CAVjrm3JPFS7SDLLKkQvZdLvdk+SStvMWM2Fc7i9aI10FOPnueD+Os+d8ESmFLX5eNp4zsOZjM7Y&#10;cGGZWRZ8Wwb7hypKVigk3Ye6YJ6RlS1ehSoLbrXTue9wXSY6zwsuYg/optd90c1syYyIvQAcZ/Yw&#10;uf8Xll+tbywpMsxuQIliJWbUbB6bh5/Nw+9m8500mx/NZtM8/IJO4APAKuOGeDczeOnrj7rG4929&#10;w2XAoc5tGX7RIYEd0N/v4Ra1JxyXJ0en/X4faTlsvePB6REUxE+enhvr/CehSxKElFrMM8LM1pfO&#10;t647l5DNaVlk00LKqNjFfCItWTPMfopvMtlGf+YmFalCLYNujPzM5g5DdOP3OgTKlSokFJFv28IC&#10;SC0YQfL1vI4o7wGc6+we+FndUtIZPi3Q4yVz/oZZcBCQYa/8NY5capSotxIlS22//e0++IMasFJS&#10;gdMpdV9XzApK5GcF0nzoHR+HJYgK8O5DsYeW+aFFrcqJBnQ9bLDhUQz+Xu7E3OryDus3DllhYooj&#10;d0r9Tpz4dtOwvlyMx9EJtDfMX6qZ4SF0wC1M8La+Y9Zsx+zBkCu9Yz8bvph26xteKj1eeZ0XkQoB&#10;5xZVUCgoWJlIpu16h5081KPX05/Q6A8AAAD//wMAUEsDBBQABgAIAAAAIQDfo96m3wAAAAkBAAAP&#10;AAAAZHJzL2Rvd25yZXYueG1sTI/BTsMwEETvSPyDtUjcqNMEUhTiVKgSEickWqSK2zZe4gh7HWK3&#10;Tfv1uCc4zs5o5m29nJwVBxpD71nBfJaBIG697rlT8LF5uXsEESKyRuuZFJwowLK5vqqx0v7I73RY&#10;x06kEg4VKjAxDpWUoTXkMMz8QJy8Lz86jEmOndQjHlO5szLPslI67DktGBxoZaj9Xu+dgm1x3p57&#10;fLOv7lRqMp9471c/St3eTM9PICJN8S8MF/yEDk1i2vk96yCsgqJMQQV5kYO42Fm2mIPYpctDvgDZ&#10;1PL/B80vAAAA//8DAFBLAQItABQABgAIAAAAIQC2gziS/gAAAOEBAAATAAAAAAAAAAAAAAAAAAAA&#10;AABbQ29udGVudF9UeXBlc10ueG1sUEsBAi0AFAAGAAgAAAAhADj9If/WAAAAlAEAAAsAAAAAAAAA&#10;AAAAAAAALwEAAF9yZWxzLy5yZWxzUEsBAi0AFAAGAAgAAAAhABhMT41xAgAAzAQAAA4AAAAAAAAA&#10;AAAAAAAALgIAAGRycy9lMm9Eb2MueG1sUEsBAi0AFAAGAAgAAAAhAN+j3qbfAAAACQEAAA8AAAAA&#10;AAAAAAAAAAAAywQAAGRycy9kb3ducmV2LnhtbFBLBQYAAAAABAAEAPMAAADXBQAAAAA=&#10;" fillcolor="#ffc" strokeweight=".5pt">
                <v:textbox>
                  <w:txbxContent>
                    <w:p w:rsidR="009959A3" w:rsidRPr="00646099" w:rsidRDefault="009959A3" w:rsidP="009959A3">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9959A3" w:rsidRPr="00646099" w:rsidRDefault="009959A3" w:rsidP="009959A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5D68E0">
                        <w:rPr>
                          <w:rFonts w:ascii="HG丸ｺﾞｼｯｸM-PRO" w:eastAsia="HG丸ｺﾞｼｯｸM-PRO" w:hAnsi="HG丸ｺﾞｼｯｸM-PRO" w:hint="eastAsia"/>
                        </w:rPr>
                        <w:t>展開図から必要な図形を見いだして、問題解決すること</w:t>
                      </w:r>
                      <w:r w:rsidRPr="00646099">
                        <w:rPr>
                          <w:rFonts w:ascii="HG丸ｺﾞｼｯｸM-PRO" w:eastAsia="HG丸ｺﾞｼｯｸM-PRO" w:hAnsi="HG丸ｺﾞｼｯｸM-PRO" w:hint="eastAsia"/>
                        </w:rPr>
                        <w:t>ができない</w:t>
                      </w:r>
                    </w:p>
                    <w:p w:rsidR="009959A3" w:rsidRDefault="009959A3" w:rsidP="009959A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9959A3" w:rsidRPr="00646099" w:rsidRDefault="009959A3" w:rsidP="009959A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既習事項を活用するためにどのような補助線や太線をかけばよいかを考えさせたり、その理由を話し合わせたりする活動を通して、図形の中から問題解決に必要な図形を見出すことができるようにする</w:t>
                      </w:r>
                    </w:p>
                  </w:txbxContent>
                </v:textbox>
              </v:shape>
            </w:pict>
          </mc:Fallback>
        </mc:AlternateContent>
      </w:r>
      <w:r w:rsidR="00281A05">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0528" behindDoc="0" locked="0" layoutInCell="1" allowOverlap="1" wp14:anchorId="0F54BA36" wp14:editId="40785154">
                <wp:simplePos x="0" y="0"/>
                <wp:positionH relativeFrom="column">
                  <wp:posOffset>4804410</wp:posOffset>
                </wp:positionH>
                <wp:positionV relativeFrom="paragraph">
                  <wp:posOffset>-376555</wp:posOffset>
                </wp:positionV>
                <wp:extent cx="159067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56E4" w:rsidRDefault="003256E4" w:rsidP="003256E4">
                            <w:pPr>
                              <w:jc w:val="center"/>
                              <w:rPr>
                                <w:rFonts w:ascii="ＭＳ ゴシック" w:eastAsia="ＭＳ ゴシック" w:hAnsi="ＭＳ ゴシック"/>
                              </w:rPr>
                            </w:pPr>
                            <w:r>
                              <w:rPr>
                                <w:rFonts w:ascii="ＭＳ ゴシック" w:eastAsia="ＭＳ ゴシック" w:hAnsi="ＭＳ ゴシック" w:hint="eastAsia"/>
                              </w:rPr>
                              <w:t>指導事例集ｐ．３５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27" type="#_x0000_t202" style="position:absolute;left:0;text-align:left;margin-left:378.3pt;margin-top:-29.65pt;width:125.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FuvQIAAM0FAAAOAAAAZHJzL2Uyb0RvYy54bWysVM1uEzEQviPxDpbvdJM0KTTqpgqpgpCq&#10;tqJFPTteO1nV6zG2k91wbCTEQ/AKiDPPsy/C2LtJ05ZLETk49s7MNzPf/JycVoUiK2FdDjql3YMO&#10;JUJzyHI9T+nnm+mbd5Q4z3TGFGiR0rVw9HT0+tVJaYaiBwtQmbAEQbQblialC+/NMEkcX4iCuQMw&#10;QqNQgi2Yx6edJ5llJaIXKul1OkdJCTYzFrhwDr+eNUI6ivhSCu4vpXTCE5VSjM3H08ZzFs5kdMKG&#10;c8vMIudtGOwfoihYrtHpDuqMeUaWNn8GVeTcggPpDzgUCUiZcxFzwGy6nSfZXC+YETEXJMeZHU3u&#10;/8Hyi9WVJXmW0j4lmhVYonrzrb7/Wd//rjffSb35UW829f0vfJN+oKs0bohW1wbtfPUeKiz79rvD&#10;j4GFStoi/GN+BOVI/HpHtqg84cFocNw5ejughKPscNDr9wYBJnmwNtb5DwIKEi4ptVjMyDFbnTvf&#10;qG5VgjMHKs+muVLxYeezibJkxbDwk8kUfy36IzWlSZnSo8NBJyI/kgXsHcRMMX73HAGjVTr4E7HX&#10;2rgCRQ0V8ebXSgQdpT8JiVxHRmKQocvFzgfjXGgfyYy4qB20JKb0EsNW/yGqlxg3eWw9g/Y74yLX&#10;YBuWHoed3W1Dlo0+FnEv73D11ayKTbbrlBlka2wgC81EOsOnOfJ9zpy/YhZHEHsG14q/xEMqwCJB&#10;e6NkAfbr374HfZwMlFJS4kin1H1ZMisoUR81zsxxt98POyA++oO3PXzYfclsX6KXxQSwebq4wAyP&#10;16Dv1fYqLRS3uH3GwSuKmOboO6Xc2+1j4ptVg/uLi/E4quHcG+bP9bXhATyUKXTaTXXLrGlb3eOQ&#10;XMB2/NnwScc3usFSw3jpQeZxHALTDa9tBXBnxIFq91tYSvvvqPWwhUd/AAAA//8DAFBLAwQUAAYA&#10;CAAAACEAwHR5Dt4AAAALAQAADwAAAGRycy9kb3ducmV2LnhtbEyPwU7DMAyG70i8Q2QkLmhLxtR2&#10;lKYTmgSnXVi3e9aapiJxqiRby9uTneBo+9Pv76+2szXsij4MjiSslgIYUuu6gXoJx+Z9sQEWoqJO&#10;GUco4QcDbOv7u0qVnZvoE6+H2LMUQqFUEnSMY8l5aDVaFZZuREq3L+etimn0Pe+8mlK4NfxZiJxb&#10;NVD6oNWIO43t9+FiJXwU3pwExmzf6MHrZjrtd09GyseH+e0VWMQ5/sFw00/qUCens7tQF5iRUGR5&#10;nlAJi+xlDexGCFGsgJ3Tar0BXlf8f4f6FwAA//8DAFBLAQItABQABgAIAAAAIQC2gziS/gAAAOEB&#10;AAATAAAAAAAAAAAAAAAAAAAAAABbQ29udGVudF9UeXBlc10ueG1sUEsBAi0AFAAGAAgAAAAhADj9&#10;If/WAAAAlAEAAAsAAAAAAAAAAAAAAAAALwEAAF9yZWxzLy5yZWxzUEsBAi0AFAAGAAgAAAAhAEAp&#10;8W69AgAAzQUAAA4AAAAAAAAAAAAAAAAALgIAAGRycy9lMm9Eb2MueG1sUEsBAi0AFAAGAAgAAAAh&#10;AMB0eQ7eAAAACwEAAA8AAAAAAAAAAAAAAAAAFwUAAGRycy9kb3ducmV2LnhtbFBLBQYAAAAABAAE&#10;APMAAAAiBgAAAAA=&#10;" fillcolor="#cff" strokeweight=".5pt">
                <v:textbox>
                  <w:txbxContent>
                    <w:p w:rsidR="003256E4" w:rsidRDefault="003256E4" w:rsidP="003256E4">
                      <w:pPr>
                        <w:jc w:val="center"/>
                        <w:rPr>
                          <w:rFonts w:ascii="ＭＳ ゴシック" w:eastAsia="ＭＳ ゴシック" w:hAnsi="ＭＳ ゴシック"/>
                        </w:rPr>
                      </w:pPr>
                      <w:r>
                        <w:rPr>
                          <w:rFonts w:ascii="ＭＳ ゴシック" w:eastAsia="ＭＳ ゴシック" w:hAnsi="ＭＳ ゴシック" w:hint="eastAsia"/>
                        </w:rPr>
                        <w:t>指導事例集ｐ．３５</w:t>
                      </w:r>
                    </w:p>
                  </w:txbxContent>
                </v:textbox>
              </v:shape>
            </w:pict>
          </mc:Fallback>
        </mc:AlternateContent>
      </w:r>
    </w:p>
    <w:p w:rsidR="00281A05" w:rsidRDefault="00281A05" w:rsidP="00E5252B">
      <w:pPr>
        <w:pStyle w:val="a3"/>
        <w:wordWrap/>
        <w:spacing w:line="240" w:lineRule="auto"/>
        <w:jc w:val="center"/>
        <w:rPr>
          <w:rFonts w:asciiTheme="majorEastAsia" w:eastAsiaTheme="majorEastAsia" w:hAnsiTheme="majorEastAsia"/>
          <w:sz w:val="28"/>
        </w:rPr>
      </w:pPr>
    </w:p>
    <w:p w:rsidR="00281A05" w:rsidRDefault="00281A05" w:rsidP="00E5252B">
      <w:pPr>
        <w:pStyle w:val="a3"/>
        <w:wordWrap/>
        <w:spacing w:line="240" w:lineRule="auto"/>
        <w:jc w:val="center"/>
        <w:rPr>
          <w:rFonts w:asciiTheme="majorEastAsia" w:eastAsiaTheme="majorEastAsia" w:hAnsiTheme="majorEastAsia"/>
          <w:sz w:val="28"/>
        </w:rPr>
      </w:pPr>
    </w:p>
    <w:p w:rsidR="00281A05" w:rsidRDefault="00281A05" w:rsidP="00E5252B">
      <w:pPr>
        <w:pStyle w:val="a3"/>
        <w:wordWrap/>
        <w:spacing w:line="240" w:lineRule="auto"/>
        <w:jc w:val="center"/>
        <w:rPr>
          <w:rFonts w:asciiTheme="majorEastAsia" w:eastAsiaTheme="majorEastAsia" w:hAnsiTheme="majorEastAsia"/>
          <w:sz w:val="28"/>
        </w:rPr>
      </w:pPr>
    </w:p>
    <w:p w:rsidR="00281A05" w:rsidRDefault="00281A05" w:rsidP="00E5252B">
      <w:pPr>
        <w:pStyle w:val="a3"/>
        <w:wordWrap/>
        <w:spacing w:line="240" w:lineRule="auto"/>
        <w:jc w:val="center"/>
        <w:rPr>
          <w:rFonts w:asciiTheme="majorEastAsia" w:eastAsiaTheme="majorEastAsia" w:hAnsiTheme="majorEastAsia"/>
          <w:sz w:val="28"/>
        </w:rPr>
      </w:pPr>
    </w:p>
    <w:p w:rsidR="00281A05" w:rsidRDefault="00281A05" w:rsidP="00E5252B">
      <w:pPr>
        <w:pStyle w:val="a3"/>
        <w:wordWrap/>
        <w:spacing w:line="240" w:lineRule="auto"/>
        <w:jc w:val="center"/>
        <w:rPr>
          <w:rFonts w:asciiTheme="majorEastAsia" w:eastAsiaTheme="majorEastAsia" w:hAnsiTheme="majorEastAsia"/>
          <w:sz w:val="28"/>
        </w:rPr>
      </w:pPr>
    </w:p>
    <w:p w:rsidR="00281A05" w:rsidRDefault="00281A05" w:rsidP="00281A05">
      <w:pPr>
        <w:rPr>
          <w:rFonts w:ascii="HG丸ｺﾞｼｯｸM-PRO" w:eastAsia="HG丸ｺﾞｼｯｸM-PRO" w:hAnsi="HG丸ｺﾞｼｯｸM-PRO"/>
          <w:szCs w:val="21"/>
        </w:rPr>
      </w:pPr>
      <w:bookmarkStart w:id="0" w:name="_GoBack"/>
      <w:bookmarkEnd w:id="0"/>
    </w:p>
    <w:p w:rsidR="006E7606" w:rsidRPr="00281A05" w:rsidRDefault="00281A05" w:rsidP="00281A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6E7606" w:rsidRPr="00281A05">
        <w:rPr>
          <w:rFonts w:ascii="HG丸ｺﾞｼｯｸM-PRO" w:eastAsia="HG丸ｺﾞｼｯｸM-PRO" w:hAnsi="HG丸ｺﾞｼｯｸM-PRO" w:hint="eastAsia"/>
          <w:szCs w:val="21"/>
        </w:rPr>
        <w:t>第２学年　図形の調べ方（図形領域）</w:t>
      </w:r>
    </w:p>
    <w:p w:rsidR="006E7606" w:rsidRPr="00E5252B" w:rsidRDefault="006E7606" w:rsidP="00E5252B">
      <w:pPr>
        <w:pStyle w:val="a3"/>
        <w:wordWrap/>
        <w:spacing w:line="240" w:lineRule="auto"/>
        <w:rPr>
          <w:rFonts w:ascii="HG丸ｺﾞｼｯｸM-PRO" w:eastAsia="HG丸ｺﾞｼｯｸM-PRO" w:hAnsi="HG丸ｺﾞｼｯｸM-PRO"/>
        </w:rPr>
      </w:pPr>
    </w:p>
    <w:p w:rsidR="006E7606" w:rsidRPr="00E5252B" w:rsidRDefault="006E7606" w:rsidP="00E5252B">
      <w:pPr>
        <w:pStyle w:val="a3"/>
        <w:wordWrap/>
        <w:spacing w:line="240" w:lineRule="auto"/>
        <w:rPr>
          <w:rFonts w:ascii="HG丸ｺﾞｼｯｸM-PRO" w:eastAsia="HG丸ｺﾞｼｯｸM-PRO" w:hAnsi="HG丸ｺﾞｼｯｸM-PRO"/>
        </w:rPr>
      </w:pPr>
      <w:r w:rsidRPr="00E5252B">
        <w:rPr>
          <w:rFonts w:ascii="HG丸ｺﾞｼｯｸM-PRO" w:eastAsia="HG丸ｺﾞｼｯｸM-PRO" w:hAnsi="HG丸ｺﾞｼｯｸM-PRO" w:hint="eastAsia"/>
        </w:rPr>
        <w:t>２　単元目標</w:t>
      </w:r>
    </w:p>
    <w:p w:rsidR="006E7606" w:rsidRPr="00E5252B" w:rsidRDefault="00E5252B" w:rsidP="00E5252B">
      <w:pPr>
        <w:pStyle w:val="a3"/>
        <w:wordWrap/>
        <w:spacing w:line="240" w:lineRule="auto"/>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E7606" w:rsidRPr="00E5252B">
        <w:rPr>
          <w:rFonts w:ascii="HG丸ｺﾞｼｯｸM-PRO" w:eastAsia="HG丸ｺﾞｼｯｸM-PRO" w:hAnsi="HG丸ｺﾞｼｯｸM-PRO" w:hint="eastAsia"/>
        </w:rPr>
        <w:t>三角形の内角の和について調べ、それをもとにして多角形の角について調べる。</w:t>
      </w:r>
    </w:p>
    <w:p w:rsidR="006E7606" w:rsidRPr="00E5252B" w:rsidRDefault="006E7606" w:rsidP="00E5252B">
      <w:pPr>
        <w:pStyle w:val="a3"/>
        <w:wordWrap/>
        <w:spacing w:line="240" w:lineRule="auto"/>
        <w:rPr>
          <w:rFonts w:ascii="HG丸ｺﾞｼｯｸM-PRO" w:eastAsia="HG丸ｺﾞｼｯｸM-PRO" w:hAnsi="HG丸ｺﾞｼｯｸM-PRO"/>
        </w:rPr>
      </w:pPr>
    </w:p>
    <w:p w:rsidR="006E7606" w:rsidRPr="00E5252B" w:rsidRDefault="006E7606" w:rsidP="00E5252B">
      <w:pPr>
        <w:pStyle w:val="a3"/>
        <w:wordWrap/>
        <w:spacing w:line="240" w:lineRule="auto"/>
        <w:rPr>
          <w:rFonts w:ascii="HG丸ｺﾞｼｯｸM-PRO" w:eastAsia="HG丸ｺﾞｼｯｸM-PRO" w:hAnsi="HG丸ｺﾞｼｯｸM-PRO"/>
        </w:rPr>
      </w:pPr>
      <w:r w:rsidRPr="00E5252B">
        <w:rPr>
          <w:rFonts w:ascii="HG丸ｺﾞｼｯｸM-PRO" w:eastAsia="HG丸ｺﾞｼｯｸM-PRO" w:hAnsi="HG丸ｺﾞｼｯｸM-PRO" w:hint="eastAsia"/>
        </w:rPr>
        <w:t>３　単元の内容</w:t>
      </w:r>
    </w:p>
    <w:p w:rsidR="006E7606" w:rsidRPr="00E5252B" w:rsidRDefault="006E7606" w:rsidP="00E5252B">
      <w:pPr>
        <w:pStyle w:val="a3"/>
        <w:wordWrap/>
        <w:spacing w:line="240" w:lineRule="auto"/>
        <w:rPr>
          <w:rFonts w:ascii="HG丸ｺﾞｼｯｸM-PRO" w:eastAsia="HG丸ｺﾞｼｯｸM-PRO" w:hAnsi="HG丸ｺﾞｼｯｸM-PRO"/>
        </w:rPr>
      </w:pPr>
      <w:r w:rsidRPr="00E5252B">
        <w:rPr>
          <w:rFonts w:ascii="HG丸ｺﾞｼｯｸM-PRO" w:eastAsia="HG丸ｺﾞｼｯｸM-PRO" w:hAnsi="HG丸ｺﾞｼｯｸM-PRO" w:hint="eastAsia"/>
        </w:rPr>
        <w:t xml:space="preserve">　・対頂角</w:t>
      </w:r>
    </w:p>
    <w:p w:rsidR="006E7606" w:rsidRPr="00E5252B" w:rsidRDefault="006E7606" w:rsidP="00E5252B">
      <w:pPr>
        <w:pStyle w:val="a3"/>
        <w:wordWrap/>
        <w:spacing w:line="240" w:lineRule="auto"/>
        <w:rPr>
          <w:rFonts w:ascii="HG丸ｺﾞｼｯｸM-PRO" w:eastAsia="HG丸ｺﾞｼｯｸM-PRO" w:hAnsi="HG丸ｺﾞｼｯｸM-PRO"/>
        </w:rPr>
      </w:pPr>
      <w:r w:rsidRPr="00E5252B">
        <w:rPr>
          <w:rFonts w:ascii="HG丸ｺﾞｼｯｸM-PRO" w:eastAsia="HG丸ｺﾞｼｯｸM-PRO" w:hAnsi="HG丸ｺﾞｼｯｸM-PRO" w:hint="eastAsia"/>
        </w:rPr>
        <w:t xml:space="preserve">　・平行線と角の関係</w:t>
      </w:r>
    </w:p>
    <w:p w:rsidR="006E7606" w:rsidRPr="00E5252B" w:rsidRDefault="006E7606" w:rsidP="00E5252B">
      <w:pPr>
        <w:pStyle w:val="a3"/>
        <w:wordWrap/>
        <w:spacing w:line="240" w:lineRule="auto"/>
        <w:rPr>
          <w:rFonts w:ascii="HG丸ｺﾞｼｯｸM-PRO" w:eastAsia="HG丸ｺﾞｼｯｸM-PRO" w:hAnsi="HG丸ｺﾞｼｯｸM-PRO"/>
        </w:rPr>
      </w:pPr>
      <w:r w:rsidRPr="00E5252B">
        <w:rPr>
          <w:rFonts w:ascii="HG丸ｺﾞｼｯｸM-PRO" w:eastAsia="HG丸ｺﾞｼｯｸM-PRO" w:hAnsi="HG丸ｺﾞｼｯｸM-PRO" w:hint="eastAsia"/>
        </w:rPr>
        <w:t xml:space="preserve">　・多角形の内角、外角の和</w:t>
      </w:r>
    </w:p>
    <w:p w:rsidR="006E7606" w:rsidRPr="004B5F74" w:rsidRDefault="006E7606" w:rsidP="00E5252B">
      <w:pPr>
        <w:pStyle w:val="a3"/>
        <w:wordWrap/>
        <w:spacing w:line="240" w:lineRule="auto"/>
        <w:rPr>
          <w:rFonts w:ascii="HG丸ｺﾞｼｯｸM-PRO" w:eastAsia="HG丸ｺﾞｼｯｸM-PRO" w:hAnsi="HG丸ｺﾞｼｯｸM-PRO"/>
          <w:b/>
        </w:rPr>
      </w:pPr>
      <w:r w:rsidRPr="004B5F74">
        <w:rPr>
          <w:rFonts w:ascii="HG丸ｺﾞｼｯｸM-PRO" w:eastAsia="HG丸ｺﾞｼｯｸM-PRO" w:hAnsi="HG丸ｺﾞｼｯｸM-PRO" w:hint="eastAsia"/>
          <w:b/>
        </w:rPr>
        <w:t xml:space="preserve">　・特別な形の角の和</w:t>
      </w:r>
    </w:p>
    <w:p w:rsidR="006E7606" w:rsidRPr="00E5252B" w:rsidRDefault="006E7606" w:rsidP="00E5252B">
      <w:pPr>
        <w:pStyle w:val="a3"/>
        <w:wordWrap/>
        <w:spacing w:line="240" w:lineRule="auto"/>
        <w:rPr>
          <w:rFonts w:ascii="HG丸ｺﾞｼｯｸM-PRO" w:eastAsia="HG丸ｺﾞｼｯｸM-PRO" w:hAnsi="HG丸ｺﾞｼｯｸM-PRO"/>
        </w:rPr>
      </w:pPr>
    </w:p>
    <w:p w:rsidR="005300DE" w:rsidRPr="00E5252B" w:rsidRDefault="006E7606" w:rsidP="00E5252B">
      <w:pPr>
        <w:pStyle w:val="a3"/>
        <w:wordWrap/>
        <w:spacing w:line="240" w:lineRule="auto"/>
        <w:ind w:left="1890" w:hangingChars="900" w:hanging="1890"/>
        <w:rPr>
          <w:rFonts w:ascii="HG丸ｺﾞｼｯｸM-PRO" w:eastAsia="HG丸ｺﾞｼｯｸM-PRO" w:hAnsi="HG丸ｺﾞｼｯｸM-PRO"/>
        </w:rPr>
      </w:pPr>
      <w:r w:rsidRPr="00E5252B">
        <w:rPr>
          <w:rFonts w:ascii="HG丸ｺﾞｼｯｸM-PRO" w:eastAsia="HG丸ｺﾞｼｯｸM-PRO" w:hAnsi="HG丸ｺﾞｼｯｸM-PRO" w:hint="eastAsia"/>
        </w:rPr>
        <w:t>４</w:t>
      </w:r>
      <w:r w:rsidR="00F51D24" w:rsidRPr="00E5252B">
        <w:rPr>
          <w:rFonts w:ascii="HG丸ｺﾞｼｯｸM-PRO" w:eastAsia="HG丸ｺﾞｼｯｸM-PRO" w:hAnsi="HG丸ｺﾞｼｯｸM-PRO" w:hint="eastAsia"/>
        </w:rPr>
        <w:t xml:space="preserve">　本時の目標</w:t>
      </w:r>
    </w:p>
    <w:p w:rsidR="00241731" w:rsidRPr="00E5252B" w:rsidRDefault="00F51D24" w:rsidP="00E5252B">
      <w:pPr>
        <w:pStyle w:val="a3"/>
        <w:wordWrap/>
        <w:spacing w:line="240" w:lineRule="auto"/>
        <w:ind w:left="1890" w:hangingChars="900" w:hanging="1890"/>
        <w:rPr>
          <w:rFonts w:ascii="HG丸ｺﾞｼｯｸM-PRO" w:eastAsia="HG丸ｺﾞｼｯｸM-PRO" w:hAnsi="HG丸ｺﾞｼｯｸM-PRO"/>
        </w:rPr>
      </w:pPr>
      <w:r w:rsidRPr="00E5252B">
        <w:rPr>
          <w:rFonts w:ascii="HG丸ｺﾞｼｯｸM-PRO" w:eastAsia="HG丸ｺﾞｼｯｸM-PRO" w:hAnsi="HG丸ｺﾞｼｯｸM-PRO" w:hint="eastAsia"/>
        </w:rPr>
        <w:t xml:space="preserve">　</w:t>
      </w:r>
      <w:r w:rsidR="005300DE" w:rsidRPr="00E5252B">
        <w:rPr>
          <w:rFonts w:ascii="HG丸ｺﾞｼｯｸM-PRO" w:eastAsia="HG丸ｺﾞｼｯｸM-PRO" w:hAnsi="HG丸ｺﾞｼｯｸM-PRO" w:hint="eastAsia"/>
        </w:rPr>
        <w:t>・</w:t>
      </w:r>
      <w:r w:rsidR="00241731" w:rsidRPr="00E5252B">
        <w:rPr>
          <w:rFonts w:ascii="HG丸ｺﾞｼｯｸM-PRO" w:eastAsia="HG丸ｺﾞｼｯｸM-PRO" w:hAnsi="HG丸ｺﾞｼｯｸM-PRO" w:hint="eastAsia"/>
        </w:rPr>
        <w:t>星形多角形の内側の角の和をいろいろな方法で求めることができる。</w:t>
      </w:r>
    </w:p>
    <w:p w:rsidR="00F51D24" w:rsidRPr="00E5252B" w:rsidRDefault="005300DE" w:rsidP="00E5252B">
      <w:pPr>
        <w:pStyle w:val="a3"/>
        <w:wordWrap/>
        <w:spacing w:line="240" w:lineRule="auto"/>
        <w:ind w:firstLineChars="100" w:firstLine="210"/>
        <w:rPr>
          <w:rFonts w:ascii="HG丸ｺﾞｼｯｸM-PRO" w:eastAsia="HG丸ｺﾞｼｯｸM-PRO" w:hAnsi="HG丸ｺﾞｼｯｸM-PRO"/>
        </w:rPr>
      </w:pPr>
      <w:r w:rsidRPr="00E5252B">
        <w:rPr>
          <w:rFonts w:ascii="HG丸ｺﾞｼｯｸM-PRO" w:eastAsia="HG丸ｺﾞｼｯｸM-PRO" w:hAnsi="HG丸ｺﾞｼｯｸM-PRO" w:hint="eastAsia"/>
        </w:rPr>
        <w:t>・</w:t>
      </w:r>
      <w:r w:rsidR="00241731" w:rsidRPr="00E5252B">
        <w:rPr>
          <w:rFonts w:ascii="HG丸ｺﾞｼｯｸM-PRO" w:eastAsia="HG丸ｺﾞｼｯｸM-PRO" w:hAnsi="HG丸ｺﾞｼｯｸM-PRO" w:hint="eastAsia"/>
        </w:rPr>
        <w:t>星形多角形の内側の角の和について</w:t>
      </w:r>
      <w:r w:rsidR="001B7A56" w:rsidRPr="00E5252B">
        <w:rPr>
          <w:rFonts w:ascii="HG丸ｺﾞｼｯｸM-PRO" w:eastAsia="HG丸ｺﾞｼｯｸM-PRO" w:hAnsi="HG丸ｺﾞｼｯｸM-PRO" w:hint="eastAsia"/>
        </w:rPr>
        <w:t>、</w:t>
      </w:r>
      <w:r w:rsidR="00241731" w:rsidRPr="00E5252B">
        <w:rPr>
          <w:rFonts w:ascii="HG丸ｺﾞｼｯｸM-PRO" w:eastAsia="HG丸ｺﾞｼｯｸM-PRO" w:hAnsi="HG丸ｺﾞｼｯｸM-PRO" w:hint="eastAsia"/>
        </w:rPr>
        <w:t>求め方を説明することができる。</w:t>
      </w:r>
    </w:p>
    <w:p w:rsidR="005300DE" w:rsidRPr="00E5252B" w:rsidRDefault="005300DE" w:rsidP="00E5252B">
      <w:pPr>
        <w:pStyle w:val="a3"/>
        <w:wordWrap/>
        <w:spacing w:line="240" w:lineRule="auto"/>
        <w:rPr>
          <w:rFonts w:ascii="HG丸ｺﾞｼｯｸM-PRO" w:eastAsia="HG丸ｺﾞｼｯｸM-PRO" w:hAnsi="HG丸ｺﾞｼｯｸM-PRO"/>
        </w:rPr>
      </w:pPr>
    </w:p>
    <w:p w:rsidR="00F552EB" w:rsidRPr="00E5252B" w:rsidRDefault="006E7606" w:rsidP="00E5252B">
      <w:pPr>
        <w:pStyle w:val="a3"/>
        <w:wordWrap/>
        <w:spacing w:line="240" w:lineRule="auto"/>
        <w:rPr>
          <w:rFonts w:ascii="HG丸ｺﾞｼｯｸM-PRO" w:eastAsia="HG丸ｺﾞｼｯｸM-PRO" w:hAnsi="HG丸ｺﾞｼｯｸM-PRO"/>
        </w:rPr>
      </w:pPr>
      <w:r w:rsidRPr="00E5252B">
        <w:rPr>
          <w:rFonts w:ascii="HG丸ｺﾞｼｯｸM-PRO" w:eastAsia="HG丸ｺﾞｼｯｸM-PRO" w:hAnsi="HG丸ｺﾞｼｯｸM-PRO" w:hint="eastAsia"/>
        </w:rPr>
        <w:t>５</w:t>
      </w:r>
      <w:r w:rsidR="009E759A" w:rsidRPr="00E5252B">
        <w:rPr>
          <w:rFonts w:ascii="HG丸ｺﾞｼｯｸM-PRO" w:eastAsia="HG丸ｺﾞｼｯｸM-PRO" w:hAnsi="HG丸ｺﾞｼｯｸM-PRO" w:hint="eastAsia"/>
        </w:rPr>
        <w:t xml:space="preserve">　</w:t>
      </w:r>
      <w:r w:rsidR="00F552EB" w:rsidRPr="00E5252B">
        <w:rPr>
          <w:rFonts w:ascii="HG丸ｺﾞｼｯｸM-PRO" w:eastAsia="HG丸ｺﾞｼｯｸM-PRO" w:hAnsi="HG丸ｺﾞｼｯｸM-PRO" w:hint="eastAsia"/>
        </w:rPr>
        <w:t>展開</w:t>
      </w:r>
    </w:p>
    <w:tbl>
      <w:tblPr>
        <w:tblStyle w:val="a8"/>
        <w:tblW w:w="0" w:type="auto"/>
        <w:tblInd w:w="392" w:type="dxa"/>
        <w:tblLook w:val="04A0" w:firstRow="1" w:lastRow="0" w:firstColumn="1" w:lastColumn="0" w:noHBand="0" w:noVBand="1"/>
      </w:tblPr>
      <w:tblGrid>
        <w:gridCol w:w="3402"/>
        <w:gridCol w:w="5812"/>
      </w:tblGrid>
      <w:tr w:rsidR="00E5252B" w:rsidRPr="00E5252B" w:rsidTr="009F19D0">
        <w:tc>
          <w:tcPr>
            <w:tcW w:w="3402" w:type="dxa"/>
            <w:vAlign w:val="center"/>
          </w:tcPr>
          <w:p w:rsidR="00E5252B" w:rsidRPr="00E5252B" w:rsidRDefault="00E5252B" w:rsidP="001C604D">
            <w:pPr>
              <w:pStyle w:val="a3"/>
              <w:wordWrap/>
              <w:spacing w:line="240" w:lineRule="auto"/>
              <w:jc w:val="center"/>
              <w:rPr>
                <w:rFonts w:ascii="HG丸ｺﾞｼｯｸM-PRO" w:eastAsia="HG丸ｺﾞｼｯｸM-PRO" w:hAnsi="HG丸ｺﾞｼｯｸM-PRO"/>
                <w:sz w:val="21"/>
              </w:rPr>
            </w:pPr>
            <w:r w:rsidRPr="00E5252B">
              <w:rPr>
                <w:rFonts w:ascii="HG丸ｺﾞｼｯｸM-PRO" w:eastAsia="HG丸ｺﾞｼｯｸM-PRO" w:hAnsi="HG丸ｺﾞｼｯｸM-PRO" w:hint="eastAsia"/>
                <w:sz w:val="21"/>
              </w:rPr>
              <w:t>学習活動</w:t>
            </w:r>
          </w:p>
        </w:tc>
        <w:tc>
          <w:tcPr>
            <w:tcW w:w="5812" w:type="dxa"/>
            <w:vAlign w:val="center"/>
          </w:tcPr>
          <w:p w:rsidR="00E5252B" w:rsidRDefault="00E5252B" w:rsidP="001C604D">
            <w:pPr>
              <w:pStyle w:val="a3"/>
              <w:wordWrap/>
              <w:spacing w:line="240" w:lineRule="auto"/>
              <w:jc w:val="center"/>
              <w:rPr>
                <w:rFonts w:ascii="HG丸ｺﾞｼｯｸM-PRO" w:eastAsia="HG丸ｺﾞｼｯｸM-PRO" w:hAnsi="HG丸ｺﾞｼｯｸM-PRO"/>
                <w:sz w:val="21"/>
              </w:rPr>
            </w:pPr>
            <w:r w:rsidRPr="00E5252B">
              <w:rPr>
                <w:rFonts w:ascii="HG丸ｺﾞｼｯｸM-PRO" w:eastAsia="HG丸ｺﾞｼｯｸM-PRO" w:hAnsi="HG丸ｺﾞｼｯｸM-PRO" w:hint="eastAsia"/>
                <w:sz w:val="21"/>
              </w:rPr>
              <w:t>指導上の留意点</w:t>
            </w:r>
          </w:p>
          <w:p w:rsidR="004B5F74" w:rsidRPr="00E5252B" w:rsidRDefault="004B5F74" w:rsidP="001C604D">
            <w:pPr>
              <w:pStyle w:val="a3"/>
              <w:wordWrap/>
              <w:spacing w:line="240" w:lineRule="auto"/>
              <w:jc w:val="center"/>
              <w:rPr>
                <w:rFonts w:ascii="HG丸ｺﾞｼｯｸM-PRO" w:eastAsia="HG丸ｺﾞｼｯｸM-PRO" w:hAnsi="HG丸ｺﾞｼｯｸM-PRO"/>
                <w:sz w:val="21"/>
              </w:rPr>
            </w:pPr>
            <w:r w:rsidRPr="00336B89">
              <w:rPr>
                <w:rFonts w:ascii="ＭＳ ゴシック" w:eastAsia="ＭＳ ゴシック" w:hAnsi="ＭＳ ゴシック"/>
                <w:b/>
              </w:rPr>
              <w:t>太字：つまずきに対する手立て</w:t>
            </w:r>
          </w:p>
        </w:tc>
      </w:tr>
      <w:tr w:rsidR="00E5252B" w:rsidRPr="00E5252B" w:rsidTr="00E5252B">
        <w:tc>
          <w:tcPr>
            <w:tcW w:w="3402" w:type="dxa"/>
          </w:tcPr>
          <w:p w:rsidR="00E5252B" w:rsidRPr="00E5252B" w:rsidRDefault="00E5252B" w:rsidP="00E5252B">
            <w:pPr>
              <w:widowControl/>
              <w:ind w:left="210" w:hangingChars="100" w:hanging="210"/>
              <w:jc w:val="left"/>
              <w:rPr>
                <w:rFonts w:ascii="HG丸ｺﾞｼｯｸM-PRO" w:eastAsia="HG丸ｺﾞｼｯｸM-PRO" w:hAnsi="HG丸ｺﾞｼｯｸM-PRO" w:cs="ＭＳ 明朝"/>
                <w:sz w:val="21"/>
                <w:szCs w:val="21"/>
              </w:rPr>
            </w:pPr>
            <w:r w:rsidRPr="00E5252B">
              <w:rPr>
                <w:rFonts w:ascii="HG丸ｺﾞｼｯｸM-PRO" w:eastAsia="HG丸ｺﾞｼｯｸM-PRO" w:hAnsi="HG丸ｺﾞｼｯｸM-PRO" w:cs="ＭＳ 明朝" w:hint="eastAsia"/>
                <w:sz w:val="21"/>
                <w:szCs w:val="21"/>
              </w:rPr>
              <w:t>１　既習事項を確認する。</w:t>
            </w:r>
          </w:p>
          <w:p w:rsidR="00E5252B" w:rsidRPr="00E5252B" w:rsidRDefault="00E5252B" w:rsidP="00E5252B">
            <w:pPr>
              <w:ind w:firstLineChars="100" w:firstLine="210"/>
              <w:rPr>
                <w:rFonts w:ascii="HG丸ｺﾞｼｯｸM-PRO" w:eastAsia="HG丸ｺﾞｼｯｸM-PRO" w:hAnsi="HG丸ｺﾞｼｯｸM-PRO"/>
                <w:sz w:val="21"/>
                <w:szCs w:val="21"/>
              </w:rPr>
            </w:pPr>
            <w:r w:rsidRPr="00E5252B">
              <w:rPr>
                <w:rFonts w:ascii="HG丸ｺﾞｼｯｸM-PRO" w:eastAsia="HG丸ｺﾞｼｯｸM-PRO" w:hAnsi="HG丸ｺﾞｼｯｸM-PRO" w:hint="eastAsia"/>
                <w:sz w:val="21"/>
                <w:szCs w:val="21"/>
              </w:rPr>
              <w:t>・平行線と角</w:t>
            </w:r>
          </w:p>
          <w:p w:rsidR="00E5252B" w:rsidRPr="00E5252B" w:rsidRDefault="00E5252B" w:rsidP="00E5252B">
            <w:pPr>
              <w:ind w:firstLineChars="100" w:firstLine="210"/>
              <w:rPr>
                <w:rFonts w:ascii="HG丸ｺﾞｼｯｸM-PRO" w:eastAsia="HG丸ｺﾞｼｯｸM-PRO" w:hAnsi="HG丸ｺﾞｼｯｸM-PRO"/>
                <w:sz w:val="21"/>
                <w:szCs w:val="21"/>
              </w:rPr>
            </w:pPr>
            <w:r w:rsidRPr="00E5252B">
              <w:rPr>
                <w:rFonts w:ascii="HG丸ｺﾞｼｯｸM-PRO" w:eastAsia="HG丸ｺﾞｼｯｸM-PRO" w:hAnsi="HG丸ｺﾞｼｯｸM-PRO" w:hint="eastAsia"/>
                <w:sz w:val="21"/>
                <w:szCs w:val="21"/>
              </w:rPr>
              <w:t>・三角形の内角の和</w:t>
            </w:r>
          </w:p>
          <w:p w:rsidR="00E5252B" w:rsidRPr="00E5252B" w:rsidRDefault="00E5252B" w:rsidP="00E5252B">
            <w:pPr>
              <w:ind w:firstLineChars="100" w:firstLine="210"/>
              <w:rPr>
                <w:rFonts w:ascii="HG丸ｺﾞｼｯｸM-PRO" w:eastAsia="HG丸ｺﾞｼｯｸM-PRO" w:hAnsi="HG丸ｺﾞｼｯｸM-PRO"/>
                <w:sz w:val="21"/>
                <w:szCs w:val="21"/>
              </w:rPr>
            </w:pPr>
            <w:r w:rsidRPr="00E5252B">
              <w:rPr>
                <w:rFonts w:ascii="HG丸ｺﾞｼｯｸM-PRO" w:eastAsia="HG丸ｺﾞｼｯｸM-PRO" w:hAnsi="HG丸ｺﾞｼｯｸM-PRO" w:hint="eastAsia"/>
                <w:sz w:val="21"/>
                <w:szCs w:val="21"/>
              </w:rPr>
              <w:t>・三角形の内角と外角</w:t>
            </w:r>
          </w:p>
          <w:p w:rsidR="00E5252B" w:rsidRPr="00E5252B" w:rsidRDefault="00E5252B" w:rsidP="00E5252B">
            <w:pPr>
              <w:ind w:firstLineChars="100" w:firstLine="210"/>
              <w:rPr>
                <w:rFonts w:ascii="HG丸ｺﾞｼｯｸM-PRO" w:eastAsia="HG丸ｺﾞｼｯｸM-PRO" w:hAnsi="HG丸ｺﾞｼｯｸM-PRO"/>
                <w:sz w:val="21"/>
                <w:szCs w:val="21"/>
              </w:rPr>
            </w:pPr>
            <w:r w:rsidRPr="00E5252B">
              <w:rPr>
                <w:rFonts w:ascii="HG丸ｺﾞｼｯｸM-PRO" w:eastAsia="HG丸ｺﾞｼｯｸM-PRO" w:hAnsi="HG丸ｺﾞｼｯｸM-PRO" w:hint="eastAsia"/>
                <w:sz w:val="21"/>
                <w:szCs w:val="21"/>
              </w:rPr>
              <w:t>・特殊な形の図形</w:t>
            </w:r>
          </w:p>
          <w:p w:rsidR="00E5252B" w:rsidRPr="00E5252B" w:rsidRDefault="00E5252B" w:rsidP="001C604D">
            <w:pPr>
              <w:widowControl/>
              <w:jc w:val="left"/>
              <w:rPr>
                <w:rFonts w:ascii="HG丸ｺﾞｼｯｸM-PRO" w:eastAsia="HG丸ｺﾞｼｯｸM-PRO" w:hAnsi="HG丸ｺﾞｼｯｸM-PRO" w:cs="ＭＳ 明朝"/>
                <w:sz w:val="21"/>
                <w:szCs w:val="21"/>
              </w:rPr>
            </w:pPr>
          </w:p>
          <w:p w:rsidR="00E5252B" w:rsidRPr="00E5252B" w:rsidRDefault="00E5252B" w:rsidP="001C604D">
            <w:pPr>
              <w:widowControl/>
              <w:jc w:val="left"/>
              <w:rPr>
                <w:rFonts w:ascii="HG丸ｺﾞｼｯｸM-PRO" w:eastAsia="HG丸ｺﾞｼｯｸM-PRO" w:hAnsi="HG丸ｺﾞｼｯｸM-PRO" w:cs="ＭＳ 明朝"/>
                <w:sz w:val="21"/>
                <w:szCs w:val="21"/>
              </w:rPr>
            </w:pPr>
            <w:r w:rsidRPr="00E5252B">
              <w:rPr>
                <w:rFonts w:ascii="HG丸ｺﾞｼｯｸM-PRO" w:eastAsia="HG丸ｺﾞｼｯｸM-PRO" w:hAnsi="HG丸ｺﾞｼｯｸM-PRO" w:cs="ＭＳ 明朝" w:hint="eastAsia"/>
                <w:sz w:val="21"/>
                <w:szCs w:val="21"/>
              </w:rPr>
              <w:t>２　本時の課題を把握する。</w:t>
            </w:r>
          </w:p>
          <w:p w:rsidR="00E5252B" w:rsidRPr="00E5252B" w:rsidRDefault="00E5252B" w:rsidP="001C604D">
            <w:pPr>
              <w:rPr>
                <w:rFonts w:ascii="HG丸ｺﾞｼｯｸM-PRO" w:eastAsia="HG丸ｺﾞｼｯｸM-PRO" w:hAnsi="HG丸ｺﾞｼｯｸM-PRO"/>
                <w:sz w:val="21"/>
                <w:szCs w:val="21"/>
              </w:rPr>
            </w:pPr>
            <w:r w:rsidRPr="00E5252B">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370CD6AC" wp14:editId="0294453A">
                      <wp:simplePos x="0" y="0"/>
                      <wp:positionH relativeFrom="column">
                        <wp:posOffset>393065</wp:posOffset>
                      </wp:positionH>
                      <wp:positionV relativeFrom="paragraph">
                        <wp:posOffset>57785</wp:posOffset>
                      </wp:positionV>
                      <wp:extent cx="4505325" cy="3429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42900"/>
                              </a:xfrm>
                              <a:prstGeom prst="rect">
                                <a:avLst/>
                              </a:prstGeom>
                              <a:solidFill>
                                <a:srgbClr val="FFFFFF"/>
                              </a:solidFill>
                              <a:ln w="9525">
                                <a:solidFill>
                                  <a:srgbClr val="000000"/>
                                </a:solidFill>
                                <a:miter lim="800000"/>
                                <a:headEnd/>
                                <a:tailEnd/>
                              </a:ln>
                            </wps:spPr>
                            <wps:txbx>
                              <w:txbxContent>
                                <w:p w:rsidR="00E5252B" w:rsidRPr="00E5252B" w:rsidRDefault="00E5252B">
                                  <w:pPr>
                                    <w:jc w:val="center"/>
                                    <w:rPr>
                                      <w:rFonts w:ascii="HG丸ｺﾞｼｯｸM-PRO" w:eastAsia="HG丸ｺﾞｼｯｸM-PRO" w:hAnsi="HG丸ｺﾞｼｯｸM-PRO"/>
                                      <w:sz w:val="24"/>
                                    </w:rPr>
                                  </w:pPr>
                                  <w:r w:rsidRPr="00E5252B">
                                    <w:rPr>
                                      <w:rFonts w:ascii="HG丸ｺﾞｼｯｸM-PRO" w:eastAsia="HG丸ｺﾞｼｯｸM-PRO" w:hAnsi="HG丸ｺﾞｼｯｸM-PRO" w:hint="eastAsia"/>
                                      <w:sz w:val="24"/>
                                      <w:szCs w:val="24"/>
                                    </w:rPr>
                                    <w:t>星形五角形</w:t>
                                  </w:r>
                                  <w:r w:rsidRPr="00E5252B">
                                    <w:rPr>
                                      <w:rFonts w:ascii="HG丸ｺﾞｼｯｸM-PRO" w:eastAsia="HG丸ｺﾞｼｯｸM-PRO" w:hAnsi="HG丸ｺﾞｼｯｸM-PRO"/>
                                      <w:sz w:val="24"/>
                                      <w:szCs w:val="24"/>
                                    </w:rPr>
                                    <w:t>の５つの角の和を求める</w:t>
                                  </w:r>
                                  <w:r w:rsidRPr="00E5252B">
                                    <w:rPr>
                                      <w:rFonts w:ascii="HG丸ｺﾞｼｯｸM-PRO" w:eastAsia="HG丸ｺﾞｼｯｸM-PRO" w:hAnsi="HG丸ｺﾞｼｯｸM-PRO"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95pt;margin-top:4.55pt;width:354.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DUSwIAAGgEAAAOAAAAZHJzL2Uyb0RvYy54bWysVMGO0zAQvSPxD5bvbNJ2C91o09XSZRHS&#10;LiAtfIDrOI2F4zFjt8ly3EqIj+AXEGe+Jz/CxOmWakEcEDlYHo/neea9mZyetbVhG4Veg8356Cjl&#10;TFkJhbarnL9/d/lkxpkPwhbCgFU5v1Wen80fPzptXKbGUIEpFDICsT5rXM6rEFyWJF5Wqhb+CJyy&#10;5CwBaxHIxFVSoGgIvTbJOE2fJg1g4RCk8p5OLwYnn0f8slQyvClLrwIzOafcQlwxrst+TeanIluh&#10;cJWWuzTEP2RRC23p0T3UhQiCrVH/BlVrieChDEcS6gTKUksVa6BqRumDam4q4VSshcjxbk+T/3+w&#10;8vXmLTJd5HzCmRU1SdRtP3d337q7H932C+u2X7vttrv7Tjab9HQ1zmcUdeMoLrTPoSXZY+neXYH8&#10;4JmFRSXsSp0jQlMpUVC6oz4yOQgdcHwPsmyuoaB3xTpABGpLrHsuiR1G6CTb7V4q1QYm6fB4mk4n&#10;4ylnknyT4/FJGrVMRHYf7dCHlwpq1m9yjtQKEV1srnzosxHZ/ZX+MQ9GF5famGjgarkwyDaC2uYy&#10;frGAB9eMZU3OT6aUx98h0vj9CaLWgfrf6Drns/0lkfW0vbBF7M4gtBn2lLKxOx576gYSQ7tso4Lj&#10;e3mWUNwSsQhDu9N40qYC/MRZQ62ec/9xLVBxZl5ZEucZ0UdMhmjMZidEOB46lgcOYSUB5VwG5Gww&#10;FmGYp7VDvaropaEdLJyToKWOXPfKD1nt0qd2jhLsRq+fl0M73vr1g5j/BAAA//8DAFBLAwQUAAYA&#10;CAAAACEA52aVVdsAAAAHAQAADwAAAGRycy9kb3ducmV2LnhtbEyOy07DMBBF90j8gzVIbBB1XFAf&#10;IU6FeIhl1YDU7SR2k4h4HGKnCX/PsILlfejek+1m14mzHULrSYNaJCAsVd60VGv4eH+93YAIEclg&#10;58lq+LYBdvnlRYap8RMd7LmIteARCilqaGLsUylD1ViHYeF7S5yd/OAwshxqaQaceNx1cpkkK+mw&#10;JX5osLdPja0+i9FpeN4HN1Xj8oZKnDb+7YteDsVR6+ur+fEBRLRz/CvDLz6jQ85MpR/JBNFpWKkt&#10;NzVsFQiO12t1D6Jk/06BzDP5nz//AQAA//8DAFBLAQItABQABgAIAAAAIQC2gziS/gAAAOEBAAAT&#10;AAAAAAAAAAAAAAAAAAAAAABbQ29udGVudF9UeXBlc10ueG1sUEsBAi0AFAAGAAgAAAAhADj9If/W&#10;AAAAlAEAAAsAAAAAAAAAAAAAAAAALwEAAF9yZWxzLy5yZWxzUEsBAi0AFAAGAAgAAAAhAAqIMNRL&#10;AgAAaAQAAA4AAAAAAAAAAAAAAAAALgIAAGRycy9lMm9Eb2MueG1sUEsBAi0AFAAGAAgAAAAhAOdm&#10;lVXbAAAABwEAAA8AAAAAAAAAAAAAAAAApQQAAGRycy9kb3ducmV2LnhtbFBLBQYAAAAABAAEAPMA&#10;AACtBQAAAAA=&#10;">
                      <v:textbox inset="5.85pt,.7pt,5.85pt,.7pt">
                        <w:txbxContent>
                          <w:p w:rsidR="00E5252B" w:rsidRPr="00E5252B" w:rsidRDefault="00E5252B">
                            <w:pPr>
                              <w:jc w:val="center"/>
                              <w:rPr>
                                <w:rFonts w:ascii="HG丸ｺﾞｼｯｸM-PRO" w:eastAsia="HG丸ｺﾞｼｯｸM-PRO" w:hAnsi="HG丸ｺﾞｼｯｸM-PRO"/>
                                <w:sz w:val="24"/>
                              </w:rPr>
                            </w:pPr>
                            <w:r w:rsidRPr="00E5252B">
                              <w:rPr>
                                <w:rFonts w:ascii="HG丸ｺﾞｼｯｸM-PRO" w:eastAsia="HG丸ｺﾞｼｯｸM-PRO" w:hAnsi="HG丸ｺﾞｼｯｸM-PRO" w:hint="eastAsia"/>
                                <w:sz w:val="24"/>
                                <w:szCs w:val="24"/>
                              </w:rPr>
                              <w:t>星形五角形</w:t>
                            </w:r>
                            <w:r w:rsidRPr="00E5252B">
                              <w:rPr>
                                <w:rFonts w:ascii="HG丸ｺﾞｼｯｸM-PRO" w:eastAsia="HG丸ｺﾞｼｯｸM-PRO" w:hAnsi="HG丸ｺﾞｼｯｸM-PRO"/>
                                <w:sz w:val="24"/>
                                <w:szCs w:val="24"/>
                              </w:rPr>
                              <w:t>の５つの角の和を求める</w:t>
                            </w:r>
                            <w:r w:rsidRPr="00E5252B">
                              <w:rPr>
                                <w:rFonts w:ascii="HG丸ｺﾞｼｯｸM-PRO" w:eastAsia="HG丸ｺﾞｼｯｸM-PRO" w:hAnsi="HG丸ｺﾞｼｯｸM-PRO" w:hint="eastAsia"/>
                                <w:sz w:val="24"/>
                                <w:szCs w:val="24"/>
                              </w:rPr>
                              <w:t>。</w:t>
                            </w:r>
                          </w:p>
                        </w:txbxContent>
                      </v:textbox>
                    </v:shape>
                  </w:pict>
                </mc:Fallback>
              </mc:AlternateContent>
            </w:r>
          </w:p>
          <w:p w:rsidR="00DD7074" w:rsidRDefault="00DD7074" w:rsidP="001C604D">
            <w:pPr>
              <w:rPr>
                <w:rFonts w:ascii="HG丸ｺﾞｼｯｸM-PRO" w:eastAsia="HG丸ｺﾞｼｯｸM-PRO" w:hAnsi="HG丸ｺﾞｼｯｸM-PRO"/>
                <w:sz w:val="21"/>
                <w:szCs w:val="21"/>
              </w:rPr>
            </w:pPr>
          </w:p>
          <w:p w:rsidR="00E5252B" w:rsidRPr="00E5252B" w:rsidRDefault="00281A05" w:rsidP="001C604D">
            <w:pPr>
              <w:rPr>
                <w:rFonts w:ascii="HG丸ｺﾞｼｯｸM-PRO" w:eastAsia="HG丸ｺﾞｼｯｸM-PRO" w:hAnsi="HG丸ｺﾞｼｯｸM-PRO"/>
                <w:sz w:val="21"/>
                <w:szCs w:val="21"/>
              </w:rPr>
            </w:pPr>
            <w:r>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65408" behindDoc="0" locked="0" layoutInCell="1" allowOverlap="1" wp14:anchorId="366B7AD6" wp14:editId="54543ABC">
                      <wp:simplePos x="0" y="0"/>
                      <wp:positionH relativeFrom="column">
                        <wp:posOffset>126365</wp:posOffset>
                      </wp:positionH>
                      <wp:positionV relativeFrom="paragraph">
                        <wp:posOffset>81915</wp:posOffset>
                      </wp:positionV>
                      <wp:extent cx="1343025" cy="259080"/>
                      <wp:effectExtent l="0" t="0" r="28575" b="266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59080"/>
                              </a:xfrm>
                              <a:prstGeom prst="rect">
                                <a:avLst/>
                              </a:prstGeom>
                              <a:solidFill>
                                <a:schemeClr val="accent6">
                                  <a:lumMod val="20000"/>
                                  <a:lumOff val="80000"/>
                                </a:schemeClr>
                              </a:solidFill>
                              <a:ln w="6350">
                                <a:solidFill>
                                  <a:prstClr val="black"/>
                                </a:solidFill>
                              </a:ln>
                              <a:effectLst/>
                            </wps:spPr>
                            <wps:txbx>
                              <w:txbxContent>
                                <w:p w:rsidR="00DD7074" w:rsidRDefault="00DD7074" w:rsidP="00DD7074">
                                  <w:pPr>
                                    <w:snapToGrid w:val="0"/>
                                    <w:rPr>
                                      <w:rFonts w:asciiTheme="majorEastAsia" w:eastAsiaTheme="majorEastAsia" w:hAnsiTheme="majorEastAsia"/>
                                    </w:rPr>
                                  </w:pPr>
                                  <w:r>
                                    <w:rPr>
                                      <w:rFonts w:asciiTheme="majorEastAsia" w:eastAsiaTheme="majorEastAsia" w:hAnsiTheme="majorEastAsia" w:hint="eastAsia"/>
                                    </w:rPr>
                                    <w:t>ワークシート使用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9.95pt;margin-top:6.45pt;width:105.7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FangIAAB8FAAAOAAAAZHJzL2Uyb0RvYy54bWysVEtu2zAQ3RfoHQjuG8mOnY8QOXATpCjg&#10;JgGSImuaomIhFIclaUvp0gaCHqJXKLrueXSRDinJcdKuim4kDuf/5g1PTutSkpUwtgCV0sFeTIlQ&#10;HLJC3af08+3FuyNKrGMqYxKUSOmjsPR08vbNSaUTMYQFyEwYgkGUTSqd0oVzOokiyxeiZHYPtFCo&#10;zMGUzKFo7qPMsAqjlzIaxvFBVIHJtAEurMXb81ZJJyF+ngvurvLcCkdkSrE2F74mfOf+G01OWHJv&#10;mF4UvCuD/UMVJSsUJt2GOmeOkaUp/ghVFtyAhdztcSgjyPOCi9ADdjOIX3Vzs2BahF4QHKu3MNn/&#10;F5Zfrq4NKbKUHlKiWIkjajZPzfpHs/7VbL6RZvO92Wya9U+UyaGHq9I2Qa8bjX6ufg81jj20bvUM&#10;+INFk2jHpnWwaO3hqXNT+j82TtARJ/K4nYKoHeE+2v5oPx6OKeGoG46P46MwpujZWxvrPggoiT+k&#10;1OCUQwVsNbPO52dJb+KTWZBFdlFIGQTPLHEmDVkx5ATjXCh3ENzlsvwEWXuP3Io7duA1cqi9Puqv&#10;MUXgqI8UEr5IIhWpUnqwP45D4Bc6X9k2/Vwy/uBR9fGey0RJKl+tCBTuuvKotkD6k6vndRjcsJ/K&#10;HLJHHIqBluVW84sCk82YddfMIK0RblxVd4WfXAJWCN2JkgWYr3+79/bINtRSUuGapNR+WTIjKJEf&#10;FfLweDAa+b0Kwmh8OETB7Grmuxq1LM8AUR/go6B5OHp7J/tjbqC8w42e+qyoYopj7pS6/njm2uXF&#10;F4GL6TQY4SZp5mbqRvOeix7k2/qOGd1xxCG7LqFfKJa8okpr6xFXMF06yIvAI49zi2pHatzCMKvu&#10;xfBrvisHq+d3bfIbAAD//wMAUEsDBBQABgAIAAAAIQCJLT7b3wAAAAgBAAAPAAAAZHJzL2Rvd25y&#10;ZXYueG1sTI9LT8MwEITvSPwHa5G4UacJjzbEqSIkhFrxUAuCqxsvSUS8jmw3Df+e5QSn0WhGs98W&#10;q8n2YkQfOkcK5rMEBFLtTEeNgrfX+4sFiBA1Gd07QgXfGGBVnp4UOjfuSFscd7ERPEIh1wraGIdc&#10;ylC3aHWYuQGJs0/nrY5sfSON10cet71Mk+RaWt0RX2j1gHct1l+7g1UwZmtvN+1zJauPpxc7rtPN&#10;w+O7UudnU3ULIuIU/8rwi8/oUDLT3h3IBNGzXy65yZqycp5m80sQewVX2Q3IspD/Hyh/AAAA//8D&#10;AFBLAQItABQABgAIAAAAIQC2gziS/gAAAOEBAAATAAAAAAAAAAAAAAAAAAAAAABbQ29udGVudF9U&#10;eXBlc10ueG1sUEsBAi0AFAAGAAgAAAAhADj9If/WAAAAlAEAAAsAAAAAAAAAAAAAAAAALwEAAF9y&#10;ZWxzLy5yZWxzUEsBAi0AFAAGAAgAAAAhAGsHsVqeAgAAHwUAAA4AAAAAAAAAAAAAAAAALgIAAGRy&#10;cy9lMm9Eb2MueG1sUEsBAi0AFAAGAAgAAAAhAIktPtvfAAAACAEAAA8AAAAAAAAAAAAAAAAA+AQA&#10;AGRycy9kb3ducmV2LnhtbFBLBQYAAAAABAAEAPMAAAAEBgAAAAA=&#10;" fillcolor="#fde9d9 [665]" strokeweight=".5pt">
                      <v:path arrowok="t"/>
                      <v:textbox>
                        <w:txbxContent>
                          <w:p w:rsidR="00DD7074" w:rsidRDefault="00DD7074" w:rsidP="00DD7074">
                            <w:pPr>
                              <w:snapToGrid w:val="0"/>
                              <w:rPr>
                                <w:rFonts w:asciiTheme="majorEastAsia" w:eastAsiaTheme="majorEastAsia" w:hAnsiTheme="majorEastAsia"/>
                              </w:rPr>
                            </w:pPr>
                            <w:r>
                              <w:rPr>
                                <w:rFonts w:asciiTheme="majorEastAsia" w:eastAsiaTheme="majorEastAsia" w:hAnsiTheme="majorEastAsia" w:hint="eastAsia"/>
                              </w:rPr>
                              <w:t>ワークシート使用</w:t>
                            </w:r>
                          </w:p>
                        </w:txbxContent>
                      </v:textbox>
                    </v:shape>
                  </w:pict>
                </mc:Fallback>
              </mc:AlternateContent>
            </w:r>
          </w:p>
          <w:p w:rsidR="00E5252B" w:rsidRPr="00E5252B" w:rsidRDefault="002A2F25" w:rsidP="001C604D">
            <w:pPr>
              <w:rPr>
                <w:rFonts w:ascii="HG丸ｺﾞｼｯｸM-PRO" w:eastAsia="HG丸ｺﾞｼｯｸM-PRO" w:hAnsi="HG丸ｺﾞｼｯｸM-PRO"/>
                <w:sz w:val="21"/>
                <w:szCs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8480" behindDoc="0" locked="0" layoutInCell="1" allowOverlap="1" wp14:anchorId="5BB06325" wp14:editId="18D86AD2">
                      <wp:simplePos x="0" y="0"/>
                      <wp:positionH relativeFrom="column">
                        <wp:posOffset>126365</wp:posOffset>
                      </wp:positionH>
                      <wp:positionV relativeFrom="paragraph">
                        <wp:posOffset>181610</wp:posOffset>
                      </wp:positionV>
                      <wp:extent cx="1905000" cy="259080"/>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59080"/>
                              </a:xfrm>
                              <a:prstGeom prst="rect">
                                <a:avLst/>
                              </a:prstGeom>
                              <a:solidFill>
                                <a:srgbClr val="F79646">
                                  <a:lumMod val="20000"/>
                                  <a:lumOff val="80000"/>
                                </a:srgbClr>
                              </a:solidFill>
                              <a:ln w="6350">
                                <a:solidFill>
                                  <a:prstClr val="black"/>
                                </a:solidFill>
                              </a:ln>
                              <a:effectLst/>
                            </wps:spPr>
                            <wps:txbx>
                              <w:txbxContent>
                                <w:p w:rsidR="002A2F25" w:rsidRDefault="002A2F25" w:rsidP="002A2F25">
                                  <w:pPr>
                                    <w:snapToGrid w:val="0"/>
                                    <w:rPr>
                                      <w:rFonts w:asciiTheme="majorEastAsia" w:eastAsiaTheme="majorEastAsia" w:hAnsiTheme="majorEastAsia"/>
                                    </w:rPr>
                                  </w:pPr>
                                  <w:r>
                                    <w:rPr>
                                      <w:rFonts w:asciiTheme="majorEastAsia" w:eastAsiaTheme="majorEastAsia" w:hAnsiTheme="majorEastAsia" w:hint="eastAsia"/>
                                    </w:rPr>
                                    <w:t>参考：記入済みワークシート使用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9.95pt;margin-top:14.3pt;width:150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CbnQIAABoFAAAOAAAAZHJzL2Uyb0RvYy54bWysVN1u0zAUvkfiHSzfs6Rd263R0qlsKkIq&#10;26QN7dp1nDaa42Nst8m4XCXEQ/AKiGueJy/CsdN0ZXCFuEl8fP6/8x2fndelJBthbAEqpb2jmBKh&#10;OGSFWqb0493szSkl1jGVMQlKpPRRWHo+ef3qrNKJ6MMKZCYMwSDKJpVO6co5nUSR5StRMnsEWihU&#10;5mBK5lA0yygzrMLopYz6cTyKKjCZNsCFtXh72SrpJMTPc8HddZ5b4YhMKdbmwteE78J/o8kZS5aG&#10;6VXBd2Wwf6iiZIXCpPtQl8wxsjbFH6HKghuwkLsjDmUEeV5wEXrAbnrxi25uV0yL0AuCY/UeJvv/&#10;wvKrzY0hRZbSPiWKlTiiZvulefrePP1stl9Js/3WbLfN0w+USd/DVWmboNetRj9Xv4Uaxx5at3oO&#10;/MGiSXRg0zpYtPbw1Lkp/R8bJ+iIE3ncT0HUjnAfbRwP4xhVHHX94Tg+DWOKnr21se6dgJL4Q0oN&#10;TjlUwDZz63x+lnQmPpkFWWSzQsogmOXiQhqyYciI2cl4NBgFX7kuP0DWXiOxMH+gBl4jgdrr0+4a&#10;49s2TMj1W3ypSJXS0fEwbkE5zO2L2udeSMYffBIf7dkKJal8oSKwd9eQB7TF0J9cvajDzI67gSwg&#10;e8R5GGgJbjWfFZhszqy7YQYZjXDilrpr/OQSsELYnShZgfn8t3tvj0RDLSUVbkhK7ac1M4IS+V4h&#10;Bce9wcCvVBAGw5M+CuZQszjUqHV5AQh5D98DzcPR2zvZHXMD5T0u89RnRRVTHHOn1HXHC9fuLT4G&#10;XEynwQiXSDM3V7eadzT0IN/V98zoHT0cEusKul1iyQuWtLYecQXTtYO8CBTyOLeo7viMCxhmtXss&#10;/IYfysHq+Umb/AIAAP//AwBQSwMEFAAGAAgAAAAhAChq7oTeAAAACAEAAA8AAABkcnMvZG93bnJl&#10;di54bWxMj8FOwzAQRO9I/IO1SNyoQ4EoCXEqVIqQOCARqNSjGy9JRLyObLcJfD0LFzjOzmj2Tbma&#10;7SCO6EPvSMHlIgGB1DjTU6vg7fXhIgMRoiajB0eo4BMDrKrTk1IXxk30gsc6toJLKBRaQRfjWEgZ&#10;mg6tDgs3IrH37rzVkaVvpfF64nI7yGWSpNLqnvhDp0dcd9h81Aer4PkRs8nX9+1NMzrafq03ydNu&#10;o9T52Xx3CyLiHP/C8IPP6FAx094dyAQxsM5zTipYZikI9q9+D3sFaX4Nsirl/wHVNwAAAP//AwBQ&#10;SwECLQAUAAYACAAAACEAtoM4kv4AAADhAQAAEwAAAAAAAAAAAAAAAAAAAAAAW0NvbnRlbnRfVHlw&#10;ZXNdLnhtbFBLAQItABQABgAIAAAAIQA4/SH/1gAAAJQBAAALAAAAAAAAAAAAAAAAAC8BAABfcmVs&#10;cy8ucmVsc1BLAQItABQABgAIAAAAIQD1WLCbnQIAABoFAAAOAAAAAAAAAAAAAAAAAC4CAABkcnMv&#10;ZTJvRG9jLnhtbFBLAQItABQABgAIAAAAIQAoau6E3gAAAAgBAAAPAAAAAAAAAAAAAAAAAPcEAABk&#10;cnMvZG93bnJldi54bWxQSwUGAAAAAAQABADzAAAAAgYAAAAA&#10;" fillcolor="#fdeada" strokeweight=".5pt">
                      <v:path arrowok="t"/>
                      <v:textbox>
                        <w:txbxContent>
                          <w:p w:rsidR="002A2F25" w:rsidRDefault="002A2F25" w:rsidP="002A2F25">
                            <w:pPr>
                              <w:snapToGrid w:val="0"/>
                              <w:rPr>
                                <w:rFonts w:asciiTheme="majorEastAsia" w:eastAsiaTheme="majorEastAsia" w:hAnsiTheme="majorEastAsia"/>
                              </w:rPr>
                            </w:pPr>
                            <w:r>
                              <w:rPr>
                                <w:rFonts w:asciiTheme="majorEastAsia" w:eastAsiaTheme="majorEastAsia" w:hAnsiTheme="majorEastAsia" w:hint="eastAsia"/>
                              </w:rPr>
                              <w:t>参考：記入済みワークシート使用</w:t>
                            </w:r>
                          </w:p>
                        </w:txbxContent>
                      </v:textbox>
                    </v:shape>
                  </w:pict>
                </mc:Fallback>
              </mc:AlternateContent>
            </w:r>
          </w:p>
          <w:p w:rsidR="00E5252B" w:rsidRPr="00E5252B" w:rsidRDefault="00E5252B" w:rsidP="001C604D">
            <w:pPr>
              <w:rPr>
                <w:rFonts w:ascii="HG丸ｺﾞｼｯｸM-PRO" w:eastAsia="HG丸ｺﾞｼｯｸM-PRO" w:hAnsi="HG丸ｺﾞｼｯｸM-PRO"/>
                <w:sz w:val="21"/>
                <w:szCs w:val="21"/>
              </w:rPr>
            </w:pPr>
          </w:p>
          <w:p w:rsidR="00E5252B" w:rsidRPr="00E5252B" w:rsidRDefault="00281A05" w:rsidP="001C604D">
            <w:pPr>
              <w:rPr>
                <w:rFonts w:ascii="HG丸ｺﾞｼｯｸM-PRO" w:eastAsia="HG丸ｺﾞｼｯｸM-PRO" w:hAnsi="HG丸ｺﾞｼｯｸM-PRO"/>
                <w:sz w:val="21"/>
                <w:szCs w:val="21"/>
              </w:rPr>
            </w:pPr>
            <w:r>
              <w:rPr>
                <w:rFonts w:hint="eastAsia"/>
                <w:noProof/>
                <w:sz w:val="16"/>
                <w:szCs w:val="16"/>
              </w:rPr>
              <w:drawing>
                <wp:anchor distT="0" distB="0" distL="114300" distR="114300" simplePos="0" relativeHeight="251666432" behindDoc="0" locked="0" layoutInCell="1" allowOverlap="1" wp14:anchorId="088D3A01" wp14:editId="2CF6E938">
                  <wp:simplePos x="0" y="0"/>
                  <wp:positionH relativeFrom="column">
                    <wp:posOffset>345440</wp:posOffset>
                  </wp:positionH>
                  <wp:positionV relativeFrom="paragraph">
                    <wp:posOffset>10795</wp:posOffset>
                  </wp:positionV>
                  <wp:extent cx="1134745" cy="1114425"/>
                  <wp:effectExtent l="0" t="0" r="825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74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52B" w:rsidRPr="00E5252B" w:rsidRDefault="00E5252B" w:rsidP="001C604D">
            <w:pPr>
              <w:rPr>
                <w:rFonts w:ascii="HG丸ｺﾞｼｯｸM-PRO" w:eastAsia="HG丸ｺﾞｼｯｸM-PRO" w:hAnsi="HG丸ｺﾞｼｯｸM-PRO"/>
                <w:sz w:val="21"/>
                <w:szCs w:val="21"/>
              </w:rPr>
            </w:pPr>
          </w:p>
          <w:p w:rsidR="00E5252B" w:rsidRDefault="00E5252B" w:rsidP="001C604D">
            <w:pPr>
              <w:rPr>
                <w:rFonts w:ascii="HG丸ｺﾞｼｯｸM-PRO" w:eastAsia="HG丸ｺﾞｼｯｸM-PRO" w:hAnsi="HG丸ｺﾞｼｯｸM-PRO"/>
                <w:sz w:val="21"/>
                <w:szCs w:val="21"/>
              </w:rPr>
            </w:pPr>
          </w:p>
          <w:p w:rsidR="00DD7074" w:rsidRDefault="00DD7074" w:rsidP="001C604D">
            <w:pPr>
              <w:rPr>
                <w:rFonts w:ascii="HG丸ｺﾞｼｯｸM-PRO" w:eastAsia="HG丸ｺﾞｼｯｸM-PRO" w:hAnsi="HG丸ｺﾞｼｯｸM-PRO"/>
                <w:sz w:val="21"/>
                <w:szCs w:val="21"/>
              </w:rPr>
            </w:pPr>
          </w:p>
          <w:p w:rsidR="0045485E" w:rsidRPr="00E5252B" w:rsidRDefault="0045485E"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r w:rsidRPr="00E5252B">
              <w:rPr>
                <w:rFonts w:ascii="HG丸ｺﾞｼｯｸM-PRO" w:eastAsia="HG丸ｺﾞｼｯｸM-PRO" w:hAnsi="HG丸ｺﾞｼｯｸM-PRO" w:hint="eastAsia"/>
                <w:sz w:val="21"/>
                <w:szCs w:val="21"/>
              </w:rPr>
              <w:t>３　考えた求め方を発表する。</w:t>
            </w: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E5252B" w:rsidRDefault="00E5252B" w:rsidP="001C604D">
            <w:pPr>
              <w:rPr>
                <w:rFonts w:ascii="HG丸ｺﾞｼｯｸM-PRO" w:eastAsia="HG丸ｺﾞｼｯｸM-PRO" w:hAnsi="HG丸ｺﾞｼｯｸM-PRO"/>
                <w:sz w:val="21"/>
                <w:szCs w:val="21"/>
              </w:rPr>
            </w:pPr>
          </w:p>
          <w:p w:rsidR="0045485E" w:rsidRPr="0045485E" w:rsidRDefault="0045485E"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r w:rsidRPr="00E5252B">
              <w:rPr>
                <w:rFonts w:ascii="HG丸ｺﾞｼｯｸM-PRO" w:eastAsia="HG丸ｺﾞｼｯｸM-PRO" w:hAnsi="HG丸ｺﾞｼｯｸM-PRO" w:hint="eastAsia"/>
                <w:sz w:val="21"/>
                <w:szCs w:val="21"/>
              </w:rPr>
              <w:t>４　まとめをする。</w:t>
            </w: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46105">
            <w:pPr>
              <w:pStyle w:val="a3"/>
              <w:wordWrap/>
              <w:spacing w:line="240" w:lineRule="auto"/>
              <w:ind w:left="210" w:hangingChars="100" w:hanging="210"/>
              <w:rPr>
                <w:rFonts w:ascii="HG丸ｺﾞｼｯｸM-PRO" w:eastAsia="HG丸ｺﾞｼｯｸM-PRO" w:hAnsi="HG丸ｺﾞｼｯｸM-PRO"/>
                <w:sz w:val="21"/>
              </w:rPr>
            </w:pPr>
            <w:r w:rsidRPr="00E5252B">
              <w:rPr>
                <w:rFonts w:ascii="HG丸ｺﾞｼｯｸM-PRO" w:eastAsia="HG丸ｺﾞｼｯｸM-PRO" w:hAnsi="HG丸ｺﾞｼｯｸM-PRO" w:hint="eastAsia"/>
                <w:sz w:val="21"/>
              </w:rPr>
              <w:t>５　星形七角形、星形九角形の問題</w:t>
            </w:r>
            <w:r w:rsidR="00146105">
              <w:rPr>
                <w:rFonts w:ascii="HG丸ｺﾞｼｯｸM-PRO" w:eastAsia="HG丸ｺﾞｼｯｸM-PRO" w:hAnsi="HG丸ｺﾞｼｯｸM-PRO" w:hint="eastAsia"/>
                <w:sz w:val="21"/>
              </w:rPr>
              <w:t>に取り組む</w:t>
            </w:r>
            <w:r w:rsidRPr="00E5252B">
              <w:rPr>
                <w:rFonts w:ascii="HG丸ｺﾞｼｯｸM-PRO" w:eastAsia="HG丸ｺﾞｼｯｸM-PRO" w:hAnsi="HG丸ｺﾞｼｯｸM-PRO" w:hint="eastAsia"/>
                <w:sz w:val="21"/>
              </w:rPr>
              <w:t>。</w:t>
            </w:r>
          </w:p>
        </w:tc>
        <w:tc>
          <w:tcPr>
            <w:tcW w:w="5812" w:type="dxa"/>
          </w:tcPr>
          <w:p w:rsidR="00E5252B" w:rsidRPr="004B5F74" w:rsidRDefault="004B5F74" w:rsidP="004B5F74">
            <w:pPr>
              <w:ind w:left="211" w:hangingChars="100" w:hanging="211"/>
              <w:rPr>
                <w:rFonts w:asciiTheme="majorEastAsia" w:eastAsiaTheme="majorEastAsia" w:hAnsiTheme="majorEastAsia"/>
                <w:b/>
                <w:sz w:val="21"/>
                <w:szCs w:val="21"/>
              </w:rPr>
            </w:pPr>
            <w:r w:rsidRPr="004B5F74">
              <w:rPr>
                <w:rFonts w:asciiTheme="majorEastAsia" w:eastAsiaTheme="majorEastAsia" w:hAnsiTheme="majorEastAsia" w:hint="eastAsia"/>
                <w:b/>
                <w:sz w:val="21"/>
                <w:szCs w:val="21"/>
              </w:rPr>
              <w:lastRenderedPageBreak/>
              <w:t>・</w:t>
            </w:r>
            <w:r w:rsidR="00E5252B" w:rsidRPr="004B5F74">
              <w:rPr>
                <w:rFonts w:asciiTheme="majorEastAsia" w:eastAsiaTheme="majorEastAsia" w:hAnsiTheme="majorEastAsia" w:hint="eastAsia"/>
                <w:b/>
                <w:sz w:val="21"/>
                <w:szCs w:val="21"/>
              </w:rPr>
              <w:t>既習の角についての基本的な性質を想起させることで、本時の課題に活用できるようにする。</w:t>
            </w: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E5252B" w:rsidRDefault="00E5252B" w:rsidP="001C604D">
            <w:pPr>
              <w:rPr>
                <w:rFonts w:ascii="HG丸ｺﾞｼｯｸM-PRO" w:eastAsia="HG丸ｺﾞｼｯｸM-PRO" w:hAnsi="HG丸ｺﾞｼｯｸM-PRO"/>
                <w:sz w:val="21"/>
                <w:szCs w:val="21"/>
              </w:rPr>
            </w:pPr>
          </w:p>
          <w:p w:rsidR="004B5F74" w:rsidRPr="00E5252B" w:rsidRDefault="004B5F74"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E5252B" w:rsidRPr="00E5252B" w:rsidRDefault="00E5252B" w:rsidP="001C604D">
            <w:pPr>
              <w:rPr>
                <w:rFonts w:ascii="HG丸ｺﾞｼｯｸM-PRO" w:eastAsia="HG丸ｺﾞｼｯｸM-PRO" w:hAnsi="HG丸ｺﾞｼｯｸM-PRO"/>
                <w:sz w:val="21"/>
                <w:szCs w:val="21"/>
              </w:rPr>
            </w:pPr>
          </w:p>
          <w:p w:rsidR="004B5F74" w:rsidRPr="00281A05" w:rsidRDefault="004B5F74" w:rsidP="00281A05">
            <w:pPr>
              <w:ind w:left="210" w:hangingChars="100" w:hanging="210"/>
              <w:rPr>
                <w:rFonts w:ascii="HG丸ｺﾞｼｯｸM-PRO" w:eastAsia="HG丸ｺﾞｼｯｸM-PRO" w:hAnsi="HG丸ｺﾞｼｯｸM-PRO"/>
                <w:sz w:val="21"/>
                <w:szCs w:val="21"/>
              </w:rPr>
            </w:pPr>
            <w:r w:rsidRPr="00281A05">
              <w:rPr>
                <w:rFonts w:ascii="HG丸ｺﾞｼｯｸM-PRO" w:eastAsia="HG丸ｺﾞｼｯｸM-PRO" w:hAnsi="HG丸ｺﾞｼｯｸM-PRO" w:hint="eastAsia"/>
                <w:sz w:val="21"/>
                <w:szCs w:val="21"/>
              </w:rPr>
              <w:lastRenderedPageBreak/>
              <w:t>・三角形の内角・外角の性質を利用する問題を振り返らせる。</w:t>
            </w:r>
          </w:p>
          <w:p w:rsidR="00E5252B" w:rsidRPr="00E5252B" w:rsidRDefault="004B5F74" w:rsidP="001C604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5252B" w:rsidRPr="00E5252B">
              <w:rPr>
                <w:rFonts w:ascii="HG丸ｺﾞｼｯｸM-PRO" w:eastAsia="HG丸ｺﾞｼｯｸM-PRO" w:hAnsi="HG丸ｺﾞｼｯｸM-PRO" w:hint="eastAsia"/>
                <w:sz w:val="21"/>
                <w:szCs w:val="21"/>
              </w:rPr>
              <w:t>５つの角の和が１８０°になることを確認させる。</w:t>
            </w:r>
          </w:p>
          <w:p w:rsidR="00E5252B" w:rsidRPr="00E5252B" w:rsidRDefault="004B5F74" w:rsidP="001C604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5252B" w:rsidRPr="00E5252B">
              <w:rPr>
                <w:rFonts w:ascii="HG丸ｺﾞｼｯｸM-PRO" w:eastAsia="HG丸ｺﾞｼｯｸM-PRO" w:hAnsi="HG丸ｺﾞｼｯｸM-PRO" w:hint="eastAsia"/>
                <w:sz w:val="21"/>
                <w:szCs w:val="21"/>
              </w:rPr>
              <w:t>他にも考え方があることを伝え、班で考えさせる。</w:t>
            </w:r>
          </w:p>
          <w:p w:rsidR="00E5252B" w:rsidRPr="00281A05" w:rsidRDefault="004B5F74" w:rsidP="004B5F74">
            <w:pPr>
              <w:ind w:left="211" w:hangingChars="100" w:hanging="211"/>
              <w:rPr>
                <w:rFonts w:asciiTheme="majorEastAsia" w:eastAsiaTheme="majorEastAsia" w:hAnsiTheme="majorEastAsia"/>
                <w:b/>
                <w:sz w:val="21"/>
                <w:szCs w:val="21"/>
              </w:rPr>
            </w:pPr>
            <w:r w:rsidRPr="00281A05">
              <w:rPr>
                <w:rFonts w:asciiTheme="majorEastAsia" w:eastAsiaTheme="majorEastAsia" w:hAnsiTheme="majorEastAsia" w:hint="eastAsia"/>
                <w:b/>
                <w:sz w:val="21"/>
                <w:szCs w:val="21"/>
              </w:rPr>
              <w:t>・つまずいている生徒には、「</w:t>
            </w:r>
            <w:r w:rsidR="00E5252B" w:rsidRPr="00281A05">
              <w:rPr>
                <w:rFonts w:asciiTheme="majorEastAsia" w:eastAsiaTheme="majorEastAsia" w:hAnsiTheme="majorEastAsia" w:hint="eastAsia"/>
                <w:b/>
                <w:sz w:val="21"/>
                <w:szCs w:val="21"/>
              </w:rPr>
              <w:t>多角形の内角・外角の性質</w:t>
            </w:r>
            <w:r w:rsidRPr="00281A05">
              <w:rPr>
                <w:rFonts w:asciiTheme="majorEastAsia" w:eastAsiaTheme="majorEastAsia" w:hAnsiTheme="majorEastAsia" w:hint="eastAsia"/>
                <w:b/>
                <w:sz w:val="21"/>
                <w:szCs w:val="21"/>
              </w:rPr>
              <w:t>」や「</w:t>
            </w:r>
            <w:r w:rsidR="00E5252B" w:rsidRPr="00281A05">
              <w:rPr>
                <w:rFonts w:asciiTheme="majorEastAsia" w:eastAsiaTheme="majorEastAsia" w:hAnsiTheme="majorEastAsia" w:hint="eastAsia"/>
                <w:b/>
                <w:sz w:val="21"/>
                <w:szCs w:val="21"/>
              </w:rPr>
              <w:t>平行線と角の性質</w:t>
            </w:r>
            <w:r w:rsidRPr="00281A05">
              <w:rPr>
                <w:rFonts w:asciiTheme="majorEastAsia" w:eastAsiaTheme="majorEastAsia" w:hAnsiTheme="majorEastAsia" w:hint="eastAsia"/>
                <w:b/>
                <w:sz w:val="21"/>
                <w:szCs w:val="21"/>
              </w:rPr>
              <w:t>」</w:t>
            </w:r>
            <w:r w:rsidR="00E5252B" w:rsidRPr="00281A05">
              <w:rPr>
                <w:rFonts w:asciiTheme="majorEastAsia" w:eastAsiaTheme="majorEastAsia" w:hAnsiTheme="majorEastAsia" w:hint="eastAsia"/>
                <w:b/>
                <w:sz w:val="21"/>
                <w:szCs w:val="21"/>
              </w:rPr>
              <w:t>が</w:t>
            </w:r>
            <w:r w:rsidRPr="00281A05">
              <w:rPr>
                <w:rFonts w:asciiTheme="majorEastAsia" w:eastAsiaTheme="majorEastAsia" w:hAnsiTheme="majorEastAsia" w:hint="eastAsia"/>
                <w:b/>
                <w:sz w:val="21"/>
                <w:szCs w:val="21"/>
              </w:rPr>
              <w:t>どこに利用できそうかを</w:t>
            </w:r>
            <w:r w:rsidR="00E5252B" w:rsidRPr="00281A05">
              <w:rPr>
                <w:rFonts w:asciiTheme="majorEastAsia" w:eastAsiaTheme="majorEastAsia" w:hAnsiTheme="majorEastAsia" w:hint="eastAsia"/>
                <w:b/>
                <w:sz w:val="21"/>
                <w:szCs w:val="21"/>
              </w:rPr>
              <w:t>考えさせる。</w:t>
            </w:r>
          </w:p>
          <w:p w:rsidR="00E5252B" w:rsidRDefault="00E5252B" w:rsidP="001C604D">
            <w:pPr>
              <w:rPr>
                <w:rFonts w:ascii="HG丸ｺﾞｼｯｸM-PRO" w:eastAsia="HG丸ｺﾞｼｯｸM-PRO" w:hAnsi="HG丸ｺﾞｼｯｸM-PRO"/>
                <w:sz w:val="21"/>
                <w:szCs w:val="21"/>
              </w:rPr>
            </w:pPr>
          </w:p>
          <w:p w:rsidR="004B5F74" w:rsidRPr="00E5252B" w:rsidRDefault="004B5F74" w:rsidP="001C604D">
            <w:pPr>
              <w:rPr>
                <w:rFonts w:ascii="HG丸ｺﾞｼｯｸM-PRO" w:eastAsia="HG丸ｺﾞｼｯｸM-PRO" w:hAnsi="HG丸ｺﾞｼｯｸM-PRO"/>
                <w:sz w:val="21"/>
                <w:szCs w:val="21"/>
              </w:rPr>
            </w:pPr>
          </w:p>
          <w:p w:rsidR="00E5252B" w:rsidRPr="00281A05" w:rsidRDefault="004B5F74" w:rsidP="001C604D">
            <w:pPr>
              <w:rPr>
                <w:rFonts w:asciiTheme="majorEastAsia" w:eastAsiaTheme="majorEastAsia" w:hAnsiTheme="majorEastAsia"/>
                <w:b/>
                <w:sz w:val="21"/>
                <w:szCs w:val="21"/>
              </w:rPr>
            </w:pPr>
            <w:r w:rsidRPr="00281A05">
              <w:rPr>
                <w:rFonts w:asciiTheme="majorEastAsia" w:eastAsiaTheme="majorEastAsia" w:hAnsiTheme="majorEastAsia" w:hint="eastAsia"/>
                <w:b/>
                <w:sz w:val="21"/>
                <w:szCs w:val="21"/>
              </w:rPr>
              <w:t>・</w:t>
            </w:r>
            <w:r w:rsidR="00281A05" w:rsidRPr="00281A05">
              <w:rPr>
                <w:rFonts w:asciiTheme="majorEastAsia" w:eastAsiaTheme="majorEastAsia" w:hAnsiTheme="majorEastAsia" w:hint="eastAsia"/>
                <w:b/>
                <w:sz w:val="21"/>
                <w:szCs w:val="21"/>
              </w:rPr>
              <w:t>どの図形に対してその性質を用いたのかを</w:t>
            </w:r>
            <w:r w:rsidR="00E5252B" w:rsidRPr="00281A05">
              <w:rPr>
                <w:rFonts w:asciiTheme="majorEastAsia" w:eastAsiaTheme="majorEastAsia" w:hAnsiTheme="majorEastAsia" w:hint="eastAsia"/>
                <w:b/>
                <w:sz w:val="21"/>
                <w:szCs w:val="21"/>
              </w:rPr>
              <w:t>説明させる。</w:t>
            </w:r>
          </w:p>
          <w:p w:rsidR="00E5252B" w:rsidRPr="00E5252B" w:rsidRDefault="004B5F74" w:rsidP="00281A05">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E5252B" w:rsidRPr="00E5252B">
              <w:rPr>
                <w:rFonts w:ascii="HG丸ｺﾞｼｯｸM-PRO" w:eastAsia="HG丸ｺﾞｼｯｸM-PRO" w:hAnsi="HG丸ｺﾞｼｯｸM-PRO" w:hint="eastAsia"/>
                <w:sz w:val="21"/>
              </w:rPr>
              <w:t>順番に発表させ、いろいろな考え方ができることを知らせる。</w:t>
            </w:r>
          </w:p>
          <w:p w:rsidR="00E5252B" w:rsidRPr="00E5252B" w:rsidRDefault="004B5F74" w:rsidP="00E5252B">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E5252B" w:rsidRPr="00E5252B">
              <w:rPr>
                <w:rFonts w:ascii="HG丸ｺﾞｼｯｸM-PRO" w:eastAsia="HG丸ｺﾞｼｯｸM-PRO" w:hAnsi="HG丸ｺﾞｼｯｸM-PRO" w:hint="eastAsia"/>
                <w:sz w:val="21"/>
              </w:rPr>
              <w:t>発表した考え方に誤りがある場合も考えられるので、発表後に正しいかどうか確認する時間をとる。</w:t>
            </w:r>
          </w:p>
          <w:p w:rsidR="00E5252B" w:rsidRPr="004B5F74" w:rsidRDefault="004B5F74" w:rsidP="004B5F74">
            <w:pPr>
              <w:ind w:left="211" w:hangingChars="100" w:hanging="211"/>
              <w:rPr>
                <w:rFonts w:ascii="ＭＳ ゴシック" w:eastAsia="ＭＳ ゴシック" w:hAnsi="ＭＳ ゴシック"/>
                <w:b/>
                <w:sz w:val="21"/>
                <w:szCs w:val="21"/>
              </w:rPr>
            </w:pPr>
            <w:r w:rsidRPr="004B5F74">
              <w:rPr>
                <w:rFonts w:ascii="ＭＳ ゴシック" w:eastAsia="ＭＳ ゴシック" w:hAnsi="ＭＳ ゴシック" w:hint="eastAsia"/>
                <w:b/>
                <w:sz w:val="21"/>
                <w:szCs w:val="21"/>
              </w:rPr>
              <w:t>・どの性質を用いているのか、自分が解いた方法とどこが共通しているのかを考えながら聞くようにさせる。</w:t>
            </w:r>
          </w:p>
          <w:p w:rsidR="00E5252B" w:rsidRPr="00E5252B" w:rsidRDefault="00E5252B" w:rsidP="001C604D">
            <w:pPr>
              <w:rPr>
                <w:rFonts w:ascii="HG丸ｺﾞｼｯｸM-PRO" w:eastAsia="HG丸ｺﾞｼｯｸM-PRO" w:hAnsi="HG丸ｺﾞｼｯｸM-PRO"/>
                <w:sz w:val="21"/>
                <w:szCs w:val="21"/>
              </w:rPr>
            </w:pPr>
          </w:p>
          <w:p w:rsidR="00E5252B" w:rsidRPr="00E5252B" w:rsidRDefault="004B5F74" w:rsidP="001C604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5252B" w:rsidRPr="00E5252B">
              <w:rPr>
                <w:rFonts w:ascii="HG丸ｺﾞｼｯｸM-PRO" w:eastAsia="HG丸ｺﾞｼｯｸM-PRO" w:hAnsi="HG丸ｺﾞｼｯｸM-PRO" w:hint="eastAsia"/>
                <w:sz w:val="21"/>
                <w:szCs w:val="21"/>
              </w:rPr>
              <w:t>発表した意見を参考に個人で考えを整理する。</w:t>
            </w:r>
          </w:p>
          <w:p w:rsidR="00E5252B" w:rsidRPr="00E5252B" w:rsidRDefault="004B5F74" w:rsidP="001C604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5252B" w:rsidRPr="00E5252B">
              <w:rPr>
                <w:rFonts w:ascii="HG丸ｺﾞｼｯｸM-PRO" w:eastAsia="HG丸ｺﾞｼｯｸM-PRO" w:hAnsi="HG丸ｺﾞｼｯｸM-PRO" w:hint="eastAsia"/>
                <w:sz w:val="21"/>
                <w:szCs w:val="21"/>
              </w:rPr>
              <w:t>いろいろな考え方があることを理解させる。</w:t>
            </w:r>
          </w:p>
          <w:p w:rsidR="00E5252B" w:rsidRPr="00E5252B" w:rsidRDefault="00E5252B" w:rsidP="001C604D">
            <w:pPr>
              <w:rPr>
                <w:rFonts w:ascii="HG丸ｺﾞｼｯｸM-PRO" w:eastAsia="HG丸ｺﾞｼｯｸM-PRO" w:hAnsi="HG丸ｺﾞｼｯｸM-PRO"/>
                <w:sz w:val="21"/>
                <w:szCs w:val="21"/>
              </w:rPr>
            </w:pPr>
          </w:p>
          <w:p w:rsidR="00E5252B" w:rsidRPr="00E5252B" w:rsidRDefault="004B5F74" w:rsidP="00E5252B">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E5252B" w:rsidRPr="00E5252B">
              <w:rPr>
                <w:rFonts w:ascii="HG丸ｺﾞｼｯｸM-PRO" w:eastAsia="HG丸ｺﾞｼｯｸM-PRO" w:hAnsi="HG丸ｺﾞｼｯｸM-PRO" w:hint="eastAsia"/>
                <w:sz w:val="21"/>
              </w:rPr>
              <w:t>星形五角形と同じ考え方ができないか考えさせる。</w:t>
            </w:r>
          </w:p>
          <w:p w:rsidR="00E5252B" w:rsidRPr="00E5252B" w:rsidRDefault="004B5F74" w:rsidP="00E5252B">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E5252B" w:rsidRPr="00E5252B">
              <w:rPr>
                <w:rFonts w:ascii="HG丸ｺﾞｼｯｸM-PRO" w:eastAsia="HG丸ｺﾞｼｯｸM-PRO" w:hAnsi="HG丸ｺﾞｼｯｸM-PRO" w:hint="eastAsia"/>
                <w:sz w:val="21"/>
              </w:rPr>
              <w:t>興味のある生徒には星形ｎ角形についても考えさせる。</w:t>
            </w:r>
          </w:p>
        </w:tc>
      </w:tr>
    </w:tbl>
    <w:p w:rsidR="00F552EB" w:rsidRDefault="00F552EB" w:rsidP="00E5252B">
      <w:pPr>
        <w:pStyle w:val="a3"/>
        <w:wordWrap/>
        <w:spacing w:line="240" w:lineRule="auto"/>
        <w:rPr>
          <w:rFonts w:ascii="HG丸ｺﾞｼｯｸM-PRO" w:eastAsia="HG丸ｺﾞｼｯｸM-PRO" w:hAnsi="HG丸ｺﾞｼｯｸM-PRO"/>
        </w:rPr>
      </w:pPr>
    </w:p>
    <w:p w:rsidR="00E5252B" w:rsidRPr="00E5252B" w:rsidRDefault="00E5252B" w:rsidP="00E5252B">
      <w:pPr>
        <w:pStyle w:val="a3"/>
        <w:wordWrap/>
        <w:spacing w:line="240" w:lineRule="auto"/>
        <w:rPr>
          <w:rFonts w:ascii="HG丸ｺﾞｼｯｸM-PRO" w:eastAsia="HG丸ｺﾞｼｯｸM-PRO" w:hAnsi="HG丸ｺﾞｼｯｸM-PRO"/>
        </w:rPr>
      </w:pPr>
    </w:p>
    <w:p w:rsidR="00066280" w:rsidRPr="00E5252B" w:rsidRDefault="00066280" w:rsidP="00E5252B">
      <w:pPr>
        <w:pStyle w:val="a3"/>
        <w:wordWrap/>
        <w:spacing w:line="240" w:lineRule="auto"/>
        <w:rPr>
          <w:rFonts w:ascii="HG丸ｺﾞｼｯｸM-PRO" w:eastAsia="HG丸ｺﾞｼｯｸM-PRO" w:hAnsi="HG丸ｺﾞｼｯｸM-PRO"/>
        </w:rPr>
      </w:pPr>
    </w:p>
    <w:sectPr w:rsidR="00066280" w:rsidRPr="00E5252B" w:rsidSect="0045485E">
      <w:pgSz w:w="11906" w:h="16838" w:code="9"/>
      <w:pgMar w:top="1418" w:right="1134" w:bottom="1134" w:left="1134" w:header="720" w:footer="720" w:gutter="0"/>
      <w:cols w:space="720"/>
      <w:noEndnote/>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C3" w:rsidRDefault="00803AC3" w:rsidP="009B4700">
      <w:r>
        <w:separator/>
      </w:r>
    </w:p>
  </w:endnote>
  <w:endnote w:type="continuationSeparator" w:id="0">
    <w:p w:rsidR="00803AC3" w:rsidRDefault="00803AC3" w:rsidP="009B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C3" w:rsidRDefault="00803AC3" w:rsidP="009B4700">
      <w:r>
        <w:separator/>
      </w:r>
    </w:p>
  </w:footnote>
  <w:footnote w:type="continuationSeparator" w:id="0">
    <w:p w:rsidR="00803AC3" w:rsidRDefault="00803AC3" w:rsidP="009B4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7pt;height:29.25pt" o:bullet="t">
        <v:imagedata r:id="rId1" o:title=""/>
      </v:shape>
    </w:pict>
  </w:numPicBullet>
  <w:abstractNum w:abstractNumId="0">
    <w:nsid w:val="FFFFFF7C"/>
    <w:multiLevelType w:val="singleLevel"/>
    <w:tmpl w:val="3D7C253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AB48554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9E8751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BF2EDA26"/>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CB8A26F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4C6E5F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4643FA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1B1433A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D103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0E7740"/>
    <w:lvl w:ilvl="0">
      <w:start w:val="1"/>
      <w:numFmt w:val="bullet"/>
      <w:lvlText w:val=""/>
      <w:lvlJc w:val="left"/>
      <w:pPr>
        <w:tabs>
          <w:tab w:val="num" w:pos="360"/>
        </w:tabs>
        <w:ind w:left="360" w:hanging="360"/>
      </w:pPr>
      <w:rPr>
        <w:rFonts w:ascii="Wingdings" w:hAnsi="Wingdings" w:hint="default"/>
      </w:rPr>
    </w:lvl>
  </w:abstractNum>
  <w:abstractNum w:abstractNumId="10">
    <w:nsid w:val="11A63BCC"/>
    <w:multiLevelType w:val="hybridMultilevel"/>
    <w:tmpl w:val="A58EC0B4"/>
    <w:lvl w:ilvl="0" w:tplc="F0F8032A">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1A7246B6"/>
    <w:multiLevelType w:val="hybridMultilevel"/>
    <w:tmpl w:val="070A592E"/>
    <w:lvl w:ilvl="0" w:tplc="2BF4865C">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49F1374"/>
    <w:multiLevelType w:val="hybridMultilevel"/>
    <w:tmpl w:val="CFD0E634"/>
    <w:lvl w:ilvl="0" w:tplc="6316B6D6">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9B6641C"/>
    <w:multiLevelType w:val="hybridMultilevel"/>
    <w:tmpl w:val="8D0EEF12"/>
    <w:lvl w:ilvl="0" w:tplc="16948368">
      <w:start w:val="2"/>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569D175E"/>
    <w:multiLevelType w:val="hybridMultilevel"/>
    <w:tmpl w:val="59DEF234"/>
    <w:lvl w:ilvl="0" w:tplc="FD82F9D6">
      <w:start w:val="1"/>
      <w:numFmt w:val="decimalFullWidth"/>
      <w:lvlText w:val="（%1）"/>
      <w:lvlJc w:val="left"/>
      <w:pPr>
        <w:tabs>
          <w:tab w:val="num" w:pos="930"/>
        </w:tabs>
        <w:ind w:left="930" w:hanging="720"/>
      </w:pPr>
      <w:rPr>
        <w:rFonts w:cs="Times New Roman" w:hint="eastAsia"/>
      </w:rPr>
    </w:lvl>
    <w:lvl w:ilvl="1" w:tplc="66702F0C">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nsid w:val="66B85F13"/>
    <w:multiLevelType w:val="hybridMultilevel"/>
    <w:tmpl w:val="690EDADC"/>
    <w:lvl w:ilvl="0" w:tplc="A490C36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C7976E0"/>
    <w:multiLevelType w:val="hybridMultilevel"/>
    <w:tmpl w:val="7B12009C"/>
    <w:lvl w:ilvl="0" w:tplc="9948D13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F41226C"/>
    <w:multiLevelType w:val="hybridMultilevel"/>
    <w:tmpl w:val="9ED28866"/>
    <w:lvl w:ilvl="0" w:tplc="7684401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7"/>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05"/>
  <w:drawingGridVerticalSpacing w:val="21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D1"/>
    <w:rsid w:val="00012FC3"/>
    <w:rsid w:val="00015993"/>
    <w:rsid w:val="00035529"/>
    <w:rsid w:val="00042D54"/>
    <w:rsid w:val="000463C6"/>
    <w:rsid w:val="000528BA"/>
    <w:rsid w:val="0005476B"/>
    <w:rsid w:val="00056A52"/>
    <w:rsid w:val="00056D4A"/>
    <w:rsid w:val="000638F7"/>
    <w:rsid w:val="00063AE8"/>
    <w:rsid w:val="00066280"/>
    <w:rsid w:val="0006662D"/>
    <w:rsid w:val="00067B61"/>
    <w:rsid w:val="00075725"/>
    <w:rsid w:val="00075D9F"/>
    <w:rsid w:val="000826E4"/>
    <w:rsid w:val="00091391"/>
    <w:rsid w:val="00091D32"/>
    <w:rsid w:val="00096CA0"/>
    <w:rsid w:val="000A3882"/>
    <w:rsid w:val="000B09E7"/>
    <w:rsid w:val="000D3D4F"/>
    <w:rsid w:val="000D6335"/>
    <w:rsid w:val="000D64B0"/>
    <w:rsid w:val="000E1ACA"/>
    <w:rsid w:val="000E5C06"/>
    <w:rsid w:val="000F5306"/>
    <w:rsid w:val="00115144"/>
    <w:rsid w:val="00116CD8"/>
    <w:rsid w:val="0013407F"/>
    <w:rsid w:val="00141FBB"/>
    <w:rsid w:val="00143DF1"/>
    <w:rsid w:val="00146105"/>
    <w:rsid w:val="00146125"/>
    <w:rsid w:val="00181043"/>
    <w:rsid w:val="00186850"/>
    <w:rsid w:val="001875AA"/>
    <w:rsid w:val="00190B10"/>
    <w:rsid w:val="001911BE"/>
    <w:rsid w:val="00196395"/>
    <w:rsid w:val="001A01DB"/>
    <w:rsid w:val="001A3C23"/>
    <w:rsid w:val="001A4A97"/>
    <w:rsid w:val="001A5AE6"/>
    <w:rsid w:val="001A6334"/>
    <w:rsid w:val="001B4F6B"/>
    <w:rsid w:val="001B5950"/>
    <w:rsid w:val="001B7A56"/>
    <w:rsid w:val="001C13FB"/>
    <w:rsid w:val="001C2957"/>
    <w:rsid w:val="001C2FFD"/>
    <w:rsid w:val="001D5CD9"/>
    <w:rsid w:val="001D604E"/>
    <w:rsid w:val="001D669A"/>
    <w:rsid w:val="001E22B3"/>
    <w:rsid w:val="001E3A04"/>
    <w:rsid w:val="001F4211"/>
    <w:rsid w:val="001F60E2"/>
    <w:rsid w:val="001F74B7"/>
    <w:rsid w:val="00203A67"/>
    <w:rsid w:val="002045A2"/>
    <w:rsid w:val="00205187"/>
    <w:rsid w:val="00206D45"/>
    <w:rsid w:val="002109F8"/>
    <w:rsid w:val="00222A03"/>
    <w:rsid w:val="002242C4"/>
    <w:rsid w:val="00241731"/>
    <w:rsid w:val="002536B0"/>
    <w:rsid w:val="00260A11"/>
    <w:rsid w:val="0026550D"/>
    <w:rsid w:val="00265F92"/>
    <w:rsid w:val="00266330"/>
    <w:rsid w:val="00281A05"/>
    <w:rsid w:val="00285C29"/>
    <w:rsid w:val="0028707E"/>
    <w:rsid w:val="002943D8"/>
    <w:rsid w:val="002A1A02"/>
    <w:rsid w:val="002A212F"/>
    <w:rsid w:val="002A2F25"/>
    <w:rsid w:val="002A6832"/>
    <w:rsid w:val="002A6C9E"/>
    <w:rsid w:val="002B1255"/>
    <w:rsid w:val="002B1CAB"/>
    <w:rsid w:val="002B7F34"/>
    <w:rsid w:val="002C0787"/>
    <w:rsid w:val="002C10CE"/>
    <w:rsid w:val="002D27C2"/>
    <w:rsid w:val="002D2913"/>
    <w:rsid w:val="002D3150"/>
    <w:rsid w:val="002D3E4C"/>
    <w:rsid w:val="00303566"/>
    <w:rsid w:val="00303904"/>
    <w:rsid w:val="00305C84"/>
    <w:rsid w:val="003072DD"/>
    <w:rsid w:val="00312EF5"/>
    <w:rsid w:val="003146DB"/>
    <w:rsid w:val="00314F2B"/>
    <w:rsid w:val="00325340"/>
    <w:rsid w:val="003256E4"/>
    <w:rsid w:val="00331803"/>
    <w:rsid w:val="00341764"/>
    <w:rsid w:val="003431DF"/>
    <w:rsid w:val="00347AA5"/>
    <w:rsid w:val="003504DA"/>
    <w:rsid w:val="00353A71"/>
    <w:rsid w:val="00355FFC"/>
    <w:rsid w:val="0036052C"/>
    <w:rsid w:val="00375B53"/>
    <w:rsid w:val="00376289"/>
    <w:rsid w:val="00386B77"/>
    <w:rsid w:val="003914F0"/>
    <w:rsid w:val="00396F62"/>
    <w:rsid w:val="003975B6"/>
    <w:rsid w:val="003A2D49"/>
    <w:rsid w:val="003B1E5E"/>
    <w:rsid w:val="003B34CC"/>
    <w:rsid w:val="003B6710"/>
    <w:rsid w:val="003C52A1"/>
    <w:rsid w:val="003C62B7"/>
    <w:rsid w:val="003C7F1E"/>
    <w:rsid w:val="003D49E5"/>
    <w:rsid w:val="003D4AAA"/>
    <w:rsid w:val="003E0062"/>
    <w:rsid w:val="003E260C"/>
    <w:rsid w:val="003F7B64"/>
    <w:rsid w:val="00406632"/>
    <w:rsid w:val="00415FB8"/>
    <w:rsid w:val="00415FC1"/>
    <w:rsid w:val="00416596"/>
    <w:rsid w:val="0043177A"/>
    <w:rsid w:val="00434EAB"/>
    <w:rsid w:val="00436BBF"/>
    <w:rsid w:val="00447E8D"/>
    <w:rsid w:val="00453CEF"/>
    <w:rsid w:val="0045485E"/>
    <w:rsid w:val="00464F10"/>
    <w:rsid w:val="00471224"/>
    <w:rsid w:val="00471625"/>
    <w:rsid w:val="0048031A"/>
    <w:rsid w:val="0048550D"/>
    <w:rsid w:val="004855FB"/>
    <w:rsid w:val="0049003A"/>
    <w:rsid w:val="004910C2"/>
    <w:rsid w:val="00491D34"/>
    <w:rsid w:val="004A4BA1"/>
    <w:rsid w:val="004A6294"/>
    <w:rsid w:val="004A737E"/>
    <w:rsid w:val="004B5F74"/>
    <w:rsid w:val="004C6EE4"/>
    <w:rsid w:val="004C7A01"/>
    <w:rsid w:val="004D3E62"/>
    <w:rsid w:val="004D4FEF"/>
    <w:rsid w:val="004E4E18"/>
    <w:rsid w:val="004F2D9F"/>
    <w:rsid w:val="004F7689"/>
    <w:rsid w:val="00501350"/>
    <w:rsid w:val="00510C34"/>
    <w:rsid w:val="00514B7F"/>
    <w:rsid w:val="00517E6F"/>
    <w:rsid w:val="00520CC8"/>
    <w:rsid w:val="0052236A"/>
    <w:rsid w:val="00523B33"/>
    <w:rsid w:val="00524AE5"/>
    <w:rsid w:val="005300DE"/>
    <w:rsid w:val="00530D44"/>
    <w:rsid w:val="005350E4"/>
    <w:rsid w:val="005370B2"/>
    <w:rsid w:val="005406F9"/>
    <w:rsid w:val="00550B61"/>
    <w:rsid w:val="005526D7"/>
    <w:rsid w:val="00552B8E"/>
    <w:rsid w:val="00553E63"/>
    <w:rsid w:val="00557375"/>
    <w:rsid w:val="00563CDE"/>
    <w:rsid w:val="00576132"/>
    <w:rsid w:val="00582E95"/>
    <w:rsid w:val="005878CD"/>
    <w:rsid w:val="00590971"/>
    <w:rsid w:val="00596CDD"/>
    <w:rsid w:val="005A73E6"/>
    <w:rsid w:val="005B385D"/>
    <w:rsid w:val="005B46EC"/>
    <w:rsid w:val="005B7619"/>
    <w:rsid w:val="005C0F75"/>
    <w:rsid w:val="005C45E6"/>
    <w:rsid w:val="005C4606"/>
    <w:rsid w:val="005C5E11"/>
    <w:rsid w:val="005C7F86"/>
    <w:rsid w:val="005D06B6"/>
    <w:rsid w:val="005E1FC6"/>
    <w:rsid w:val="005E6D25"/>
    <w:rsid w:val="005F0383"/>
    <w:rsid w:val="005F141E"/>
    <w:rsid w:val="006077F9"/>
    <w:rsid w:val="00627295"/>
    <w:rsid w:val="00632F78"/>
    <w:rsid w:val="00633ACA"/>
    <w:rsid w:val="0064049B"/>
    <w:rsid w:val="00640CCA"/>
    <w:rsid w:val="00656658"/>
    <w:rsid w:val="00660B79"/>
    <w:rsid w:val="006702AC"/>
    <w:rsid w:val="00670989"/>
    <w:rsid w:val="0067530B"/>
    <w:rsid w:val="006753B4"/>
    <w:rsid w:val="006807C3"/>
    <w:rsid w:val="00684257"/>
    <w:rsid w:val="00685728"/>
    <w:rsid w:val="0069018A"/>
    <w:rsid w:val="00692AD5"/>
    <w:rsid w:val="00694BCF"/>
    <w:rsid w:val="00696C89"/>
    <w:rsid w:val="0069726C"/>
    <w:rsid w:val="006A64DB"/>
    <w:rsid w:val="006B17F5"/>
    <w:rsid w:val="006C5730"/>
    <w:rsid w:val="006C7857"/>
    <w:rsid w:val="006D003C"/>
    <w:rsid w:val="006D408C"/>
    <w:rsid w:val="006E41FB"/>
    <w:rsid w:val="006E7606"/>
    <w:rsid w:val="006F1FA9"/>
    <w:rsid w:val="0070173D"/>
    <w:rsid w:val="007064C3"/>
    <w:rsid w:val="0071390B"/>
    <w:rsid w:val="00720176"/>
    <w:rsid w:val="00723B44"/>
    <w:rsid w:val="0073437C"/>
    <w:rsid w:val="00734987"/>
    <w:rsid w:val="007403A0"/>
    <w:rsid w:val="00744592"/>
    <w:rsid w:val="00746191"/>
    <w:rsid w:val="00752EC4"/>
    <w:rsid w:val="00752EE6"/>
    <w:rsid w:val="00764DA6"/>
    <w:rsid w:val="00767320"/>
    <w:rsid w:val="00767860"/>
    <w:rsid w:val="00767FBB"/>
    <w:rsid w:val="00770908"/>
    <w:rsid w:val="00776F22"/>
    <w:rsid w:val="00777EDC"/>
    <w:rsid w:val="00783385"/>
    <w:rsid w:val="007839BC"/>
    <w:rsid w:val="00790696"/>
    <w:rsid w:val="007939F9"/>
    <w:rsid w:val="00793B84"/>
    <w:rsid w:val="00794B33"/>
    <w:rsid w:val="007952EF"/>
    <w:rsid w:val="007A32B9"/>
    <w:rsid w:val="007A442A"/>
    <w:rsid w:val="007C2F6C"/>
    <w:rsid w:val="007C4002"/>
    <w:rsid w:val="007D0221"/>
    <w:rsid w:val="007D2BDE"/>
    <w:rsid w:val="007E4624"/>
    <w:rsid w:val="007E463A"/>
    <w:rsid w:val="007F7276"/>
    <w:rsid w:val="00800D74"/>
    <w:rsid w:val="00803AC3"/>
    <w:rsid w:val="00820B19"/>
    <w:rsid w:val="00822DC6"/>
    <w:rsid w:val="00825625"/>
    <w:rsid w:val="00827D4F"/>
    <w:rsid w:val="00834447"/>
    <w:rsid w:val="008356C6"/>
    <w:rsid w:val="00835D05"/>
    <w:rsid w:val="008427B7"/>
    <w:rsid w:val="00846E3E"/>
    <w:rsid w:val="00847F92"/>
    <w:rsid w:val="008601E7"/>
    <w:rsid w:val="00872ABD"/>
    <w:rsid w:val="008749D1"/>
    <w:rsid w:val="00875F36"/>
    <w:rsid w:val="00881459"/>
    <w:rsid w:val="00885820"/>
    <w:rsid w:val="0088666E"/>
    <w:rsid w:val="008A360C"/>
    <w:rsid w:val="008B12B0"/>
    <w:rsid w:val="008D2DBD"/>
    <w:rsid w:val="008D3264"/>
    <w:rsid w:val="008D48B2"/>
    <w:rsid w:val="008D6682"/>
    <w:rsid w:val="008D7ABB"/>
    <w:rsid w:val="008F0496"/>
    <w:rsid w:val="008F4972"/>
    <w:rsid w:val="008F49DA"/>
    <w:rsid w:val="008F4A99"/>
    <w:rsid w:val="008F7637"/>
    <w:rsid w:val="0090443A"/>
    <w:rsid w:val="00930CA3"/>
    <w:rsid w:val="00935494"/>
    <w:rsid w:val="00946D5C"/>
    <w:rsid w:val="00963103"/>
    <w:rsid w:val="0097217D"/>
    <w:rsid w:val="00972DED"/>
    <w:rsid w:val="009735F1"/>
    <w:rsid w:val="00985AB2"/>
    <w:rsid w:val="00991BE9"/>
    <w:rsid w:val="009928A6"/>
    <w:rsid w:val="00993D6D"/>
    <w:rsid w:val="00994DCB"/>
    <w:rsid w:val="009959A3"/>
    <w:rsid w:val="00996ADA"/>
    <w:rsid w:val="009B3C68"/>
    <w:rsid w:val="009B4700"/>
    <w:rsid w:val="009C6839"/>
    <w:rsid w:val="009E759A"/>
    <w:rsid w:val="009F1C56"/>
    <w:rsid w:val="009F277C"/>
    <w:rsid w:val="00A078C1"/>
    <w:rsid w:val="00A16185"/>
    <w:rsid w:val="00A17E86"/>
    <w:rsid w:val="00A17ED5"/>
    <w:rsid w:val="00A20A4F"/>
    <w:rsid w:val="00A340E6"/>
    <w:rsid w:val="00A379B5"/>
    <w:rsid w:val="00A5090A"/>
    <w:rsid w:val="00A56D15"/>
    <w:rsid w:val="00A60CDF"/>
    <w:rsid w:val="00A701CB"/>
    <w:rsid w:val="00A806B0"/>
    <w:rsid w:val="00A80A5D"/>
    <w:rsid w:val="00A81558"/>
    <w:rsid w:val="00A93B8A"/>
    <w:rsid w:val="00A93C84"/>
    <w:rsid w:val="00A942B1"/>
    <w:rsid w:val="00A95090"/>
    <w:rsid w:val="00A9599A"/>
    <w:rsid w:val="00A95A2B"/>
    <w:rsid w:val="00A96320"/>
    <w:rsid w:val="00A971C9"/>
    <w:rsid w:val="00AA0370"/>
    <w:rsid w:val="00AA5A8D"/>
    <w:rsid w:val="00AA5FA7"/>
    <w:rsid w:val="00AB2921"/>
    <w:rsid w:val="00AC099B"/>
    <w:rsid w:val="00AD4549"/>
    <w:rsid w:val="00AD4BBB"/>
    <w:rsid w:val="00AD52F8"/>
    <w:rsid w:val="00AE1148"/>
    <w:rsid w:val="00AE29B2"/>
    <w:rsid w:val="00AE5621"/>
    <w:rsid w:val="00AE637C"/>
    <w:rsid w:val="00AF17EC"/>
    <w:rsid w:val="00AF3AB5"/>
    <w:rsid w:val="00AF3CBA"/>
    <w:rsid w:val="00B013A6"/>
    <w:rsid w:val="00B036B6"/>
    <w:rsid w:val="00B04697"/>
    <w:rsid w:val="00B12117"/>
    <w:rsid w:val="00B121E1"/>
    <w:rsid w:val="00B16520"/>
    <w:rsid w:val="00B272CF"/>
    <w:rsid w:val="00B304F9"/>
    <w:rsid w:val="00B35256"/>
    <w:rsid w:val="00B370C3"/>
    <w:rsid w:val="00B4359F"/>
    <w:rsid w:val="00B51873"/>
    <w:rsid w:val="00B617E3"/>
    <w:rsid w:val="00B61CDB"/>
    <w:rsid w:val="00B7018F"/>
    <w:rsid w:val="00B8346D"/>
    <w:rsid w:val="00B915AF"/>
    <w:rsid w:val="00BA22E1"/>
    <w:rsid w:val="00BA6826"/>
    <w:rsid w:val="00BA7C7A"/>
    <w:rsid w:val="00BB2853"/>
    <w:rsid w:val="00BB4F1F"/>
    <w:rsid w:val="00BD37C6"/>
    <w:rsid w:val="00BD49E8"/>
    <w:rsid w:val="00BD4BEA"/>
    <w:rsid w:val="00BE4523"/>
    <w:rsid w:val="00BF5009"/>
    <w:rsid w:val="00BF5832"/>
    <w:rsid w:val="00BF6D2C"/>
    <w:rsid w:val="00C052EC"/>
    <w:rsid w:val="00C0572F"/>
    <w:rsid w:val="00C11643"/>
    <w:rsid w:val="00C205BE"/>
    <w:rsid w:val="00C23392"/>
    <w:rsid w:val="00C233FE"/>
    <w:rsid w:val="00C3297C"/>
    <w:rsid w:val="00C3373D"/>
    <w:rsid w:val="00C401E0"/>
    <w:rsid w:val="00C40C92"/>
    <w:rsid w:val="00C50D26"/>
    <w:rsid w:val="00C55F73"/>
    <w:rsid w:val="00C56440"/>
    <w:rsid w:val="00C712AB"/>
    <w:rsid w:val="00C744EF"/>
    <w:rsid w:val="00C90920"/>
    <w:rsid w:val="00C91086"/>
    <w:rsid w:val="00C925A8"/>
    <w:rsid w:val="00CA096F"/>
    <w:rsid w:val="00CA5306"/>
    <w:rsid w:val="00CB6B76"/>
    <w:rsid w:val="00CD03BF"/>
    <w:rsid w:val="00CD0568"/>
    <w:rsid w:val="00CD15DD"/>
    <w:rsid w:val="00CD654C"/>
    <w:rsid w:val="00CE6DEC"/>
    <w:rsid w:val="00CF1C92"/>
    <w:rsid w:val="00CF3628"/>
    <w:rsid w:val="00CF5625"/>
    <w:rsid w:val="00CF789F"/>
    <w:rsid w:val="00D0170C"/>
    <w:rsid w:val="00D108BE"/>
    <w:rsid w:val="00D259F2"/>
    <w:rsid w:val="00D35940"/>
    <w:rsid w:val="00D3610F"/>
    <w:rsid w:val="00D4665C"/>
    <w:rsid w:val="00D507C4"/>
    <w:rsid w:val="00D552EF"/>
    <w:rsid w:val="00D644AF"/>
    <w:rsid w:val="00D718D1"/>
    <w:rsid w:val="00D75E72"/>
    <w:rsid w:val="00D776FC"/>
    <w:rsid w:val="00D9062B"/>
    <w:rsid w:val="00D911EA"/>
    <w:rsid w:val="00D94941"/>
    <w:rsid w:val="00D9592C"/>
    <w:rsid w:val="00DA0C54"/>
    <w:rsid w:val="00DA2FAC"/>
    <w:rsid w:val="00DD2E1B"/>
    <w:rsid w:val="00DD4E15"/>
    <w:rsid w:val="00DD7074"/>
    <w:rsid w:val="00DE4AE9"/>
    <w:rsid w:val="00DE4F92"/>
    <w:rsid w:val="00E007AE"/>
    <w:rsid w:val="00E030FB"/>
    <w:rsid w:val="00E05D53"/>
    <w:rsid w:val="00E10BB7"/>
    <w:rsid w:val="00E12531"/>
    <w:rsid w:val="00E12FAD"/>
    <w:rsid w:val="00E1645F"/>
    <w:rsid w:val="00E178FA"/>
    <w:rsid w:val="00E17D6F"/>
    <w:rsid w:val="00E30CD8"/>
    <w:rsid w:val="00E3669C"/>
    <w:rsid w:val="00E406BC"/>
    <w:rsid w:val="00E417A9"/>
    <w:rsid w:val="00E5252B"/>
    <w:rsid w:val="00E549ED"/>
    <w:rsid w:val="00E84D7B"/>
    <w:rsid w:val="00E91674"/>
    <w:rsid w:val="00EA54BD"/>
    <w:rsid w:val="00EB0763"/>
    <w:rsid w:val="00EB2751"/>
    <w:rsid w:val="00EB3193"/>
    <w:rsid w:val="00EB7F75"/>
    <w:rsid w:val="00ED3A1A"/>
    <w:rsid w:val="00ED4B5D"/>
    <w:rsid w:val="00EE0B98"/>
    <w:rsid w:val="00EE1E6B"/>
    <w:rsid w:val="00EE265C"/>
    <w:rsid w:val="00EE31C1"/>
    <w:rsid w:val="00EE56BE"/>
    <w:rsid w:val="00EE5B1E"/>
    <w:rsid w:val="00F027F2"/>
    <w:rsid w:val="00F065A7"/>
    <w:rsid w:val="00F22B98"/>
    <w:rsid w:val="00F37574"/>
    <w:rsid w:val="00F3769E"/>
    <w:rsid w:val="00F40FFA"/>
    <w:rsid w:val="00F45AEC"/>
    <w:rsid w:val="00F461D6"/>
    <w:rsid w:val="00F46C2E"/>
    <w:rsid w:val="00F51D24"/>
    <w:rsid w:val="00F552EB"/>
    <w:rsid w:val="00F565A9"/>
    <w:rsid w:val="00F62F6E"/>
    <w:rsid w:val="00F64ABF"/>
    <w:rsid w:val="00F6599C"/>
    <w:rsid w:val="00F65EC3"/>
    <w:rsid w:val="00F67E4B"/>
    <w:rsid w:val="00F71D28"/>
    <w:rsid w:val="00F7272D"/>
    <w:rsid w:val="00F843C2"/>
    <w:rsid w:val="00F84B4B"/>
    <w:rsid w:val="00F870A7"/>
    <w:rsid w:val="00F90300"/>
    <w:rsid w:val="00F92076"/>
    <w:rsid w:val="00F93B6D"/>
    <w:rsid w:val="00F94E1E"/>
    <w:rsid w:val="00FA0946"/>
    <w:rsid w:val="00FA118D"/>
    <w:rsid w:val="00FB4802"/>
    <w:rsid w:val="00FB55F9"/>
    <w:rsid w:val="00FC68DA"/>
    <w:rsid w:val="00FD5B1E"/>
    <w:rsid w:val="00FD61D4"/>
    <w:rsid w:val="00FD7A4B"/>
    <w:rsid w:val="00FE07DA"/>
    <w:rsid w:val="00FE631A"/>
    <w:rsid w:val="00FE6B17"/>
    <w:rsid w:val="00FE7675"/>
    <w:rsid w:val="00FF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76289"/>
    <w:pPr>
      <w:widowControl w:val="0"/>
      <w:wordWrap w:val="0"/>
      <w:autoSpaceDE w:val="0"/>
      <w:autoSpaceDN w:val="0"/>
      <w:adjustRightInd w:val="0"/>
      <w:spacing w:line="289" w:lineRule="exact"/>
      <w:jc w:val="both"/>
    </w:pPr>
    <w:rPr>
      <w:rFonts w:ascii="Times New Roman" w:hAnsi="Times New Roman" w:cs="ＭＳ 明朝"/>
      <w:kern w:val="0"/>
      <w:szCs w:val="21"/>
    </w:rPr>
  </w:style>
  <w:style w:type="paragraph" w:styleId="a4">
    <w:name w:val="header"/>
    <w:basedOn w:val="a"/>
    <w:link w:val="a5"/>
    <w:uiPriority w:val="99"/>
    <w:semiHidden/>
    <w:rsid w:val="009B4700"/>
    <w:pPr>
      <w:tabs>
        <w:tab w:val="center" w:pos="4252"/>
        <w:tab w:val="right" w:pos="8504"/>
      </w:tabs>
      <w:snapToGrid w:val="0"/>
    </w:pPr>
  </w:style>
  <w:style w:type="character" w:customStyle="1" w:styleId="a5">
    <w:name w:val="ヘッダー (文字)"/>
    <w:basedOn w:val="a0"/>
    <w:link w:val="a4"/>
    <w:uiPriority w:val="99"/>
    <w:semiHidden/>
    <w:locked/>
    <w:rsid w:val="009B4700"/>
    <w:rPr>
      <w:rFonts w:cs="Times New Roman"/>
    </w:rPr>
  </w:style>
  <w:style w:type="paragraph" w:styleId="a6">
    <w:name w:val="footer"/>
    <w:basedOn w:val="a"/>
    <w:link w:val="a7"/>
    <w:uiPriority w:val="99"/>
    <w:semiHidden/>
    <w:rsid w:val="009B4700"/>
    <w:pPr>
      <w:tabs>
        <w:tab w:val="center" w:pos="4252"/>
        <w:tab w:val="right" w:pos="8504"/>
      </w:tabs>
      <w:snapToGrid w:val="0"/>
    </w:pPr>
  </w:style>
  <w:style w:type="character" w:customStyle="1" w:styleId="a7">
    <w:name w:val="フッター (文字)"/>
    <w:basedOn w:val="a0"/>
    <w:link w:val="a6"/>
    <w:uiPriority w:val="99"/>
    <w:semiHidden/>
    <w:locked/>
    <w:rsid w:val="009B4700"/>
    <w:rPr>
      <w:rFonts w:cs="Times New Roman"/>
    </w:rPr>
  </w:style>
  <w:style w:type="table" w:styleId="a8">
    <w:name w:val="Table Grid"/>
    <w:basedOn w:val="a1"/>
    <w:uiPriority w:val="59"/>
    <w:locked/>
    <w:rsid w:val="00B121E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5B7619"/>
    <w:rPr>
      <w:rFonts w:ascii="Arial" w:eastAsia="ＭＳ ゴシック" w:hAnsi="Arial"/>
      <w:sz w:val="18"/>
      <w:szCs w:val="18"/>
    </w:rPr>
  </w:style>
  <w:style w:type="character" w:customStyle="1" w:styleId="aa">
    <w:name w:val="吹き出し (文字)"/>
    <w:basedOn w:val="a0"/>
    <w:link w:val="a9"/>
    <w:uiPriority w:val="99"/>
    <w:semiHidden/>
    <w:locked/>
    <w:rsid w:val="005B7619"/>
    <w:rPr>
      <w:rFonts w:ascii="Arial" w:eastAsia="ＭＳ ゴシック" w:hAnsi="Arial" w:cs="Times New Roman"/>
      <w:sz w:val="18"/>
      <w:szCs w:val="18"/>
    </w:rPr>
  </w:style>
  <w:style w:type="character" w:styleId="ab">
    <w:name w:val="Placeholder Text"/>
    <w:basedOn w:val="a0"/>
    <w:uiPriority w:val="99"/>
    <w:semiHidden/>
    <w:rsid w:val="007403A0"/>
    <w:rPr>
      <w:color w:val="808080"/>
    </w:rPr>
  </w:style>
  <w:style w:type="paragraph" w:styleId="ac">
    <w:name w:val="List Paragraph"/>
    <w:basedOn w:val="a"/>
    <w:uiPriority w:val="34"/>
    <w:qFormat/>
    <w:rsid w:val="008601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76289"/>
    <w:pPr>
      <w:widowControl w:val="0"/>
      <w:wordWrap w:val="0"/>
      <w:autoSpaceDE w:val="0"/>
      <w:autoSpaceDN w:val="0"/>
      <w:adjustRightInd w:val="0"/>
      <w:spacing w:line="289" w:lineRule="exact"/>
      <w:jc w:val="both"/>
    </w:pPr>
    <w:rPr>
      <w:rFonts w:ascii="Times New Roman" w:hAnsi="Times New Roman" w:cs="ＭＳ 明朝"/>
      <w:kern w:val="0"/>
      <w:szCs w:val="21"/>
    </w:rPr>
  </w:style>
  <w:style w:type="paragraph" w:styleId="a4">
    <w:name w:val="header"/>
    <w:basedOn w:val="a"/>
    <w:link w:val="a5"/>
    <w:uiPriority w:val="99"/>
    <w:semiHidden/>
    <w:rsid w:val="009B4700"/>
    <w:pPr>
      <w:tabs>
        <w:tab w:val="center" w:pos="4252"/>
        <w:tab w:val="right" w:pos="8504"/>
      </w:tabs>
      <w:snapToGrid w:val="0"/>
    </w:pPr>
  </w:style>
  <w:style w:type="character" w:customStyle="1" w:styleId="a5">
    <w:name w:val="ヘッダー (文字)"/>
    <w:basedOn w:val="a0"/>
    <w:link w:val="a4"/>
    <w:uiPriority w:val="99"/>
    <w:semiHidden/>
    <w:locked/>
    <w:rsid w:val="009B4700"/>
    <w:rPr>
      <w:rFonts w:cs="Times New Roman"/>
    </w:rPr>
  </w:style>
  <w:style w:type="paragraph" w:styleId="a6">
    <w:name w:val="footer"/>
    <w:basedOn w:val="a"/>
    <w:link w:val="a7"/>
    <w:uiPriority w:val="99"/>
    <w:semiHidden/>
    <w:rsid w:val="009B4700"/>
    <w:pPr>
      <w:tabs>
        <w:tab w:val="center" w:pos="4252"/>
        <w:tab w:val="right" w:pos="8504"/>
      </w:tabs>
      <w:snapToGrid w:val="0"/>
    </w:pPr>
  </w:style>
  <w:style w:type="character" w:customStyle="1" w:styleId="a7">
    <w:name w:val="フッター (文字)"/>
    <w:basedOn w:val="a0"/>
    <w:link w:val="a6"/>
    <w:uiPriority w:val="99"/>
    <w:semiHidden/>
    <w:locked/>
    <w:rsid w:val="009B4700"/>
    <w:rPr>
      <w:rFonts w:cs="Times New Roman"/>
    </w:rPr>
  </w:style>
  <w:style w:type="table" w:styleId="a8">
    <w:name w:val="Table Grid"/>
    <w:basedOn w:val="a1"/>
    <w:uiPriority w:val="59"/>
    <w:locked/>
    <w:rsid w:val="00B121E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5B7619"/>
    <w:rPr>
      <w:rFonts w:ascii="Arial" w:eastAsia="ＭＳ ゴシック" w:hAnsi="Arial"/>
      <w:sz w:val="18"/>
      <w:szCs w:val="18"/>
    </w:rPr>
  </w:style>
  <w:style w:type="character" w:customStyle="1" w:styleId="aa">
    <w:name w:val="吹き出し (文字)"/>
    <w:basedOn w:val="a0"/>
    <w:link w:val="a9"/>
    <w:uiPriority w:val="99"/>
    <w:semiHidden/>
    <w:locked/>
    <w:rsid w:val="005B7619"/>
    <w:rPr>
      <w:rFonts w:ascii="Arial" w:eastAsia="ＭＳ ゴシック" w:hAnsi="Arial" w:cs="Times New Roman"/>
      <w:sz w:val="18"/>
      <w:szCs w:val="18"/>
    </w:rPr>
  </w:style>
  <w:style w:type="character" w:styleId="ab">
    <w:name w:val="Placeholder Text"/>
    <w:basedOn w:val="a0"/>
    <w:uiPriority w:val="99"/>
    <w:semiHidden/>
    <w:rsid w:val="007403A0"/>
    <w:rPr>
      <w:color w:val="808080"/>
    </w:rPr>
  </w:style>
  <w:style w:type="paragraph" w:styleId="ac">
    <w:name w:val="List Paragraph"/>
    <w:basedOn w:val="a"/>
    <w:uiPriority w:val="34"/>
    <w:qFormat/>
    <w:rsid w:val="008601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25351;&#23566;&#26696;&#19968;&#22826;&#37070;\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6C1B-19B9-4318-A0EC-DB230A51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112</TotalTime>
  <Pages>2</Pages>
  <Words>719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中学第１学年Ａ組　数学科学習指導案</vt:lpstr>
    </vt:vector>
  </TitlesOfParts>
  <Company>姫路市教育委員会</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中学第１学年Ａ組　数学科学習指導案</dc:title>
  <dc:creator>hamano</dc:creator>
  <cp:lastModifiedBy>兵庫県</cp:lastModifiedBy>
  <cp:revision>23</cp:revision>
  <cp:lastPrinted>2016-07-05T06:33:00Z</cp:lastPrinted>
  <dcterms:created xsi:type="dcterms:W3CDTF">2016-10-12T04:33:00Z</dcterms:created>
  <dcterms:modified xsi:type="dcterms:W3CDTF">2018-03-27T05:04:00Z</dcterms:modified>
</cp:coreProperties>
</file>