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84" w:rsidRDefault="00C52084" w:rsidP="00FC5FF9">
      <w:pPr>
        <w:pStyle w:val="a3"/>
        <w:wordWrap/>
        <w:spacing w:line="240" w:lineRule="auto"/>
        <w:jc w:val="center"/>
        <w:rPr>
          <w:rFonts w:asciiTheme="majorEastAsia" w:eastAsiaTheme="majorEastAsia" w:hAnsiTheme="majorEastAsia"/>
          <w:sz w:val="28"/>
        </w:rPr>
      </w:pPr>
      <w:r>
        <w:rPr>
          <w:rFonts w:ascii="HG丸ｺﾞｼｯｸM-PRO" w:eastAsia="HG丸ｺﾞｼｯｸM-PRO" w:hAnsi="HG丸ｺﾞｼｯｸM-PRO"/>
          <w:noProof/>
        </w:rPr>
        <mc:AlternateContent>
          <mc:Choice Requires="wps">
            <w:drawing>
              <wp:anchor distT="0" distB="0" distL="114300" distR="114300" simplePos="0" relativeHeight="251688448" behindDoc="0" locked="0" layoutInCell="1" allowOverlap="1" wp14:anchorId="7AE5AF03" wp14:editId="58780B3C">
                <wp:simplePos x="0" y="0"/>
                <wp:positionH relativeFrom="column">
                  <wp:posOffset>-62865</wp:posOffset>
                </wp:positionH>
                <wp:positionV relativeFrom="paragraph">
                  <wp:posOffset>156845</wp:posOffset>
                </wp:positionV>
                <wp:extent cx="6372225" cy="13525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372225" cy="1352550"/>
                        </a:xfrm>
                        <a:prstGeom prst="rect">
                          <a:avLst/>
                        </a:prstGeom>
                        <a:solidFill>
                          <a:srgbClr val="FFFFCC"/>
                        </a:solidFill>
                        <a:ln w="6350">
                          <a:solidFill>
                            <a:srgbClr val="000000"/>
                          </a:solidFill>
                        </a:ln>
                        <a:effectLst/>
                      </wps:spPr>
                      <wps:txbx>
                        <w:txbxContent>
                          <w:p w:rsidR="00C52084" w:rsidRPr="00646099" w:rsidRDefault="00C52084" w:rsidP="00C52084">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C52084" w:rsidRPr="00646099" w:rsidRDefault="00C52084" w:rsidP="00C52084">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bookmarkStart w:id="0" w:name="_GoBack"/>
                            <w:bookmarkEnd w:id="0"/>
                            <w:r w:rsidR="002709EB" w:rsidRPr="00C52084">
                              <w:rPr>
                                <w:rFonts w:ascii="HG丸ｺﾞｼｯｸM-PRO" w:eastAsia="HG丸ｺﾞｼｯｸM-PRO" w:hAnsi="HG丸ｺﾞｼｯｸM-PRO" w:hint="eastAsia"/>
                              </w:rPr>
                              <w:t>空間図形の特徴について、見取図と展開図を関連付けて読み取ること</w:t>
                            </w:r>
                            <w:r w:rsidR="002709EB" w:rsidRPr="00646099">
                              <w:rPr>
                                <w:rFonts w:ascii="HG丸ｺﾞｼｯｸM-PRO" w:eastAsia="HG丸ｺﾞｼｯｸM-PRO" w:hAnsi="HG丸ｺﾞｼｯｸM-PRO" w:hint="eastAsia"/>
                              </w:rPr>
                              <w:t>ができない</w:t>
                            </w:r>
                          </w:p>
                          <w:p w:rsidR="00C52084" w:rsidRDefault="00C52084" w:rsidP="00C52084">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C52084" w:rsidRPr="00646099" w:rsidRDefault="00C52084" w:rsidP="00C52084">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C509F9">
                              <w:rPr>
                                <w:rFonts w:ascii="HG丸ｺﾞｼｯｸM-PRO" w:eastAsia="HG丸ｺﾞｼｯｸM-PRO" w:hAnsi="HG丸ｺﾞｼｯｸM-PRO" w:hint="eastAsia"/>
                              </w:rPr>
                              <w:t>投影図で表された立体を実際に作製したり、作製した立体について投影図や見取図と関連付けて説明する活動を通して、平面</w:t>
                            </w:r>
                            <w:r w:rsidR="001A3FB1">
                              <w:rPr>
                                <w:rFonts w:ascii="HG丸ｺﾞｼｯｸM-PRO" w:eastAsia="HG丸ｺﾞｼｯｸM-PRO" w:hAnsi="HG丸ｺﾞｼｯｸM-PRO" w:hint="eastAsia"/>
                              </w:rPr>
                              <w:t>から立体を見出したり、立体から平面を見出したりできるようにする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95pt;margin-top:12.35pt;width:501.75pt;height:1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" fillcolor="#ffc" strokeweight=".5pt">
                <v:textbox>
                  <w:txbxContent>
                    <w:p w:rsidR="00C52084" w:rsidRPr="00646099" w:rsidRDefault="00C52084" w:rsidP="00C52084">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C52084" w:rsidRPr="00646099" w:rsidRDefault="00C52084" w:rsidP="00C52084">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bookmarkStart w:id="1" w:name="_GoBack"/>
                      <w:bookmarkEnd w:id="1"/>
                      <w:r w:rsidR="002709EB" w:rsidRPr="00C52084">
                        <w:rPr>
                          <w:rFonts w:ascii="HG丸ｺﾞｼｯｸM-PRO" w:eastAsia="HG丸ｺﾞｼｯｸM-PRO" w:hAnsi="HG丸ｺﾞｼｯｸM-PRO" w:hint="eastAsia"/>
                        </w:rPr>
                        <w:t>空間図形の特徴について、見取図と展開図を関連付けて読み取ること</w:t>
                      </w:r>
                      <w:r w:rsidR="002709EB" w:rsidRPr="00646099">
                        <w:rPr>
                          <w:rFonts w:ascii="HG丸ｺﾞｼｯｸM-PRO" w:eastAsia="HG丸ｺﾞｼｯｸM-PRO" w:hAnsi="HG丸ｺﾞｼｯｸM-PRO" w:hint="eastAsia"/>
                        </w:rPr>
                        <w:t>ができない</w:t>
                      </w:r>
                    </w:p>
                    <w:p w:rsidR="00C52084" w:rsidRDefault="00C52084" w:rsidP="00C52084">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C52084" w:rsidRPr="00646099" w:rsidRDefault="00C52084" w:rsidP="00C52084">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C509F9">
                        <w:rPr>
                          <w:rFonts w:ascii="HG丸ｺﾞｼｯｸM-PRO" w:eastAsia="HG丸ｺﾞｼｯｸM-PRO" w:hAnsi="HG丸ｺﾞｼｯｸM-PRO" w:hint="eastAsia"/>
                        </w:rPr>
                        <w:t>投影図で表された立体を実際に作製したり、作製した立体について投影図や見取図と関連付けて説明する活動を通して、平面</w:t>
                      </w:r>
                      <w:r w:rsidR="001A3FB1">
                        <w:rPr>
                          <w:rFonts w:ascii="HG丸ｺﾞｼｯｸM-PRO" w:eastAsia="HG丸ｺﾞｼｯｸM-PRO" w:hAnsi="HG丸ｺﾞｼｯｸM-PRO" w:hint="eastAsia"/>
                        </w:rPr>
                        <w:t>から立体を見出したり、立体から平面を見出したりできるようにする</w:t>
                      </w:r>
                    </w:p>
                  </w:txbxContent>
                </v:textbox>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6400" behindDoc="0" locked="0" layoutInCell="1" allowOverlap="1" wp14:anchorId="522B7216" wp14:editId="67C4906E">
                <wp:simplePos x="0" y="0"/>
                <wp:positionH relativeFrom="column">
                  <wp:posOffset>4709160</wp:posOffset>
                </wp:positionH>
                <wp:positionV relativeFrom="paragraph">
                  <wp:posOffset>-372745</wp:posOffset>
                </wp:positionV>
                <wp:extent cx="1590675" cy="352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C93" w:rsidRDefault="00C32C93" w:rsidP="00C32C93">
                            <w:pPr>
                              <w:jc w:val="center"/>
                              <w:rPr>
                                <w:rFonts w:ascii="ＭＳ ゴシック" w:eastAsia="ＭＳ ゴシック" w:hAnsi="ＭＳ ゴシック"/>
                              </w:rPr>
                            </w:pPr>
                            <w:r>
                              <w:rPr>
                                <w:rFonts w:ascii="ＭＳ ゴシック" w:eastAsia="ＭＳ ゴシック" w:hAnsi="ＭＳ ゴシック" w:hint="eastAsia"/>
                              </w:rPr>
                              <w:t>指導事例集ｐ．３３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27" type="#_x0000_t202" style="position:absolute;left:0;text-align:left;margin-left:370.8pt;margin-top:-29.35pt;width:125.25pt;height:2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" fillcolor="#cff" strokeweight=".5pt">
                <v:textbox>
                  <w:txbxContent>
                    <w:p w:rsidR="00C32C93" w:rsidRDefault="00C32C93" w:rsidP="00C32C93">
                      <w:pPr>
                        <w:jc w:val="center"/>
                        <w:rPr>
                          <w:rFonts w:ascii="ＭＳ ゴシック" w:eastAsia="ＭＳ ゴシック" w:hAnsi="ＭＳ ゴシック"/>
                        </w:rPr>
                      </w:pPr>
                      <w:r>
                        <w:rPr>
                          <w:rFonts w:ascii="ＭＳ ゴシック" w:eastAsia="ＭＳ ゴシック" w:hAnsi="ＭＳ ゴシック" w:hint="eastAsia"/>
                        </w:rPr>
                        <w:t>指導事例集ｐ．３３</w:t>
                      </w:r>
                    </w:p>
                  </w:txbxContent>
                </v:textbox>
              </v:shape>
            </w:pict>
          </mc:Fallback>
        </mc:AlternateContent>
      </w:r>
    </w:p>
    <w:p w:rsidR="00C52084" w:rsidRDefault="00C52084" w:rsidP="00FC5FF9">
      <w:pPr>
        <w:pStyle w:val="a3"/>
        <w:wordWrap/>
        <w:spacing w:line="240" w:lineRule="auto"/>
        <w:jc w:val="center"/>
        <w:rPr>
          <w:rFonts w:asciiTheme="majorEastAsia" w:eastAsiaTheme="majorEastAsia" w:hAnsiTheme="majorEastAsia"/>
          <w:sz w:val="28"/>
        </w:rPr>
      </w:pPr>
    </w:p>
    <w:p w:rsidR="00C52084" w:rsidRDefault="00C52084" w:rsidP="00FC5FF9">
      <w:pPr>
        <w:pStyle w:val="a3"/>
        <w:wordWrap/>
        <w:spacing w:line="240" w:lineRule="auto"/>
        <w:jc w:val="center"/>
        <w:rPr>
          <w:rFonts w:asciiTheme="majorEastAsia" w:eastAsiaTheme="majorEastAsia" w:hAnsiTheme="majorEastAsia"/>
          <w:sz w:val="28"/>
        </w:rPr>
      </w:pPr>
    </w:p>
    <w:p w:rsidR="00C52084" w:rsidRDefault="00C52084" w:rsidP="00FC5FF9">
      <w:pPr>
        <w:pStyle w:val="a3"/>
        <w:wordWrap/>
        <w:spacing w:line="240" w:lineRule="auto"/>
        <w:jc w:val="center"/>
        <w:rPr>
          <w:rFonts w:asciiTheme="majorEastAsia" w:eastAsiaTheme="majorEastAsia" w:hAnsiTheme="majorEastAsia"/>
          <w:sz w:val="28"/>
        </w:rPr>
      </w:pPr>
    </w:p>
    <w:p w:rsidR="00C52084" w:rsidRDefault="00C52084" w:rsidP="00FC5FF9">
      <w:pPr>
        <w:pStyle w:val="a3"/>
        <w:wordWrap/>
        <w:spacing w:line="240" w:lineRule="auto"/>
        <w:jc w:val="center"/>
        <w:rPr>
          <w:rFonts w:asciiTheme="majorEastAsia" w:eastAsiaTheme="majorEastAsia" w:hAnsiTheme="majorEastAsia"/>
          <w:sz w:val="28"/>
        </w:rPr>
      </w:pPr>
    </w:p>
    <w:p w:rsidR="00C52084" w:rsidRDefault="00C52084" w:rsidP="00FC5FF9">
      <w:pPr>
        <w:pStyle w:val="a3"/>
        <w:wordWrap/>
        <w:spacing w:line="240" w:lineRule="auto"/>
        <w:jc w:val="center"/>
        <w:rPr>
          <w:rFonts w:asciiTheme="majorEastAsia" w:eastAsiaTheme="majorEastAsia" w:hAnsiTheme="majorEastAsia"/>
          <w:sz w:val="28"/>
        </w:rPr>
      </w:pPr>
    </w:p>
    <w:p w:rsidR="00C52084" w:rsidRDefault="00C52084" w:rsidP="00C52084">
      <w:pPr>
        <w:rPr>
          <w:rFonts w:ascii="HG丸ｺﾞｼｯｸM-PRO" w:eastAsia="HG丸ｺﾞｼｯｸM-PRO" w:hAnsi="HG丸ｺﾞｼｯｸM-PRO"/>
          <w:szCs w:val="21"/>
        </w:rPr>
      </w:pPr>
    </w:p>
    <w:p w:rsidR="00F73269" w:rsidRPr="00C52084" w:rsidRDefault="00C52084" w:rsidP="00C520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F73269" w:rsidRPr="00C52084">
        <w:rPr>
          <w:rFonts w:ascii="HG丸ｺﾞｼｯｸM-PRO" w:eastAsia="HG丸ｺﾞｼｯｸM-PRO" w:hAnsi="HG丸ｺﾞｼｯｸM-PRO" w:hint="eastAsia"/>
          <w:szCs w:val="21"/>
        </w:rPr>
        <w:t>第１学年　立体のいろいろな見方（図形領域）</w:t>
      </w:r>
    </w:p>
    <w:p w:rsidR="00F73269" w:rsidRPr="00FC5FF9" w:rsidRDefault="00F73269" w:rsidP="00FC5FF9">
      <w:pPr>
        <w:pStyle w:val="a3"/>
        <w:wordWrap/>
        <w:spacing w:line="240" w:lineRule="auto"/>
        <w:rPr>
          <w:rFonts w:ascii="HG丸ｺﾞｼｯｸM-PRO" w:eastAsia="HG丸ｺﾞｼｯｸM-PRO" w:hAnsi="HG丸ｺﾞｼｯｸM-PRO"/>
        </w:rPr>
      </w:pPr>
    </w:p>
    <w:p w:rsidR="00F73269" w:rsidRPr="00FC5FF9" w:rsidRDefault="00C52084" w:rsidP="00FC5FF9">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２</w:t>
      </w:r>
      <w:r w:rsidR="00F73269" w:rsidRPr="00FC5FF9">
        <w:rPr>
          <w:rFonts w:ascii="HG丸ｺﾞｼｯｸM-PRO" w:eastAsia="HG丸ｺﾞｼｯｸM-PRO" w:hAnsi="HG丸ｺﾞｼｯｸM-PRO" w:hint="eastAsia"/>
        </w:rPr>
        <w:t xml:space="preserve">　単元目標</w:t>
      </w:r>
    </w:p>
    <w:p w:rsidR="00F73269" w:rsidRPr="00FC5FF9" w:rsidRDefault="00F73269" w:rsidP="00FC5FF9">
      <w:pPr>
        <w:pStyle w:val="a3"/>
        <w:wordWrap/>
        <w:spacing w:line="240" w:lineRule="auto"/>
        <w:ind w:leftChars="100" w:left="210" w:firstLineChars="100" w:firstLine="210"/>
        <w:rPr>
          <w:rFonts w:ascii="HG丸ｺﾞｼｯｸM-PRO" w:eastAsia="HG丸ｺﾞｼｯｸM-PRO" w:hAnsi="HG丸ｺﾞｼｯｸM-PRO"/>
        </w:rPr>
      </w:pPr>
      <w:r w:rsidRPr="00FC5FF9">
        <w:rPr>
          <w:rFonts w:ascii="HG丸ｺﾞｼｯｸM-PRO" w:eastAsia="HG丸ｺﾞｼｯｸM-PRO" w:hAnsi="HG丸ｺﾞｼｯｸM-PRO" w:hint="eastAsia"/>
        </w:rPr>
        <w:t>立体の投影図のしくみと必要性を理解し、投影図から立体を特定したり、考察したりすることができる。</w:t>
      </w:r>
    </w:p>
    <w:p w:rsidR="00F73269" w:rsidRPr="00FC5FF9" w:rsidRDefault="00F73269" w:rsidP="00FC5FF9">
      <w:pPr>
        <w:pStyle w:val="a3"/>
        <w:wordWrap/>
        <w:spacing w:line="240" w:lineRule="auto"/>
        <w:rPr>
          <w:rFonts w:ascii="HG丸ｺﾞｼｯｸM-PRO" w:eastAsia="HG丸ｺﾞｼｯｸM-PRO" w:hAnsi="HG丸ｺﾞｼｯｸM-PRO"/>
        </w:rPr>
      </w:pPr>
    </w:p>
    <w:p w:rsidR="00F73269" w:rsidRPr="00FC5FF9" w:rsidRDefault="00C52084" w:rsidP="00FC5FF9">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３</w:t>
      </w:r>
      <w:r w:rsidR="00F73269" w:rsidRPr="00FC5FF9">
        <w:rPr>
          <w:rFonts w:ascii="HG丸ｺﾞｼｯｸM-PRO" w:eastAsia="HG丸ｺﾞｼｯｸM-PRO" w:hAnsi="HG丸ｺﾞｼｯｸM-PRO" w:hint="eastAsia"/>
        </w:rPr>
        <w:t xml:space="preserve">　単元の内容</w:t>
      </w:r>
    </w:p>
    <w:p w:rsidR="00F73269" w:rsidRPr="00FC5FF9" w:rsidRDefault="00F73269" w:rsidP="00FC5FF9">
      <w:pPr>
        <w:pStyle w:val="a3"/>
        <w:wordWrap/>
        <w:spacing w:line="240" w:lineRule="auto"/>
        <w:rPr>
          <w:rFonts w:ascii="HG丸ｺﾞｼｯｸM-PRO" w:eastAsia="HG丸ｺﾞｼｯｸM-PRO" w:hAnsi="HG丸ｺﾞｼｯｸM-PRO"/>
        </w:rPr>
      </w:pPr>
      <w:r w:rsidRPr="00FC5FF9">
        <w:rPr>
          <w:rFonts w:ascii="HG丸ｺﾞｼｯｸM-PRO" w:eastAsia="HG丸ｺﾞｼｯｸM-PRO" w:hAnsi="HG丸ｺﾞｼｯｸM-PRO" w:hint="eastAsia"/>
        </w:rPr>
        <w:t xml:space="preserve">　・投影図のしくみの理解</w:t>
      </w:r>
    </w:p>
    <w:p w:rsidR="00F73269" w:rsidRPr="00D8542F" w:rsidRDefault="00F73269" w:rsidP="00FC5FF9">
      <w:pPr>
        <w:pStyle w:val="a3"/>
        <w:wordWrap/>
        <w:spacing w:line="240" w:lineRule="auto"/>
        <w:rPr>
          <w:rFonts w:ascii="HG丸ｺﾞｼｯｸM-PRO" w:eastAsia="HG丸ｺﾞｼｯｸM-PRO" w:hAnsi="HG丸ｺﾞｼｯｸM-PRO"/>
          <w:b/>
        </w:rPr>
      </w:pPr>
      <w:r w:rsidRPr="00D8542F">
        <w:rPr>
          <w:rFonts w:ascii="HG丸ｺﾞｼｯｸM-PRO" w:eastAsia="HG丸ｺﾞｼｯｸM-PRO" w:hAnsi="HG丸ｺﾞｼｯｸM-PRO" w:hint="eastAsia"/>
          <w:b/>
        </w:rPr>
        <w:t xml:space="preserve">　・投影図、見取図、展開図の関係と、それぞれの長所と短所の理解</w:t>
      </w:r>
    </w:p>
    <w:p w:rsidR="00F73269" w:rsidRPr="00FC5FF9" w:rsidRDefault="00F73269" w:rsidP="00FC5FF9">
      <w:pPr>
        <w:pStyle w:val="a3"/>
        <w:wordWrap/>
        <w:spacing w:line="240" w:lineRule="auto"/>
        <w:rPr>
          <w:rFonts w:ascii="HG丸ｺﾞｼｯｸM-PRO" w:eastAsia="HG丸ｺﾞｼｯｸM-PRO" w:hAnsi="HG丸ｺﾞｼｯｸM-PRO"/>
        </w:rPr>
      </w:pPr>
    </w:p>
    <w:p w:rsidR="00717C15" w:rsidRPr="00FC5FF9" w:rsidRDefault="00C52084" w:rsidP="00FC5FF9">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４</w:t>
      </w:r>
      <w:r w:rsidR="00F51D24" w:rsidRPr="00FC5FF9">
        <w:rPr>
          <w:rFonts w:ascii="HG丸ｺﾞｼｯｸM-PRO" w:eastAsia="HG丸ｺﾞｼｯｸM-PRO" w:hAnsi="HG丸ｺﾞｼｯｸM-PRO" w:hint="eastAsia"/>
        </w:rPr>
        <w:t xml:space="preserve">　本時の目標</w:t>
      </w:r>
    </w:p>
    <w:p w:rsidR="000550EF" w:rsidRPr="00FC5FF9" w:rsidRDefault="00F51D24" w:rsidP="00FC5FF9">
      <w:pPr>
        <w:pStyle w:val="a3"/>
        <w:wordWrap/>
        <w:spacing w:line="240" w:lineRule="auto"/>
        <w:rPr>
          <w:rFonts w:ascii="HG丸ｺﾞｼｯｸM-PRO" w:eastAsia="HG丸ｺﾞｼｯｸM-PRO" w:hAnsi="HG丸ｺﾞｼｯｸM-PRO"/>
        </w:rPr>
      </w:pPr>
      <w:r w:rsidRPr="00FC5FF9">
        <w:rPr>
          <w:rFonts w:ascii="HG丸ｺﾞｼｯｸM-PRO" w:eastAsia="HG丸ｺﾞｼｯｸM-PRO" w:hAnsi="HG丸ｺﾞｼｯｸM-PRO" w:hint="eastAsia"/>
        </w:rPr>
        <w:t xml:space="preserve">　</w:t>
      </w:r>
      <w:r w:rsidR="00717C15" w:rsidRPr="00FC5FF9">
        <w:rPr>
          <w:rFonts w:ascii="HG丸ｺﾞｼｯｸM-PRO" w:eastAsia="HG丸ｺﾞｼｯｸM-PRO" w:hAnsi="HG丸ｺﾞｼｯｸM-PRO" w:hint="eastAsia"/>
        </w:rPr>
        <w:t>・</w:t>
      </w:r>
      <w:r w:rsidR="004E3576" w:rsidRPr="00FC5FF9">
        <w:rPr>
          <w:rFonts w:ascii="HG丸ｺﾞｼｯｸM-PRO" w:eastAsia="HG丸ｺﾞｼｯｸM-PRO" w:hAnsi="HG丸ｺﾞｼｯｸM-PRO" w:hint="eastAsia"/>
        </w:rPr>
        <w:t>１つの投影図で表される</w:t>
      </w:r>
      <w:r w:rsidR="00F73269" w:rsidRPr="00FC5FF9">
        <w:rPr>
          <w:rFonts w:ascii="HG丸ｺﾞｼｯｸM-PRO" w:eastAsia="HG丸ｺﾞｼｯｸM-PRO" w:hAnsi="HG丸ｺﾞｼｯｸM-PRO" w:hint="eastAsia"/>
        </w:rPr>
        <w:t>、</w:t>
      </w:r>
      <w:r w:rsidR="004E3576" w:rsidRPr="00FC5FF9">
        <w:rPr>
          <w:rFonts w:ascii="HG丸ｺﾞｼｯｸM-PRO" w:eastAsia="HG丸ｺﾞｼｯｸM-PRO" w:hAnsi="HG丸ｺﾞｼｯｸM-PRO" w:hint="eastAsia"/>
        </w:rPr>
        <w:t>いろいろな立体を見つけることができる。</w:t>
      </w:r>
    </w:p>
    <w:p w:rsidR="004E3576" w:rsidRPr="00FC5FF9" w:rsidRDefault="00717C15" w:rsidP="00FC5FF9">
      <w:pPr>
        <w:pStyle w:val="a3"/>
        <w:wordWrap/>
        <w:spacing w:line="240" w:lineRule="auto"/>
        <w:rPr>
          <w:rFonts w:ascii="HG丸ｺﾞｼｯｸM-PRO" w:eastAsia="HG丸ｺﾞｼｯｸM-PRO" w:hAnsi="HG丸ｺﾞｼｯｸM-PRO"/>
        </w:rPr>
      </w:pPr>
      <w:r w:rsidRPr="00FC5FF9">
        <w:rPr>
          <w:rFonts w:ascii="HG丸ｺﾞｼｯｸM-PRO" w:eastAsia="HG丸ｺﾞｼｯｸM-PRO" w:hAnsi="HG丸ｺﾞｼｯｸM-PRO" w:hint="eastAsia"/>
        </w:rPr>
        <w:t xml:space="preserve">  ・</w:t>
      </w:r>
      <w:r w:rsidR="004E3576" w:rsidRPr="00FC5FF9">
        <w:rPr>
          <w:rFonts w:ascii="HG丸ｺﾞｼｯｸM-PRO" w:eastAsia="HG丸ｺﾞｼｯｸM-PRO" w:hAnsi="HG丸ｺﾞｼｯｸM-PRO" w:hint="eastAsia"/>
        </w:rPr>
        <w:t>投影図</w:t>
      </w:r>
      <w:r w:rsidR="00F73269" w:rsidRPr="00FC5FF9">
        <w:rPr>
          <w:rFonts w:ascii="HG丸ｺﾞｼｯｸM-PRO" w:eastAsia="HG丸ｺﾞｼｯｸM-PRO" w:hAnsi="HG丸ｺﾞｼｯｸM-PRO" w:hint="eastAsia"/>
        </w:rPr>
        <w:t>、</w:t>
      </w:r>
      <w:r w:rsidR="004E3576" w:rsidRPr="00FC5FF9">
        <w:rPr>
          <w:rFonts w:ascii="HG丸ｺﾞｼｯｸM-PRO" w:eastAsia="HG丸ｺﾞｼｯｸM-PRO" w:hAnsi="HG丸ｺﾞｼｯｸM-PRO" w:hint="eastAsia"/>
        </w:rPr>
        <w:t>見取図</w:t>
      </w:r>
      <w:r w:rsidR="00F73269" w:rsidRPr="00FC5FF9">
        <w:rPr>
          <w:rFonts w:ascii="HG丸ｺﾞｼｯｸM-PRO" w:eastAsia="HG丸ｺﾞｼｯｸM-PRO" w:hAnsi="HG丸ｺﾞｼｯｸM-PRO" w:hint="eastAsia"/>
        </w:rPr>
        <w:t>、</w:t>
      </w:r>
      <w:r w:rsidR="004E3576" w:rsidRPr="00FC5FF9">
        <w:rPr>
          <w:rFonts w:ascii="HG丸ｺﾞｼｯｸM-PRO" w:eastAsia="HG丸ｺﾞｼｯｸM-PRO" w:hAnsi="HG丸ｺﾞｼｯｸM-PRO" w:hint="eastAsia"/>
        </w:rPr>
        <w:t>展開図の長所や短所を実感し</w:t>
      </w:r>
      <w:r w:rsidR="00F73269" w:rsidRPr="00FC5FF9">
        <w:rPr>
          <w:rFonts w:ascii="HG丸ｺﾞｼｯｸM-PRO" w:eastAsia="HG丸ｺﾞｼｯｸM-PRO" w:hAnsi="HG丸ｺﾞｼｯｸM-PRO" w:hint="eastAsia"/>
        </w:rPr>
        <w:t>、</w:t>
      </w:r>
      <w:r w:rsidR="004E3576" w:rsidRPr="00FC5FF9">
        <w:rPr>
          <w:rFonts w:ascii="HG丸ｺﾞｼｯｸM-PRO" w:eastAsia="HG丸ｺﾞｼｯｸM-PRO" w:hAnsi="HG丸ｺﾞｼｯｸM-PRO" w:hint="eastAsia"/>
        </w:rPr>
        <w:t>図形の特徴を理解する。</w:t>
      </w:r>
    </w:p>
    <w:p w:rsidR="00717C15" w:rsidRPr="00FC5FF9" w:rsidRDefault="00717C15" w:rsidP="00FC5FF9">
      <w:pPr>
        <w:pStyle w:val="a3"/>
        <w:wordWrap/>
        <w:spacing w:line="240" w:lineRule="auto"/>
        <w:ind w:left="1890" w:hangingChars="900" w:hanging="1890"/>
        <w:rPr>
          <w:rFonts w:ascii="HG丸ｺﾞｼｯｸM-PRO" w:eastAsia="HG丸ｺﾞｼｯｸM-PRO" w:hAnsi="HG丸ｺﾞｼｯｸM-PRO"/>
        </w:rPr>
      </w:pPr>
    </w:p>
    <w:p w:rsidR="00F552EB" w:rsidRPr="00FC5FF9" w:rsidRDefault="00C52084" w:rsidP="00FC5FF9">
      <w:pPr>
        <w:pStyle w:val="a3"/>
        <w:wordWrap/>
        <w:spacing w:line="240" w:lineRule="auto"/>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５</w:t>
      </w:r>
      <w:r w:rsidR="009E759A" w:rsidRPr="00FC5FF9">
        <w:rPr>
          <w:rFonts w:ascii="HG丸ｺﾞｼｯｸM-PRO" w:eastAsia="HG丸ｺﾞｼｯｸM-PRO" w:hAnsi="HG丸ｺﾞｼｯｸM-PRO" w:hint="eastAsia"/>
        </w:rPr>
        <w:t xml:space="preserve">　</w:t>
      </w:r>
      <w:r w:rsidR="00F552EB" w:rsidRPr="00FC5FF9">
        <w:rPr>
          <w:rFonts w:ascii="HG丸ｺﾞｼｯｸM-PRO" w:eastAsia="HG丸ｺﾞｼｯｸM-PRO" w:hAnsi="HG丸ｺﾞｼｯｸM-PRO" w:hint="eastAsia"/>
        </w:rPr>
        <w:t>展開</w:t>
      </w:r>
    </w:p>
    <w:tbl>
      <w:tblPr>
        <w:tblStyle w:val="a8"/>
        <w:tblW w:w="9639" w:type="dxa"/>
        <w:tblInd w:w="392" w:type="dxa"/>
        <w:tblLook w:val="04A0" w:firstRow="1" w:lastRow="0" w:firstColumn="1" w:lastColumn="0" w:noHBand="0" w:noVBand="1"/>
      </w:tblPr>
      <w:tblGrid>
        <w:gridCol w:w="3402"/>
        <w:gridCol w:w="6237"/>
      </w:tblGrid>
      <w:tr w:rsidR="00FC5FF9" w:rsidTr="00FC5FF9">
        <w:tc>
          <w:tcPr>
            <w:tcW w:w="3402" w:type="dxa"/>
            <w:vAlign w:val="center"/>
          </w:tcPr>
          <w:p w:rsidR="00FC5FF9" w:rsidRPr="00FC5FF9" w:rsidRDefault="00FC5FF9" w:rsidP="00686E03">
            <w:pPr>
              <w:pStyle w:val="a3"/>
              <w:wordWrap/>
              <w:spacing w:line="240" w:lineRule="auto"/>
              <w:jc w:val="center"/>
              <w:rPr>
                <w:rFonts w:ascii="HG丸ｺﾞｼｯｸM-PRO" w:eastAsia="HG丸ｺﾞｼｯｸM-PRO" w:hAnsi="HG丸ｺﾞｼｯｸM-PRO"/>
                <w:sz w:val="21"/>
              </w:rPr>
            </w:pPr>
            <w:r w:rsidRPr="00FC5FF9">
              <w:rPr>
                <w:rFonts w:ascii="HG丸ｺﾞｼｯｸM-PRO" w:eastAsia="HG丸ｺﾞｼｯｸM-PRO" w:hAnsi="HG丸ｺﾞｼｯｸM-PRO" w:hint="eastAsia"/>
                <w:sz w:val="21"/>
              </w:rPr>
              <w:t>学習活動</w:t>
            </w:r>
          </w:p>
        </w:tc>
        <w:tc>
          <w:tcPr>
            <w:tcW w:w="6237" w:type="dxa"/>
            <w:vAlign w:val="center"/>
          </w:tcPr>
          <w:p w:rsidR="00FC5FF9" w:rsidRDefault="00FC5FF9" w:rsidP="00686E03">
            <w:pPr>
              <w:pStyle w:val="a3"/>
              <w:wordWrap/>
              <w:spacing w:line="240" w:lineRule="auto"/>
              <w:jc w:val="center"/>
              <w:rPr>
                <w:rFonts w:ascii="HG丸ｺﾞｼｯｸM-PRO" w:eastAsia="HG丸ｺﾞｼｯｸM-PRO" w:hAnsi="HG丸ｺﾞｼｯｸM-PRO"/>
                <w:sz w:val="21"/>
              </w:rPr>
            </w:pPr>
            <w:r w:rsidRPr="00FC5FF9">
              <w:rPr>
                <w:rFonts w:ascii="HG丸ｺﾞｼｯｸM-PRO" w:eastAsia="HG丸ｺﾞｼｯｸM-PRO" w:hAnsi="HG丸ｺﾞｼｯｸM-PRO" w:hint="eastAsia"/>
                <w:sz w:val="21"/>
              </w:rPr>
              <w:t>指導上の留意点</w:t>
            </w:r>
          </w:p>
          <w:p w:rsidR="00D8542F" w:rsidRPr="00FC5FF9" w:rsidRDefault="00D8542F" w:rsidP="00686E03">
            <w:pPr>
              <w:pStyle w:val="a3"/>
              <w:wordWrap/>
              <w:spacing w:line="240" w:lineRule="auto"/>
              <w:jc w:val="center"/>
              <w:rPr>
                <w:rFonts w:ascii="HG丸ｺﾞｼｯｸM-PRO" w:eastAsia="HG丸ｺﾞｼｯｸM-PRO" w:hAnsi="HG丸ｺﾞｼｯｸM-PRO"/>
                <w:sz w:val="21"/>
              </w:rPr>
            </w:pPr>
            <w:r w:rsidRPr="00336B89">
              <w:rPr>
                <w:rFonts w:ascii="ＭＳ ゴシック" w:eastAsia="ＭＳ ゴシック" w:hAnsi="ＭＳ ゴシック"/>
                <w:b/>
              </w:rPr>
              <w:t>太字：つまずきに対する手立て</w:t>
            </w:r>
          </w:p>
        </w:tc>
      </w:tr>
      <w:tr w:rsidR="00FC5FF9" w:rsidTr="00FC5FF9">
        <w:tc>
          <w:tcPr>
            <w:tcW w:w="3402" w:type="dxa"/>
          </w:tcPr>
          <w:p w:rsidR="00FC5FF9" w:rsidRPr="00FC5FF9" w:rsidRDefault="00FC5FF9" w:rsidP="00686E03">
            <w:pPr>
              <w:pStyle w:val="a3"/>
              <w:wordWrap/>
              <w:spacing w:line="240" w:lineRule="auto"/>
              <w:rPr>
                <w:rFonts w:ascii="HG丸ｺﾞｼｯｸM-PRO" w:eastAsia="HG丸ｺﾞｼｯｸM-PRO" w:hAnsi="HG丸ｺﾞｼｯｸM-PRO"/>
                <w:sz w:val="21"/>
              </w:rPr>
            </w:pPr>
            <w:r w:rsidRPr="00FC5FF9">
              <w:rPr>
                <w:rFonts w:ascii="HG丸ｺﾞｼｯｸM-PRO" w:eastAsia="HG丸ｺﾞｼｯｸM-PRO" w:hAnsi="HG丸ｺﾞｼｯｸM-PRO" w:hint="eastAsia"/>
                <w:sz w:val="21"/>
              </w:rPr>
              <w:t xml:space="preserve">１　</w:t>
            </w:r>
            <w:r w:rsidRPr="00FC5FF9">
              <w:rPr>
                <w:rFonts w:ascii="HG丸ｺﾞｼｯｸM-PRO" w:eastAsia="HG丸ｺﾞｼｯｸM-PRO" w:hAnsi="HG丸ｺﾞｼｯｸM-PRO"/>
                <w:sz w:val="21"/>
              </w:rPr>
              <w:t xml:space="preserve"> </w:t>
            </w:r>
            <w:r w:rsidRPr="00FC5FF9">
              <w:rPr>
                <w:rFonts w:ascii="HG丸ｺﾞｼｯｸM-PRO" w:eastAsia="HG丸ｺﾞｼｯｸM-PRO" w:hAnsi="HG丸ｺﾞｼｯｸM-PRO" w:hint="eastAsia"/>
                <w:sz w:val="21"/>
              </w:rPr>
              <w:t>前時の復習をする。</w:t>
            </w: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Default="00FC5FF9" w:rsidP="00D8542F">
            <w:pPr>
              <w:widowControl/>
              <w:ind w:left="210" w:hangingChars="100" w:hanging="210"/>
              <w:jc w:val="left"/>
              <w:rPr>
                <w:rFonts w:ascii="HG丸ｺﾞｼｯｸM-PRO" w:eastAsia="HG丸ｺﾞｼｯｸM-PRO" w:hAnsi="HG丸ｺﾞｼｯｸM-PRO" w:cs="ＭＳ 明朝"/>
                <w:sz w:val="21"/>
                <w:szCs w:val="21"/>
              </w:rPr>
            </w:pPr>
            <w:r w:rsidRPr="00FC5FF9">
              <w:rPr>
                <w:rFonts w:ascii="HG丸ｺﾞｼｯｸM-PRO" w:eastAsia="HG丸ｺﾞｼｯｸM-PRO" w:hAnsi="HG丸ｺﾞｼｯｸM-PRO" w:cs="ＭＳ 明朝" w:hint="eastAsia"/>
                <w:sz w:val="21"/>
                <w:szCs w:val="21"/>
              </w:rPr>
              <w:t xml:space="preserve">２　</w:t>
            </w:r>
            <w:r w:rsidR="00D8542F">
              <w:rPr>
                <w:rFonts w:ascii="HG丸ｺﾞｼｯｸM-PRO" w:eastAsia="HG丸ｺﾞｼｯｸM-PRO" w:hAnsi="HG丸ｺﾞｼｯｸM-PRO" w:cs="ＭＳ 明朝" w:hint="eastAsia"/>
                <w:sz w:val="21"/>
                <w:szCs w:val="21"/>
              </w:rPr>
              <w:t>投影図が表す立体を考える。</w:t>
            </w:r>
          </w:p>
          <w:p w:rsidR="00D8542F" w:rsidRPr="00FC5FF9" w:rsidRDefault="00D8542F" w:rsidP="00686E03">
            <w:pPr>
              <w:widowControl/>
              <w:jc w:val="left"/>
              <w:rPr>
                <w:rFonts w:ascii="HG丸ｺﾞｼｯｸM-PRO" w:eastAsia="HG丸ｺﾞｼｯｸM-PRO" w:hAnsi="HG丸ｺﾞｼｯｸM-PRO" w:cs="ＭＳ 明朝"/>
                <w:sz w:val="21"/>
                <w:szCs w:val="21"/>
              </w:rPr>
            </w:pPr>
            <w:r w:rsidRPr="00FC5FF9">
              <w:rPr>
                <w:rFonts w:ascii="HG丸ｺﾞｼｯｸM-PRO" w:eastAsia="HG丸ｺﾞｼｯｸM-PRO" w:hAnsi="HG丸ｺﾞｼｯｸM-PRO"/>
                <w:noProof/>
              </w:rPr>
              <mc:AlternateContent>
                <mc:Choice Requires="wps">
                  <w:drawing>
                    <wp:anchor distT="0" distB="0" distL="114300" distR="114300" simplePos="0" relativeHeight="251678208" behindDoc="0" locked="0" layoutInCell="1" allowOverlap="1" wp14:anchorId="12317D76" wp14:editId="0FA6E5CC">
                      <wp:simplePos x="0" y="0"/>
                      <wp:positionH relativeFrom="column">
                        <wp:posOffset>313055</wp:posOffset>
                      </wp:positionH>
                      <wp:positionV relativeFrom="paragraph">
                        <wp:posOffset>53975</wp:posOffset>
                      </wp:positionV>
                      <wp:extent cx="4905375" cy="3429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42900"/>
                              </a:xfrm>
                              <a:prstGeom prst="rect">
                                <a:avLst/>
                              </a:prstGeom>
                              <a:solidFill>
                                <a:srgbClr val="FFFFFF"/>
                              </a:solidFill>
                              <a:ln w="9525">
                                <a:solidFill>
                                  <a:srgbClr val="000000"/>
                                </a:solidFill>
                                <a:miter lim="800000"/>
                                <a:headEnd/>
                                <a:tailEnd/>
                              </a:ln>
                            </wps:spPr>
                            <wps:txbx>
                              <w:txbxContent>
                                <w:p w:rsidR="00FC5FF9" w:rsidRPr="00FC5FF9" w:rsidRDefault="00FC5FF9">
                                  <w:pPr>
                                    <w:jc w:val="center"/>
                                    <w:rPr>
                                      <w:rFonts w:ascii="HG丸ｺﾞｼｯｸM-PRO" w:eastAsia="HG丸ｺﾞｼｯｸM-PRO" w:hAnsi="HG丸ｺﾞｼｯｸM-PRO"/>
                                      <w:sz w:val="24"/>
                                    </w:rPr>
                                  </w:pPr>
                                  <w:r w:rsidRPr="00FC5FF9">
                                    <w:rPr>
                                      <w:rFonts w:ascii="HG丸ｺﾞｼｯｸM-PRO" w:eastAsia="HG丸ｺﾞｼｯｸM-PRO" w:hAnsi="HG丸ｺﾞｼｯｸM-PRO" w:hint="eastAsia"/>
                                      <w:sz w:val="24"/>
                                    </w:rPr>
                                    <w:t>投影図で表される</w:t>
                                  </w:r>
                                  <w:r w:rsidRPr="00FC5FF9">
                                    <w:rPr>
                                      <w:rFonts w:ascii="HG丸ｺﾞｼｯｸM-PRO" w:eastAsia="HG丸ｺﾞｼｯｸM-PRO" w:hAnsi="HG丸ｺﾞｼｯｸM-PRO"/>
                                      <w:sz w:val="24"/>
                                    </w:rPr>
                                    <w:t>立体を考えよう。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margin-left:24.65pt;margin-top:4.25pt;width:386.2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">
                      <v:textbox inset="5.85pt,.7pt,5.85pt,.7pt">
                        <w:txbxContent>
                          <w:p w:rsidR="00FC5FF9" w:rsidRPr="00FC5FF9" w:rsidRDefault="00FC5FF9">
                            <w:pPr>
                              <w:jc w:val="center"/>
                              <w:rPr>
                                <w:rFonts w:ascii="HG丸ｺﾞｼｯｸM-PRO" w:eastAsia="HG丸ｺﾞｼｯｸM-PRO" w:hAnsi="HG丸ｺﾞｼｯｸM-PRO"/>
                                <w:sz w:val="24"/>
                              </w:rPr>
                            </w:pPr>
                            <w:r w:rsidRPr="00FC5FF9">
                              <w:rPr>
                                <w:rFonts w:ascii="HG丸ｺﾞｼｯｸM-PRO" w:eastAsia="HG丸ｺﾞｼｯｸM-PRO" w:hAnsi="HG丸ｺﾞｼｯｸM-PRO" w:hint="eastAsia"/>
                                <w:sz w:val="24"/>
                              </w:rPr>
                              <w:t>投影図で表される</w:t>
                            </w:r>
                            <w:r w:rsidRPr="00FC5FF9">
                              <w:rPr>
                                <w:rFonts w:ascii="HG丸ｺﾞｼｯｸM-PRO" w:eastAsia="HG丸ｺﾞｼｯｸM-PRO" w:hAnsi="HG丸ｺﾞｼｯｸM-PRO"/>
                                <w:sz w:val="24"/>
                              </w:rPr>
                              <w:t>立体を考えよう。</w:t>
                            </w:r>
                          </w:p>
                        </w:txbxContent>
                      </v:textbox>
                    </v:shape>
                  </w:pict>
                </mc:Fallback>
              </mc:AlternateContent>
            </w: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r w:rsidRPr="00FC5FF9">
              <w:rPr>
                <w:rFonts w:ascii="HG丸ｺﾞｼｯｸM-PRO" w:eastAsia="HG丸ｺﾞｼｯｸM-PRO" w:hAnsi="HG丸ｺﾞｼｯｸM-PRO"/>
                <w:noProof/>
                <w:szCs w:val="21"/>
              </w:rPr>
              <mc:AlternateContent>
                <mc:Choice Requires="wps">
                  <w:drawing>
                    <wp:anchor distT="0" distB="0" distL="114300" distR="114300" simplePos="0" relativeHeight="251679232" behindDoc="0" locked="0" layoutInCell="1" allowOverlap="1" wp14:anchorId="10CA72FE" wp14:editId="41AA305F">
                      <wp:simplePos x="0" y="0"/>
                      <wp:positionH relativeFrom="column">
                        <wp:posOffset>345440</wp:posOffset>
                      </wp:positionH>
                      <wp:positionV relativeFrom="paragraph">
                        <wp:posOffset>41910</wp:posOffset>
                      </wp:positionV>
                      <wp:extent cx="1238250" cy="8001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0100"/>
                              </a:xfrm>
                              <a:prstGeom prst="rect">
                                <a:avLst/>
                              </a:prstGeom>
                              <a:solidFill>
                                <a:srgbClr val="FFFFFF"/>
                              </a:solidFill>
                              <a:ln w="9525">
                                <a:noFill/>
                                <a:miter lim="800000"/>
                                <a:headEnd/>
                                <a:tailEnd/>
                              </a:ln>
                            </wps:spPr>
                            <wps:txbx>
                              <w:txbxContent>
                                <w:p w:rsidR="00FC5FF9" w:rsidRPr="00972DED" w:rsidRDefault="00FC5FF9" w:rsidP="00F86D76">
                                  <w:pPr>
                                    <w:rPr>
                                      <w:sz w:val="16"/>
                                      <w:szCs w:val="16"/>
                                    </w:rPr>
                                  </w:pPr>
                                  <w:r>
                                    <w:rPr>
                                      <w:noProof/>
                                      <w:sz w:val="16"/>
                                      <w:szCs w:val="16"/>
                                    </w:rPr>
                                    <w:drawing>
                                      <wp:inline distT="0" distB="0" distL="0" distR="0" wp14:anchorId="5C4DDC82" wp14:editId="32114CE8">
                                        <wp:extent cx="1113906" cy="638175"/>
                                        <wp:effectExtent l="0" t="0" r="0" b="0"/>
                                        <wp:docPr id="5" name="図 5" descr="C:\Users\hamano\Desktop\投影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mano\Desktop\投影図.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964" cy="643364"/>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margin-left:27.2pt;margin-top:3.3pt;width:97.5pt;height: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" stroked="f">
                      <v:textbox inset="5.85pt,.7pt,5.85pt,.7pt">
                        <w:txbxContent>
                          <w:p w:rsidR="00FC5FF9" w:rsidRPr="00972DED" w:rsidRDefault="00FC5FF9" w:rsidP="00F86D76">
                            <w:pPr>
                              <w:rPr>
                                <w:sz w:val="16"/>
                                <w:szCs w:val="16"/>
                              </w:rPr>
                            </w:pPr>
                            <w:r>
                              <w:rPr>
                                <w:noProof/>
                                <w:sz w:val="16"/>
                                <w:szCs w:val="16"/>
                              </w:rPr>
                              <w:drawing>
                                <wp:inline distT="0" distB="0" distL="0" distR="0" wp14:anchorId="5C4DDC82" wp14:editId="32114CE8">
                                  <wp:extent cx="1113906" cy="638175"/>
                                  <wp:effectExtent l="0" t="0" r="0" b="0"/>
                                  <wp:docPr id="5" name="図 5" descr="C:\Users\hamano\Desktop\投影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mano\Desktop\投影図.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64" cy="643364"/>
                                          </a:xfrm>
                                          <a:prstGeom prst="rect">
                                            <a:avLst/>
                                          </a:prstGeom>
                                          <a:noFill/>
                                          <a:ln>
                                            <a:noFill/>
                                          </a:ln>
                                        </pic:spPr>
                                      </pic:pic>
                                    </a:graphicData>
                                  </a:graphic>
                                </wp:inline>
                              </w:drawing>
                            </w:r>
                          </w:p>
                        </w:txbxContent>
                      </v:textbox>
                    </v:shape>
                  </w:pict>
                </mc:Fallback>
              </mc:AlternateContent>
            </w: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1560AB" w:rsidP="00686E03">
            <w:pPr>
              <w:widowControl/>
              <w:jc w:val="left"/>
              <w:rPr>
                <w:rFonts w:ascii="HG丸ｺﾞｼｯｸM-PRO" w:eastAsia="HG丸ｺﾞｼｯｸM-PRO" w:hAnsi="HG丸ｺﾞｼｯｸM-PRO" w:cs="ＭＳ 明朝"/>
                <w:sz w:val="21"/>
                <w:szCs w:val="21"/>
              </w:rPr>
            </w:pPr>
            <w:r>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82304" behindDoc="0" locked="0" layoutInCell="1" allowOverlap="1" wp14:anchorId="390E8BE5" wp14:editId="7E19B2CB">
                      <wp:simplePos x="0" y="0"/>
                      <wp:positionH relativeFrom="column">
                        <wp:posOffset>116840</wp:posOffset>
                      </wp:positionH>
                      <wp:positionV relativeFrom="paragraph">
                        <wp:posOffset>247015</wp:posOffset>
                      </wp:positionV>
                      <wp:extent cx="1343025" cy="259080"/>
                      <wp:effectExtent l="0" t="0" r="28575" b="266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59080"/>
                              </a:xfrm>
                              <a:prstGeom prst="rect">
                                <a:avLst/>
                              </a:prstGeom>
                              <a:solidFill>
                                <a:schemeClr val="accent6">
                                  <a:lumMod val="20000"/>
                                  <a:lumOff val="80000"/>
                                </a:schemeClr>
                              </a:solidFill>
                              <a:ln w="6350">
                                <a:solidFill>
                                  <a:prstClr val="black"/>
                                </a:solidFill>
                              </a:ln>
                              <a:effectLst/>
                            </wps:spPr>
                            <wps:txbx>
                              <w:txbxContent>
                                <w:p w:rsidR="001560AB" w:rsidRDefault="001560AB" w:rsidP="001560AB">
                                  <w:pPr>
                                    <w:snapToGrid w:val="0"/>
                                    <w:rPr>
                                      <w:rFonts w:asciiTheme="majorEastAsia" w:eastAsiaTheme="majorEastAsia" w:hAnsiTheme="majorEastAsia"/>
                                    </w:rPr>
                                  </w:pPr>
                                  <w:r>
                                    <w:rPr>
                                      <w:rFonts w:asciiTheme="majorEastAsia" w:eastAsiaTheme="majorEastAsia" w:hAnsiTheme="majorEastAsia" w:hint="eastAsia"/>
                                    </w:rPr>
                                    <w:t>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9.2pt;margin-top:19.45pt;width:105.75pt;height:2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" fillcolor="#fde9d9 [665]" strokeweight=".5pt">
                      <v:path arrowok="t"/>
                      <v:textbox>
                        <w:txbxContent>
                          <w:p w:rsidR="001560AB" w:rsidRDefault="001560AB" w:rsidP="001560AB">
                            <w:pPr>
                              <w:snapToGrid w:val="0"/>
                              <w:rPr>
                                <w:rFonts w:asciiTheme="majorEastAsia" w:eastAsiaTheme="majorEastAsia" w:hAnsiTheme="majorEastAsia"/>
                              </w:rPr>
                            </w:pPr>
                            <w:r>
                              <w:rPr>
                                <w:rFonts w:asciiTheme="majorEastAsia" w:eastAsiaTheme="majorEastAsia" w:hAnsiTheme="majorEastAsia" w:hint="eastAsia"/>
                              </w:rPr>
                              <w:t>ワークシート使用</w:t>
                            </w:r>
                          </w:p>
                        </w:txbxContent>
                      </v:textbox>
                    </v:shape>
                  </w:pict>
                </mc:Fallback>
              </mc:AlternateContent>
            </w:r>
            <w:r w:rsidR="00FC5FF9" w:rsidRPr="00FC5FF9">
              <w:rPr>
                <w:rFonts w:ascii="HG丸ｺﾞｼｯｸM-PRO" w:eastAsia="HG丸ｺﾞｼｯｸM-PRO" w:hAnsi="HG丸ｺﾞｼｯｸM-PRO" w:cs="ＭＳ 明朝" w:hint="eastAsia"/>
                <w:sz w:val="21"/>
                <w:szCs w:val="21"/>
              </w:rPr>
              <w:t>・考えた立体の見取図をかく。</w:t>
            </w: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0E63E9" w:rsidP="00686E03">
            <w:pPr>
              <w:widowControl/>
              <w:jc w:val="left"/>
              <w:rPr>
                <w:rFonts w:ascii="HG丸ｺﾞｼｯｸM-PRO" w:eastAsia="HG丸ｺﾞｼｯｸM-PRO" w:hAnsi="HG丸ｺﾞｼｯｸM-PRO" w:cs="ＭＳ 明朝"/>
                <w:sz w:val="21"/>
                <w:szCs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4352" behindDoc="0" locked="0" layoutInCell="1" allowOverlap="1" wp14:anchorId="277522AB" wp14:editId="53BFCC77">
                      <wp:simplePos x="0" y="0"/>
                      <wp:positionH relativeFrom="column">
                        <wp:posOffset>116840</wp:posOffset>
                      </wp:positionH>
                      <wp:positionV relativeFrom="paragraph">
                        <wp:posOffset>60325</wp:posOffset>
                      </wp:positionV>
                      <wp:extent cx="1905000" cy="25908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59080"/>
                              </a:xfrm>
                              <a:prstGeom prst="rect">
                                <a:avLst/>
                              </a:prstGeom>
                              <a:solidFill>
                                <a:srgbClr val="F79646">
                                  <a:lumMod val="20000"/>
                                  <a:lumOff val="80000"/>
                                </a:srgbClr>
                              </a:solidFill>
                              <a:ln w="6350">
                                <a:solidFill>
                                  <a:prstClr val="black"/>
                                </a:solidFill>
                              </a:ln>
                              <a:effectLst/>
                            </wps:spPr>
                            <wps:txbx>
                              <w:txbxContent>
                                <w:p w:rsidR="000E63E9" w:rsidRDefault="000E63E9" w:rsidP="000E63E9">
                                  <w:pPr>
                                    <w:snapToGrid w:val="0"/>
                                    <w:rPr>
                                      <w:rFonts w:asciiTheme="majorEastAsia" w:eastAsiaTheme="majorEastAsia" w:hAnsiTheme="majorEastAsia"/>
                                    </w:rPr>
                                  </w:pPr>
                                  <w:r>
                                    <w:rPr>
                                      <w:rFonts w:asciiTheme="majorEastAsia" w:eastAsiaTheme="majorEastAsia" w:hAnsiTheme="majorEastAsia" w:hint="eastAsia"/>
                                    </w:rPr>
                                    <w:t>参考：記入済みワークシート使用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margin-left:9.2pt;margin-top:4.75pt;width:150pt;height:20.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" fillcolor="#fdeada" strokeweight=".5pt">
                      <v:path arrowok="t"/>
                      <v:textbox>
                        <w:txbxContent>
                          <w:p w:rsidR="000E63E9" w:rsidRDefault="000E63E9" w:rsidP="000E63E9">
                            <w:pPr>
                              <w:snapToGrid w:val="0"/>
                              <w:rPr>
                                <w:rFonts w:asciiTheme="majorEastAsia" w:eastAsiaTheme="majorEastAsia" w:hAnsiTheme="majorEastAsia"/>
                              </w:rPr>
                            </w:pPr>
                            <w:r>
                              <w:rPr>
                                <w:rFonts w:asciiTheme="majorEastAsia" w:eastAsiaTheme="majorEastAsia" w:hAnsiTheme="majorEastAsia" w:hint="eastAsia"/>
                              </w:rPr>
                              <w:t>参考：記入済みワークシート使用</w:t>
                            </w:r>
                          </w:p>
                        </w:txbxContent>
                      </v:textbox>
                    </v:shape>
                  </w:pict>
                </mc:Fallback>
              </mc:AlternateContent>
            </w:r>
          </w:p>
          <w:p w:rsidR="000E63E9" w:rsidRDefault="000E63E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r w:rsidRPr="00FC5FF9">
              <w:rPr>
                <w:rFonts w:ascii="HG丸ｺﾞｼｯｸM-PRO" w:eastAsia="HG丸ｺﾞｼｯｸM-PRO" w:hAnsi="HG丸ｺﾞｼｯｸM-PRO" w:cs="ＭＳ 明朝" w:hint="eastAsia"/>
                <w:sz w:val="21"/>
                <w:szCs w:val="21"/>
              </w:rPr>
              <w:t>３　考えた立体を発表する。</w:t>
            </w: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ind w:left="210" w:hangingChars="100" w:hanging="210"/>
              <w:jc w:val="left"/>
              <w:rPr>
                <w:rFonts w:ascii="HG丸ｺﾞｼｯｸM-PRO" w:eastAsia="HG丸ｺﾞｼｯｸM-PRO" w:hAnsi="HG丸ｺﾞｼｯｸM-PRO" w:cs="ＭＳ 明朝"/>
                <w:sz w:val="21"/>
                <w:szCs w:val="21"/>
              </w:rPr>
            </w:pPr>
            <w:r w:rsidRPr="00FC5FF9">
              <w:rPr>
                <w:rFonts w:ascii="HG丸ｺﾞｼｯｸM-PRO" w:eastAsia="HG丸ｺﾞｼｯｸM-PRO" w:hAnsi="HG丸ｺﾞｼｯｸM-PRO" w:cs="ＭＳ 明朝" w:hint="eastAsia"/>
                <w:sz w:val="21"/>
                <w:szCs w:val="21"/>
              </w:rPr>
              <w:t>４　見取図にかかれた線分の長さを調べる。</w:t>
            </w:r>
          </w:p>
          <w:p w:rsidR="00FC5FF9" w:rsidRPr="00FC5FF9" w:rsidRDefault="00FC5FF9" w:rsidP="00686E03">
            <w:pPr>
              <w:widowControl/>
              <w:jc w:val="left"/>
              <w:rPr>
                <w:rFonts w:ascii="HG丸ｺﾞｼｯｸM-PRO" w:eastAsia="HG丸ｺﾞｼｯｸM-PRO" w:hAnsi="HG丸ｺﾞｼｯｸM-PRO" w:cs="ＭＳ 明朝"/>
                <w:sz w:val="21"/>
                <w:szCs w:val="21"/>
              </w:rPr>
            </w:pPr>
            <w:r w:rsidRPr="00FC5FF9">
              <w:rPr>
                <w:rFonts w:ascii="HG丸ｺﾞｼｯｸM-PRO" w:eastAsia="HG丸ｺﾞｼｯｸM-PRO" w:hAnsi="HG丸ｺﾞｼｯｸM-PRO"/>
                <w:noProof/>
                <w:szCs w:val="21"/>
              </w:rPr>
              <mc:AlternateContent>
                <mc:Choice Requires="wps">
                  <w:drawing>
                    <wp:anchor distT="0" distB="0" distL="114300" distR="114300" simplePos="0" relativeHeight="251680256" behindDoc="0" locked="0" layoutInCell="1" allowOverlap="1" wp14:anchorId="4C4F7DDC" wp14:editId="209C4148">
                      <wp:simplePos x="0" y="0"/>
                      <wp:positionH relativeFrom="column">
                        <wp:posOffset>488315</wp:posOffset>
                      </wp:positionH>
                      <wp:positionV relativeFrom="paragraph">
                        <wp:posOffset>28575</wp:posOffset>
                      </wp:positionV>
                      <wp:extent cx="1009650" cy="962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62025"/>
                              </a:xfrm>
                              <a:prstGeom prst="rect">
                                <a:avLst/>
                              </a:prstGeom>
                              <a:solidFill>
                                <a:srgbClr val="FFFFFF"/>
                              </a:solidFill>
                              <a:ln w="9525">
                                <a:noFill/>
                                <a:miter lim="800000"/>
                                <a:headEnd/>
                                <a:tailEnd/>
                              </a:ln>
                            </wps:spPr>
                            <wps:txbx>
                              <w:txbxContent>
                                <w:p w:rsidR="00FC5FF9" w:rsidRPr="00972DED" w:rsidRDefault="00FC5FF9" w:rsidP="00F86D76">
                                  <w:pPr>
                                    <w:rPr>
                                      <w:sz w:val="16"/>
                                      <w:szCs w:val="16"/>
                                    </w:rPr>
                                  </w:pPr>
                                  <w:r>
                                    <w:rPr>
                                      <w:rFonts w:hint="eastAsia"/>
                                      <w:noProof/>
                                      <w:sz w:val="16"/>
                                      <w:szCs w:val="16"/>
                                    </w:rPr>
                                    <w:drawing>
                                      <wp:inline distT="0" distB="0" distL="0" distR="0" wp14:anchorId="3C801A0E" wp14:editId="1974714A">
                                        <wp:extent cx="828675" cy="748344"/>
                                        <wp:effectExtent l="0" t="0" r="0" b="0"/>
                                        <wp:docPr id="6" name="図 6" descr="C:\Users\hamano\Desktop\立方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ano\Desktop\立方体.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8424" cy="766178"/>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2" type="#_x0000_t202" style="position:absolute;margin-left:38.45pt;margin-top:2.25pt;width:79.5pt;height:7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" stroked="f">
                      <v:textbox inset="5.85pt,.7pt,5.85pt,.7pt">
                        <w:txbxContent>
                          <w:p w:rsidR="00FC5FF9" w:rsidRPr="00972DED" w:rsidRDefault="00FC5FF9" w:rsidP="00F86D76">
                            <w:pPr>
                              <w:rPr>
                                <w:sz w:val="16"/>
                                <w:szCs w:val="16"/>
                              </w:rPr>
                            </w:pPr>
                            <w:r>
                              <w:rPr>
                                <w:rFonts w:hint="eastAsia"/>
                                <w:noProof/>
                                <w:sz w:val="16"/>
                                <w:szCs w:val="16"/>
                              </w:rPr>
                              <w:drawing>
                                <wp:inline distT="0" distB="0" distL="0" distR="0" wp14:anchorId="3C801A0E" wp14:editId="1974714A">
                                  <wp:extent cx="828675" cy="748344"/>
                                  <wp:effectExtent l="0" t="0" r="0" b="0"/>
                                  <wp:docPr id="6" name="図 6" descr="C:\Users\hamano\Desktop\立方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ano\Desktop\立方体.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8424" cy="766178"/>
                                          </a:xfrm>
                                          <a:prstGeom prst="rect">
                                            <a:avLst/>
                                          </a:prstGeom>
                                          <a:noFill/>
                                          <a:ln>
                                            <a:noFill/>
                                          </a:ln>
                                        </pic:spPr>
                                      </pic:pic>
                                    </a:graphicData>
                                  </a:graphic>
                                </wp:inline>
                              </w:drawing>
                            </w:r>
                          </w:p>
                        </w:txbxContent>
                      </v:textbox>
                    </v:shape>
                  </w:pict>
                </mc:Fallback>
              </mc:AlternateContent>
            </w: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widowControl/>
              <w:jc w:val="left"/>
              <w:rPr>
                <w:rFonts w:ascii="HG丸ｺﾞｼｯｸM-PRO" w:eastAsia="HG丸ｺﾞｼｯｸM-PRO" w:hAnsi="HG丸ｺﾞｼｯｸM-PRO" w:cs="ＭＳ 明朝"/>
                <w:sz w:val="21"/>
                <w:szCs w:val="21"/>
              </w:rPr>
            </w:pPr>
          </w:p>
          <w:p w:rsidR="00FC5FF9" w:rsidRPr="00FC5FF9" w:rsidRDefault="00FC5FF9" w:rsidP="00686E03">
            <w:pPr>
              <w:pStyle w:val="a3"/>
              <w:wordWrap/>
              <w:spacing w:line="240" w:lineRule="auto"/>
              <w:rPr>
                <w:rFonts w:ascii="HG丸ｺﾞｼｯｸM-PRO" w:eastAsia="HG丸ｺﾞｼｯｸM-PRO" w:hAnsi="HG丸ｺﾞｼｯｸM-PRO"/>
                <w:sz w:val="21"/>
              </w:rPr>
            </w:pPr>
            <w:r w:rsidRPr="00FC5FF9">
              <w:rPr>
                <w:rFonts w:ascii="HG丸ｺﾞｼｯｸM-PRO" w:eastAsia="HG丸ｺﾞｼｯｸM-PRO" w:hAnsi="HG丸ｺﾞｼｯｸM-PRO" w:hint="eastAsia"/>
                <w:sz w:val="21"/>
              </w:rPr>
              <w:t>５　本時のまとめをする。</w:t>
            </w:r>
          </w:p>
        </w:tc>
        <w:tc>
          <w:tcPr>
            <w:tcW w:w="6237" w:type="dxa"/>
          </w:tcPr>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w:t>
            </w:r>
            <w:r w:rsidR="00FC5FF9" w:rsidRPr="00FC5FF9">
              <w:rPr>
                <w:rFonts w:ascii="HG丸ｺﾞｼｯｸM-PRO" w:eastAsia="HG丸ｺﾞｼｯｸM-PRO" w:hAnsi="HG丸ｺﾞｼｯｸM-PRO" w:hint="eastAsia"/>
                <w:sz w:val="21"/>
              </w:rPr>
              <w:t>立面図、平面図、投影図の意味を確認する。</w:t>
            </w: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投影図で表される立体の名称を答える。</w:t>
            </w:r>
          </w:p>
          <w:p w:rsidR="00FC5FF9" w:rsidRPr="00FC5FF9" w:rsidRDefault="00FC5FF9" w:rsidP="00D8542F">
            <w:pPr>
              <w:pStyle w:val="a3"/>
              <w:wordWrap/>
              <w:spacing w:line="240" w:lineRule="auto"/>
              <w:ind w:left="210" w:hangingChars="100" w:hanging="210"/>
              <w:rPr>
                <w:rFonts w:ascii="HG丸ｺﾞｼｯｸM-PRO" w:eastAsia="HG丸ｺﾞｼｯｸM-PRO" w:hAnsi="HG丸ｺﾞｼｯｸM-PRO"/>
                <w:sz w:val="21"/>
              </w:rPr>
            </w:pPr>
          </w:p>
          <w:p w:rsidR="00FC5FF9" w:rsidRDefault="00FC5FF9" w:rsidP="00686E03">
            <w:pPr>
              <w:pStyle w:val="a3"/>
              <w:wordWrap/>
              <w:spacing w:line="240" w:lineRule="auto"/>
              <w:ind w:left="210" w:hangingChars="100" w:hanging="210"/>
              <w:rPr>
                <w:rFonts w:ascii="HG丸ｺﾞｼｯｸM-PRO" w:eastAsia="HG丸ｺﾞｼｯｸM-PRO" w:hAnsi="HG丸ｺﾞｼｯｸM-PRO"/>
                <w:sz w:val="21"/>
              </w:rPr>
            </w:pPr>
          </w:p>
          <w:p w:rsidR="00D8542F" w:rsidRDefault="00D8542F" w:rsidP="00686E03">
            <w:pPr>
              <w:pStyle w:val="a3"/>
              <w:wordWrap/>
              <w:spacing w:line="240" w:lineRule="auto"/>
              <w:ind w:left="210" w:hangingChars="100" w:hanging="210"/>
              <w:rPr>
                <w:rFonts w:ascii="HG丸ｺﾞｼｯｸM-PRO" w:eastAsia="HG丸ｺﾞｼｯｸM-PRO" w:hAnsi="HG丸ｺﾞｼｯｸM-PRO"/>
                <w:sz w:val="21"/>
              </w:rPr>
            </w:pPr>
          </w:p>
          <w:p w:rsidR="00FC5FF9" w:rsidRPr="00FC5FF9" w:rsidRDefault="00FC5FF9" w:rsidP="00686E03">
            <w:pPr>
              <w:pStyle w:val="a3"/>
              <w:wordWrap/>
              <w:spacing w:line="240" w:lineRule="auto"/>
              <w:ind w:left="210" w:hangingChars="100" w:hanging="210"/>
              <w:rPr>
                <w:rFonts w:ascii="HG丸ｺﾞｼｯｸM-PRO" w:eastAsia="HG丸ｺﾞｼｯｸM-PRO" w:hAnsi="HG丸ｺﾞｼｯｸM-PRO"/>
                <w:sz w:val="21"/>
              </w:rPr>
            </w:pP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１つの投影図からいろいろな立体が考えられることに気づかせる。</w:t>
            </w: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班で考えさせる。</w:t>
            </w:r>
          </w:p>
          <w:p w:rsidR="00FC5FF9" w:rsidRPr="00D8542F" w:rsidRDefault="00D8542F" w:rsidP="00D8542F">
            <w:pPr>
              <w:pStyle w:val="a3"/>
              <w:wordWrap/>
              <w:spacing w:line="240" w:lineRule="auto"/>
              <w:ind w:left="211" w:hangingChars="100" w:hanging="211"/>
              <w:rPr>
                <w:rFonts w:asciiTheme="majorEastAsia" w:eastAsiaTheme="majorEastAsia" w:hAnsiTheme="majorEastAsia"/>
                <w:b/>
                <w:sz w:val="21"/>
              </w:rPr>
            </w:pPr>
            <w:r w:rsidRPr="00D8542F">
              <w:rPr>
                <w:rFonts w:asciiTheme="majorEastAsia" w:eastAsiaTheme="majorEastAsia" w:hAnsiTheme="majorEastAsia" w:hint="eastAsia"/>
                <w:b/>
                <w:sz w:val="21"/>
              </w:rPr>
              <w:t>・</w:t>
            </w:r>
            <w:r w:rsidR="00FC5FF9" w:rsidRPr="00D8542F">
              <w:rPr>
                <w:rFonts w:asciiTheme="majorEastAsia" w:eastAsiaTheme="majorEastAsia" w:hAnsiTheme="majorEastAsia" w:hint="eastAsia"/>
                <w:b/>
                <w:sz w:val="21"/>
              </w:rPr>
              <w:t>立体をイメージしにくい生徒もいるので、各班に粘土を配布し、立体を実際に作らせる。</w:t>
            </w: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平面だけでなく、曲面も考えられることに気づかせる。</w:t>
            </w: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w:t>
            </w:r>
            <w:r w:rsidR="00FC5FF9" w:rsidRPr="00FC5FF9">
              <w:rPr>
                <w:rFonts w:ascii="HG丸ｺﾞｼｯｸM-PRO" w:eastAsia="HG丸ｺﾞｼｯｸM-PRO" w:hAnsi="HG丸ｺﾞｼｯｸM-PRO" w:hint="eastAsia"/>
                <w:sz w:val="21"/>
              </w:rPr>
              <w:t>きれいな見取図をかくことよりも、どんな立体なのかを説明することを意識させる。</w:t>
            </w:r>
          </w:p>
          <w:p w:rsidR="00FC5FF9" w:rsidRDefault="00FC5FF9" w:rsidP="00686E03">
            <w:pPr>
              <w:pStyle w:val="a3"/>
              <w:wordWrap/>
              <w:spacing w:line="240" w:lineRule="auto"/>
              <w:ind w:left="210" w:hangingChars="100" w:hanging="210"/>
              <w:rPr>
                <w:rFonts w:ascii="HG丸ｺﾞｼｯｸM-PRO" w:eastAsia="HG丸ｺﾞｼｯｸM-PRO" w:hAnsi="HG丸ｺﾞｼｯｸM-PRO"/>
                <w:sz w:val="21"/>
              </w:rPr>
            </w:pPr>
          </w:p>
          <w:p w:rsidR="000E63E9" w:rsidRPr="00FC5FF9" w:rsidRDefault="000E63E9" w:rsidP="00686E03">
            <w:pPr>
              <w:pStyle w:val="a3"/>
              <w:wordWrap/>
              <w:spacing w:line="240" w:lineRule="auto"/>
              <w:ind w:left="210" w:hangingChars="100" w:hanging="210"/>
              <w:rPr>
                <w:rFonts w:ascii="HG丸ｺﾞｼｯｸM-PRO" w:eastAsia="HG丸ｺﾞｼｯｸM-PRO" w:hAnsi="HG丸ｺﾞｼｯｸM-PRO"/>
                <w:sz w:val="21"/>
              </w:rPr>
            </w:pP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班で考えた立体を発表用の用紙にまとめさせる。</w:t>
            </w: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順番に発表させ、いろいろな考え方ができることを知らせる。</w:t>
            </w:r>
          </w:p>
          <w:p w:rsidR="00FC5FF9" w:rsidRPr="00C509F9" w:rsidRDefault="00D8542F" w:rsidP="00C509F9">
            <w:pPr>
              <w:pStyle w:val="a3"/>
              <w:wordWrap/>
              <w:spacing w:line="240" w:lineRule="auto"/>
              <w:ind w:left="210" w:hangingChars="100" w:hanging="210"/>
              <w:rPr>
                <w:rFonts w:ascii="HG丸ｺﾞｼｯｸM-PRO" w:eastAsia="HG丸ｺﾞｼｯｸM-PRO" w:hAnsi="HG丸ｺﾞｼｯｸM-PRO"/>
                <w:sz w:val="21"/>
              </w:rPr>
            </w:pPr>
            <w:r w:rsidRPr="00C509F9">
              <w:rPr>
                <w:rFonts w:ascii="HG丸ｺﾞｼｯｸM-PRO" w:eastAsia="HG丸ｺﾞｼｯｸM-PRO" w:hAnsi="HG丸ｺﾞｼｯｸM-PRO" w:hint="eastAsia"/>
                <w:sz w:val="21"/>
              </w:rPr>
              <w:t>・</w:t>
            </w:r>
            <w:r w:rsidR="00FC5FF9" w:rsidRPr="00C509F9">
              <w:rPr>
                <w:rFonts w:ascii="HG丸ｺﾞｼｯｸM-PRO" w:eastAsia="HG丸ｺﾞｼｯｸM-PRO" w:hAnsi="HG丸ｺﾞｼｯｸM-PRO" w:hint="eastAsia"/>
                <w:sz w:val="21"/>
              </w:rPr>
              <w:t>発表した立体に誤りがある場合も考えられる</w:t>
            </w:r>
            <w:r w:rsidR="00F6200D" w:rsidRPr="00C509F9">
              <w:rPr>
                <w:rFonts w:ascii="HG丸ｺﾞｼｯｸM-PRO" w:eastAsia="HG丸ｺﾞｼｯｸM-PRO" w:hAnsi="HG丸ｺﾞｼｯｸM-PRO" w:hint="eastAsia"/>
                <w:sz w:val="21"/>
              </w:rPr>
              <w:t>ため</w:t>
            </w:r>
            <w:r w:rsidR="00FC5FF9" w:rsidRPr="00C509F9">
              <w:rPr>
                <w:rFonts w:ascii="HG丸ｺﾞｼｯｸM-PRO" w:eastAsia="HG丸ｺﾞｼｯｸM-PRO" w:hAnsi="HG丸ｺﾞｼｯｸM-PRO" w:hint="eastAsia"/>
                <w:sz w:val="21"/>
              </w:rPr>
              <w:t>、発表後に正しいかどうか確認する時間をとる。</w:t>
            </w:r>
          </w:p>
          <w:p w:rsidR="00FC5FF9" w:rsidRPr="00FC5FF9" w:rsidRDefault="00D8542F" w:rsidP="00686E03">
            <w:pPr>
              <w:pStyle w:val="a3"/>
              <w:wordWrap/>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見取図では、長さが違うように見えることを確認させる。</w:t>
            </w:r>
          </w:p>
          <w:p w:rsidR="00FC5FF9" w:rsidRPr="00F6200D" w:rsidRDefault="00D8542F" w:rsidP="00686E03">
            <w:pPr>
              <w:pStyle w:val="a3"/>
              <w:wordWrap/>
              <w:spacing w:line="240" w:lineRule="auto"/>
              <w:rPr>
                <w:rFonts w:ascii="ＭＳ ゴシック" w:eastAsia="ＭＳ ゴシック" w:hAnsi="ＭＳ ゴシック"/>
                <w:b/>
                <w:sz w:val="21"/>
              </w:rPr>
            </w:pPr>
            <w:r w:rsidRPr="00F6200D">
              <w:rPr>
                <w:rFonts w:ascii="ＭＳ ゴシック" w:eastAsia="ＭＳ ゴシック" w:hAnsi="ＭＳ ゴシック" w:hint="eastAsia"/>
                <w:b/>
                <w:sz w:val="21"/>
              </w:rPr>
              <w:t>・</w:t>
            </w:r>
            <w:r w:rsidR="00FC5FF9" w:rsidRPr="00F6200D">
              <w:rPr>
                <w:rFonts w:ascii="ＭＳ ゴシック" w:eastAsia="ＭＳ ゴシック" w:hAnsi="ＭＳ ゴシック" w:hint="eastAsia"/>
                <w:b/>
                <w:sz w:val="21"/>
              </w:rPr>
              <w:t>必要に応じて実際の立体模型</w:t>
            </w:r>
            <w:r w:rsidR="00F6200D" w:rsidRPr="00F6200D">
              <w:rPr>
                <w:rFonts w:ascii="ＭＳ ゴシック" w:eastAsia="ＭＳ ゴシック" w:hAnsi="ＭＳ ゴシック" w:hint="eastAsia"/>
                <w:b/>
                <w:sz w:val="21"/>
              </w:rPr>
              <w:t>を</w:t>
            </w:r>
            <w:r w:rsidR="00FC5FF9" w:rsidRPr="00F6200D">
              <w:rPr>
                <w:rFonts w:ascii="ＭＳ ゴシック" w:eastAsia="ＭＳ ゴシック" w:hAnsi="ＭＳ ゴシック" w:hint="eastAsia"/>
                <w:b/>
                <w:sz w:val="21"/>
              </w:rPr>
              <w:t>提示する。</w:t>
            </w:r>
          </w:p>
          <w:p w:rsidR="00FC5FF9" w:rsidRPr="00F6200D" w:rsidRDefault="00D8542F" w:rsidP="00686E03">
            <w:pPr>
              <w:pStyle w:val="a3"/>
              <w:wordWrap/>
              <w:spacing w:line="240" w:lineRule="auto"/>
              <w:rPr>
                <w:rFonts w:asciiTheme="majorEastAsia" w:eastAsiaTheme="majorEastAsia" w:hAnsiTheme="majorEastAsia"/>
                <w:b/>
                <w:sz w:val="21"/>
              </w:rPr>
            </w:pPr>
            <w:r w:rsidRPr="00F6200D">
              <w:rPr>
                <w:rFonts w:asciiTheme="majorEastAsia" w:eastAsiaTheme="majorEastAsia" w:hAnsiTheme="majorEastAsia" w:hint="eastAsia"/>
                <w:b/>
                <w:sz w:val="21"/>
              </w:rPr>
              <w:t>・</w:t>
            </w:r>
            <w:r w:rsidR="00FC5FF9" w:rsidRPr="00F6200D">
              <w:rPr>
                <w:rFonts w:asciiTheme="majorEastAsia" w:eastAsiaTheme="majorEastAsia" w:hAnsiTheme="majorEastAsia" w:hint="eastAsia"/>
                <w:b/>
                <w:sz w:val="21"/>
              </w:rPr>
              <w:t>投影図や展開図</w:t>
            </w:r>
            <w:r w:rsidR="00F6200D">
              <w:rPr>
                <w:rFonts w:asciiTheme="majorEastAsia" w:eastAsiaTheme="majorEastAsia" w:hAnsiTheme="majorEastAsia" w:hint="eastAsia"/>
                <w:b/>
                <w:sz w:val="21"/>
              </w:rPr>
              <w:t>も</w:t>
            </w:r>
            <w:r w:rsidR="00FC5FF9" w:rsidRPr="00F6200D">
              <w:rPr>
                <w:rFonts w:asciiTheme="majorEastAsia" w:eastAsiaTheme="majorEastAsia" w:hAnsiTheme="majorEastAsia" w:hint="eastAsia"/>
                <w:b/>
                <w:sz w:val="21"/>
              </w:rPr>
              <w:t>かかせて考えさせる。</w:t>
            </w:r>
          </w:p>
          <w:p w:rsidR="00FC5FF9" w:rsidRPr="00FC5FF9" w:rsidRDefault="00D8542F" w:rsidP="00686E03">
            <w:pPr>
              <w:pStyle w:val="a3"/>
              <w:wordWrap/>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展開図をかく場合は、もっとも便利な形をかかせる。</w:t>
            </w: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考えたことを、数学用語も使わせながら自分のことばで説明させる。</w:t>
            </w:r>
          </w:p>
          <w:p w:rsidR="00FC5FF9" w:rsidRPr="00FC5FF9" w:rsidRDefault="00FC5FF9" w:rsidP="00686E03">
            <w:pPr>
              <w:pStyle w:val="a3"/>
              <w:wordWrap/>
              <w:spacing w:line="240" w:lineRule="auto"/>
              <w:ind w:left="210" w:hangingChars="100" w:hanging="210"/>
              <w:rPr>
                <w:rFonts w:ascii="HG丸ｺﾞｼｯｸM-PRO" w:eastAsia="HG丸ｺﾞｼｯｸM-PRO" w:hAnsi="HG丸ｺﾞｼｯｸM-PRO"/>
                <w:sz w:val="21"/>
              </w:rPr>
            </w:pPr>
          </w:p>
          <w:p w:rsidR="00FC5FF9" w:rsidRPr="00FC5FF9" w:rsidRDefault="00FC5FF9" w:rsidP="00686E03">
            <w:pPr>
              <w:pStyle w:val="a3"/>
              <w:wordWrap/>
              <w:spacing w:line="240" w:lineRule="auto"/>
              <w:rPr>
                <w:rFonts w:ascii="HG丸ｺﾞｼｯｸM-PRO" w:eastAsia="HG丸ｺﾞｼｯｸM-PRO" w:hAnsi="HG丸ｺﾞｼｯｸM-PRO"/>
                <w:sz w:val="21"/>
              </w:rPr>
            </w:pP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6200D">
              <w:rPr>
                <w:rFonts w:ascii="HG丸ｺﾞｼｯｸM-PRO" w:eastAsia="HG丸ｺﾞｼｯｸM-PRO" w:hAnsi="HG丸ｺﾞｼｯｸM-PRO" w:hint="eastAsia"/>
                <w:b/>
                <w:sz w:val="21"/>
              </w:rPr>
              <w:t>投影図、見取図、展開図の長所と短所、違いなどをまとめる。</w:t>
            </w:r>
          </w:p>
          <w:p w:rsidR="00FC5FF9" w:rsidRPr="00FC5FF9" w:rsidRDefault="00D8542F" w:rsidP="00686E03">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C5FF9" w:rsidRPr="00FC5FF9">
              <w:rPr>
                <w:rFonts w:ascii="HG丸ｺﾞｼｯｸM-PRO" w:eastAsia="HG丸ｺﾞｼｯｸM-PRO" w:hAnsi="HG丸ｺﾞｼｯｸM-PRO" w:hint="eastAsia"/>
                <w:sz w:val="21"/>
              </w:rPr>
              <w:t>それぞれの良さを感じさせ、今後、問題解決をする場面でもっとも考えやすい図が使えるように理解させる。</w:t>
            </w:r>
          </w:p>
        </w:tc>
      </w:tr>
    </w:tbl>
    <w:p w:rsidR="00F552EB" w:rsidRDefault="00F552EB" w:rsidP="00FC5FF9">
      <w:pPr>
        <w:pStyle w:val="a3"/>
        <w:wordWrap/>
        <w:spacing w:line="240" w:lineRule="auto"/>
        <w:rPr>
          <w:rFonts w:ascii="HG丸ｺﾞｼｯｸM-PRO" w:eastAsia="HG丸ｺﾞｼｯｸM-PRO" w:hAnsi="HG丸ｺﾞｼｯｸM-PRO"/>
        </w:rPr>
      </w:pPr>
    </w:p>
    <w:p w:rsidR="00FC5FF9" w:rsidRPr="00FC5FF9" w:rsidRDefault="00FC5FF9" w:rsidP="00FC5FF9">
      <w:pPr>
        <w:pStyle w:val="a3"/>
        <w:wordWrap/>
        <w:spacing w:line="240" w:lineRule="auto"/>
        <w:rPr>
          <w:rFonts w:ascii="HG丸ｺﾞｼｯｸM-PRO" w:eastAsia="HG丸ｺﾞｼｯｸM-PRO" w:hAnsi="HG丸ｺﾞｼｯｸM-PRO"/>
        </w:rPr>
      </w:pPr>
    </w:p>
    <w:p w:rsidR="00A406FC" w:rsidRPr="00FC5FF9" w:rsidRDefault="00A406FC" w:rsidP="00FC5FF9">
      <w:pPr>
        <w:pStyle w:val="a3"/>
        <w:wordWrap/>
        <w:spacing w:line="240" w:lineRule="auto"/>
        <w:rPr>
          <w:rFonts w:ascii="HG丸ｺﾞｼｯｸM-PRO" w:eastAsia="HG丸ｺﾞｼｯｸM-PRO" w:hAnsi="HG丸ｺﾞｼｯｸM-PRO"/>
        </w:rPr>
      </w:pPr>
    </w:p>
    <w:sectPr w:rsidR="00A406FC" w:rsidRPr="00FC5FF9" w:rsidSect="00C509F9">
      <w:pgSz w:w="11906" w:h="16838" w:code="9"/>
      <w:pgMar w:top="1418" w:right="1134" w:bottom="1134" w:left="1134" w:header="720" w:footer="720" w:gutter="0"/>
      <w:cols w:space="720"/>
      <w:noEndnote/>
      <w:docGrid w:type="linesAndChar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A3" w:rsidRDefault="00DB3AA3" w:rsidP="009B4700">
      <w:r>
        <w:separator/>
      </w:r>
    </w:p>
  </w:endnote>
  <w:endnote w:type="continuationSeparator" w:id="0">
    <w:p w:rsidR="00DB3AA3" w:rsidRDefault="00DB3AA3" w:rsidP="009B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A3" w:rsidRDefault="00DB3AA3" w:rsidP="009B4700">
      <w:r>
        <w:separator/>
      </w:r>
    </w:p>
  </w:footnote>
  <w:footnote w:type="continuationSeparator" w:id="0">
    <w:p w:rsidR="00DB3AA3" w:rsidRDefault="00DB3AA3" w:rsidP="009B4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9.25pt" o:bullet="t">
        <v:imagedata r:id="rId1" o:title=""/>
      </v:shape>
    </w:pict>
  </w:numPicBullet>
  <w:abstractNum w:abstractNumId="0">
    <w:nsid w:val="FFFFFF7C"/>
    <w:multiLevelType w:val="singleLevel"/>
    <w:tmpl w:val="3D7C253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AB48554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9E8751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BF2EDA26"/>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CB8A26F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4C6E5F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4643FA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1B1433A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D103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0E7740"/>
    <w:lvl w:ilvl="0">
      <w:start w:val="1"/>
      <w:numFmt w:val="bullet"/>
      <w:lvlText w:val=""/>
      <w:lvlJc w:val="left"/>
      <w:pPr>
        <w:tabs>
          <w:tab w:val="num" w:pos="360"/>
        </w:tabs>
        <w:ind w:left="360" w:hanging="360"/>
      </w:pPr>
      <w:rPr>
        <w:rFonts w:ascii="Wingdings" w:hAnsi="Wingdings" w:hint="default"/>
      </w:rPr>
    </w:lvl>
  </w:abstractNum>
  <w:abstractNum w:abstractNumId="10">
    <w:nsid w:val="11A63BCC"/>
    <w:multiLevelType w:val="hybridMultilevel"/>
    <w:tmpl w:val="A58EC0B4"/>
    <w:lvl w:ilvl="0" w:tplc="F0F8032A">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1A7246B6"/>
    <w:multiLevelType w:val="hybridMultilevel"/>
    <w:tmpl w:val="070A592E"/>
    <w:lvl w:ilvl="0" w:tplc="2BF4865C">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49F1374"/>
    <w:multiLevelType w:val="hybridMultilevel"/>
    <w:tmpl w:val="CFD0E634"/>
    <w:lvl w:ilvl="0" w:tplc="6316B6D6">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9B6641C"/>
    <w:multiLevelType w:val="hybridMultilevel"/>
    <w:tmpl w:val="8D0EEF12"/>
    <w:lvl w:ilvl="0" w:tplc="16948368">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69D175E"/>
    <w:multiLevelType w:val="hybridMultilevel"/>
    <w:tmpl w:val="59DEF234"/>
    <w:lvl w:ilvl="0" w:tplc="FD82F9D6">
      <w:start w:val="1"/>
      <w:numFmt w:val="decimalFullWidth"/>
      <w:lvlText w:val="（%1）"/>
      <w:lvlJc w:val="left"/>
      <w:pPr>
        <w:tabs>
          <w:tab w:val="num" w:pos="930"/>
        </w:tabs>
        <w:ind w:left="930" w:hanging="720"/>
      </w:pPr>
      <w:rPr>
        <w:rFonts w:cs="Times New Roman" w:hint="eastAsia"/>
      </w:rPr>
    </w:lvl>
    <w:lvl w:ilvl="1" w:tplc="66702F0C">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nsid w:val="66B85F13"/>
    <w:multiLevelType w:val="hybridMultilevel"/>
    <w:tmpl w:val="690EDADC"/>
    <w:lvl w:ilvl="0" w:tplc="A490C36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C7976E0"/>
    <w:multiLevelType w:val="hybridMultilevel"/>
    <w:tmpl w:val="7B12009C"/>
    <w:lvl w:ilvl="0" w:tplc="9948D13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F41226C"/>
    <w:multiLevelType w:val="hybridMultilevel"/>
    <w:tmpl w:val="9ED28866"/>
    <w:lvl w:ilvl="0" w:tplc="7684401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7"/>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05"/>
  <w:drawingGridVerticalSpacing w:val="19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D1"/>
    <w:rsid w:val="00012FC3"/>
    <w:rsid w:val="00015993"/>
    <w:rsid w:val="00035529"/>
    <w:rsid w:val="00042D54"/>
    <w:rsid w:val="000463C6"/>
    <w:rsid w:val="000528BA"/>
    <w:rsid w:val="0005476B"/>
    <w:rsid w:val="000550EF"/>
    <w:rsid w:val="00056A52"/>
    <w:rsid w:val="00056D4A"/>
    <w:rsid w:val="000638F7"/>
    <w:rsid w:val="00063AE8"/>
    <w:rsid w:val="00066280"/>
    <w:rsid w:val="0006662D"/>
    <w:rsid w:val="00067B61"/>
    <w:rsid w:val="00075725"/>
    <w:rsid w:val="00075D9F"/>
    <w:rsid w:val="000826E4"/>
    <w:rsid w:val="00091391"/>
    <w:rsid w:val="00091D32"/>
    <w:rsid w:val="00096CA0"/>
    <w:rsid w:val="000A3882"/>
    <w:rsid w:val="000B09E7"/>
    <w:rsid w:val="000D3D4F"/>
    <w:rsid w:val="000D6335"/>
    <w:rsid w:val="000E1ACA"/>
    <w:rsid w:val="000E3EB3"/>
    <w:rsid w:val="000E5C06"/>
    <w:rsid w:val="000E63E9"/>
    <w:rsid w:val="000F5306"/>
    <w:rsid w:val="00115144"/>
    <w:rsid w:val="00116CD8"/>
    <w:rsid w:val="0013407F"/>
    <w:rsid w:val="00141FBB"/>
    <w:rsid w:val="00143DF1"/>
    <w:rsid w:val="00146125"/>
    <w:rsid w:val="001560AB"/>
    <w:rsid w:val="00181043"/>
    <w:rsid w:val="00186850"/>
    <w:rsid w:val="001875AA"/>
    <w:rsid w:val="00190B10"/>
    <w:rsid w:val="001911BE"/>
    <w:rsid w:val="00196395"/>
    <w:rsid w:val="001A01DB"/>
    <w:rsid w:val="001A3C23"/>
    <w:rsid w:val="001A3FB1"/>
    <w:rsid w:val="001A4A97"/>
    <w:rsid w:val="001A5AE6"/>
    <w:rsid w:val="001A6334"/>
    <w:rsid w:val="001B4F6B"/>
    <w:rsid w:val="001B5950"/>
    <w:rsid w:val="001C13FB"/>
    <w:rsid w:val="001C2957"/>
    <w:rsid w:val="001C2FFD"/>
    <w:rsid w:val="001D5CD9"/>
    <w:rsid w:val="001D604E"/>
    <w:rsid w:val="001D669A"/>
    <w:rsid w:val="001E22B3"/>
    <w:rsid w:val="001E3A04"/>
    <w:rsid w:val="001F4211"/>
    <w:rsid w:val="001F74B7"/>
    <w:rsid w:val="00203A67"/>
    <w:rsid w:val="002045A2"/>
    <w:rsid w:val="00205187"/>
    <w:rsid w:val="00206D45"/>
    <w:rsid w:val="002109F8"/>
    <w:rsid w:val="00222A03"/>
    <w:rsid w:val="002242C4"/>
    <w:rsid w:val="002536B0"/>
    <w:rsid w:val="0026550D"/>
    <w:rsid w:val="00265F92"/>
    <w:rsid w:val="00266330"/>
    <w:rsid w:val="002709EB"/>
    <w:rsid w:val="00285C29"/>
    <w:rsid w:val="0028707E"/>
    <w:rsid w:val="002943D8"/>
    <w:rsid w:val="002A1A02"/>
    <w:rsid w:val="002A212F"/>
    <w:rsid w:val="002A6C9E"/>
    <w:rsid w:val="002B1255"/>
    <w:rsid w:val="002B13ED"/>
    <w:rsid w:val="002B7F34"/>
    <w:rsid w:val="002C0787"/>
    <w:rsid w:val="002C10CE"/>
    <w:rsid w:val="002D27C2"/>
    <w:rsid w:val="002D2913"/>
    <w:rsid w:val="002D3150"/>
    <w:rsid w:val="002D3E4C"/>
    <w:rsid w:val="00303566"/>
    <w:rsid w:val="00303904"/>
    <w:rsid w:val="00305C84"/>
    <w:rsid w:val="003072DD"/>
    <w:rsid w:val="00312EF5"/>
    <w:rsid w:val="003146DB"/>
    <w:rsid w:val="00314F2B"/>
    <w:rsid w:val="00325340"/>
    <w:rsid w:val="00331803"/>
    <w:rsid w:val="00341764"/>
    <w:rsid w:val="003431DF"/>
    <w:rsid w:val="00347AA5"/>
    <w:rsid w:val="003504DA"/>
    <w:rsid w:val="00353A71"/>
    <w:rsid w:val="00355FFC"/>
    <w:rsid w:val="003568CF"/>
    <w:rsid w:val="0036052C"/>
    <w:rsid w:val="00375B53"/>
    <w:rsid w:val="00376289"/>
    <w:rsid w:val="00386B77"/>
    <w:rsid w:val="003914F0"/>
    <w:rsid w:val="00396F62"/>
    <w:rsid w:val="003975B6"/>
    <w:rsid w:val="003A2D49"/>
    <w:rsid w:val="003B1E5E"/>
    <w:rsid w:val="003B34CC"/>
    <w:rsid w:val="003B6710"/>
    <w:rsid w:val="003C52A1"/>
    <w:rsid w:val="003C62B7"/>
    <w:rsid w:val="003C7F1E"/>
    <w:rsid w:val="003D2BF4"/>
    <w:rsid w:val="003D49E5"/>
    <w:rsid w:val="003D4AAA"/>
    <w:rsid w:val="003E0062"/>
    <w:rsid w:val="003E260C"/>
    <w:rsid w:val="003E2F24"/>
    <w:rsid w:val="003F7B64"/>
    <w:rsid w:val="00406632"/>
    <w:rsid w:val="00415FB8"/>
    <w:rsid w:val="00415FC1"/>
    <w:rsid w:val="00416596"/>
    <w:rsid w:val="0043177A"/>
    <w:rsid w:val="00434EAB"/>
    <w:rsid w:val="00436BBF"/>
    <w:rsid w:val="00442484"/>
    <w:rsid w:val="00446B6B"/>
    <w:rsid w:val="00447E8D"/>
    <w:rsid w:val="00464F10"/>
    <w:rsid w:val="00471224"/>
    <w:rsid w:val="00471625"/>
    <w:rsid w:val="0048031A"/>
    <w:rsid w:val="0048550D"/>
    <w:rsid w:val="004855FB"/>
    <w:rsid w:val="0049003A"/>
    <w:rsid w:val="004910C2"/>
    <w:rsid w:val="00491D34"/>
    <w:rsid w:val="004A4BA1"/>
    <w:rsid w:val="004A6294"/>
    <w:rsid w:val="004A737E"/>
    <w:rsid w:val="004C6EE4"/>
    <w:rsid w:val="004C7A01"/>
    <w:rsid w:val="004D3E62"/>
    <w:rsid w:val="004D4FEF"/>
    <w:rsid w:val="004E3576"/>
    <w:rsid w:val="004E4E18"/>
    <w:rsid w:val="004F2D9F"/>
    <w:rsid w:val="004F7689"/>
    <w:rsid w:val="00501350"/>
    <w:rsid w:val="00510C34"/>
    <w:rsid w:val="00514B7F"/>
    <w:rsid w:val="00517E6F"/>
    <w:rsid w:val="00520CC8"/>
    <w:rsid w:val="0052236A"/>
    <w:rsid w:val="00523B33"/>
    <w:rsid w:val="00524AE5"/>
    <w:rsid w:val="00530D44"/>
    <w:rsid w:val="005350E4"/>
    <w:rsid w:val="005370B2"/>
    <w:rsid w:val="005406F9"/>
    <w:rsid w:val="00550B61"/>
    <w:rsid w:val="005526D7"/>
    <w:rsid w:val="00552B8E"/>
    <w:rsid w:val="00553E63"/>
    <w:rsid w:val="00557375"/>
    <w:rsid w:val="00563CDE"/>
    <w:rsid w:val="00576132"/>
    <w:rsid w:val="00582E95"/>
    <w:rsid w:val="005878CD"/>
    <w:rsid w:val="00590971"/>
    <w:rsid w:val="00596319"/>
    <w:rsid w:val="00596CDD"/>
    <w:rsid w:val="005A73E6"/>
    <w:rsid w:val="005B385D"/>
    <w:rsid w:val="005B46EC"/>
    <w:rsid w:val="005B7619"/>
    <w:rsid w:val="005C0F75"/>
    <w:rsid w:val="005C45E6"/>
    <w:rsid w:val="005C4606"/>
    <w:rsid w:val="005C5E11"/>
    <w:rsid w:val="005D06B6"/>
    <w:rsid w:val="005E1FC6"/>
    <w:rsid w:val="005E6D25"/>
    <w:rsid w:val="005F0383"/>
    <w:rsid w:val="005F141E"/>
    <w:rsid w:val="006077F9"/>
    <w:rsid w:val="00627295"/>
    <w:rsid w:val="00632F78"/>
    <w:rsid w:val="00633ACA"/>
    <w:rsid w:val="0064049B"/>
    <w:rsid w:val="00640CCA"/>
    <w:rsid w:val="00654206"/>
    <w:rsid w:val="00656658"/>
    <w:rsid w:val="00660B79"/>
    <w:rsid w:val="006702AC"/>
    <w:rsid w:val="00670989"/>
    <w:rsid w:val="0067530B"/>
    <w:rsid w:val="006753B4"/>
    <w:rsid w:val="006807C3"/>
    <w:rsid w:val="00685728"/>
    <w:rsid w:val="0069018A"/>
    <w:rsid w:val="00692AD5"/>
    <w:rsid w:val="00694BCF"/>
    <w:rsid w:val="00696C89"/>
    <w:rsid w:val="0069726C"/>
    <w:rsid w:val="006A0928"/>
    <w:rsid w:val="006A64DB"/>
    <w:rsid w:val="006B17F5"/>
    <w:rsid w:val="006C5730"/>
    <w:rsid w:val="006C7857"/>
    <w:rsid w:val="006D003C"/>
    <w:rsid w:val="006D408C"/>
    <w:rsid w:val="006E41FB"/>
    <w:rsid w:val="006F1FA9"/>
    <w:rsid w:val="0070173D"/>
    <w:rsid w:val="007064C3"/>
    <w:rsid w:val="0071390B"/>
    <w:rsid w:val="00717C15"/>
    <w:rsid w:val="00720176"/>
    <w:rsid w:val="00723B44"/>
    <w:rsid w:val="0073437C"/>
    <w:rsid w:val="00734987"/>
    <w:rsid w:val="007403A0"/>
    <w:rsid w:val="00744592"/>
    <w:rsid w:val="00746191"/>
    <w:rsid w:val="00752EC4"/>
    <w:rsid w:val="00752EE6"/>
    <w:rsid w:val="00764DA6"/>
    <w:rsid w:val="00767320"/>
    <w:rsid w:val="00767860"/>
    <w:rsid w:val="00767FBB"/>
    <w:rsid w:val="00770908"/>
    <w:rsid w:val="00776F22"/>
    <w:rsid w:val="00777EDC"/>
    <w:rsid w:val="00783385"/>
    <w:rsid w:val="007839BC"/>
    <w:rsid w:val="00790696"/>
    <w:rsid w:val="007939F9"/>
    <w:rsid w:val="00793B84"/>
    <w:rsid w:val="00794B33"/>
    <w:rsid w:val="007952EF"/>
    <w:rsid w:val="007A32B9"/>
    <w:rsid w:val="007A442A"/>
    <w:rsid w:val="007C2F6C"/>
    <w:rsid w:val="007C4002"/>
    <w:rsid w:val="007D0221"/>
    <w:rsid w:val="007D2BDE"/>
    <w:rsid w:val="007E463A"/>
    <w:rsid w:val="007F7276"/>
    <w:rsid w:val="00800D74"/>
    <w:rsid w:val="00820B19"/>
    <w:rsid w:val="00822DC6"/>
    <w:rsid w:val="00825625"/>
    <w:rsid w:val="00827D4F"/>
    <w:rsid w:val="00834447"/>
    <w:rsid w:val="008356C6"/>
    <w:rsid w:val="00835D05"/>
    <w:rsid w:val="008427B7"/>
    <w:rsid w:val="00846E3E"/>
    <w:rsid w:val="00847F92"/>
    <w:rsid w:val="008601E7"/>
    <w:rsid w:val="00872ABD"/>
    <w:rsid w:val="008749D1"/>
    <w:rsid w:val="00875F36"/>
    <w:rsid w:val="00885820"/>
    <w:rsid w:val="0088666E"/>
    <w:rsid w:val="008A360C"/>
    <w:rsid w:val="008B12B0"/>
    <w:rsid w:val="008D2DBD"/>
    <w:rsid w:val="008D3264"/>
    <w:rsid w:val="008D48B2"/>
    <w:rsid w:val="008D6682"/>
    <w:rsid w:val="008D7ABB"/>
    <w:rsid w:val="008F0496"/>
    <w:rsid w:val="008F4972"/>
    <w:rsid w:val="008F49DA"/>
    <w:rsid w:val="008F4A99"/>
    <w:rsid w:val="008F7637"/>
    <w:rsid w:val="0090443A"/>
    <w:rsid w:val="00930CA3"/>
    <w:rsid w:val="00935494"/>
    <w:rsid w:val="00946D5C"/>
    <w:rsid w:val="00963103"/>
    <w:rsid w:val="0097217D"/>
    <w:rsid w:val="00972DED"/>
    <w:rsid w:val="00985AB2"/>
    <w:rsid w:val="00991BE9"/>
    <w:rsid w:val="009928A6"/>
    <w:rsid w:val="00993D6D"/>
    <w:rsid w:val="00994DCB"/>
    <w:rsid w:val="00996ADA"/>
    <w:rsid w:val="009B3C68"/>
    <w:rsid w:val="009B4700"/>
    <w:rsid w:val="009C6839"/>
    <w:rsid w:val="009E28F3"/>
    <w:rsid w:val="009E759A"/>
    <w:rsid w:val="009F1C56"/>
    <w:rsid w:val="009F277C"/>
    <w:rsid w:val="00A078C1"/>
    <w:rsid w:val="00A12013"/>
    <w:rsid w:val="00A17E86"/>
    <w:rsid w:val="00A17ED5"/>
    <w:rsid w:val="00A20A4F"/>
    <w:rsid w:val="00A340E6"/>
    <w:rsid w:val="00A379B5"/>
    <w:rsid w:val="00A406FC"/>
    <w:rsid w:val="00A5090A"/>
    <w:rsid w:val="00A56D15"/>
    <w:rsid w:val="00A60CDF"/>
    <w:rsid w:val="00A64A54"/>
    <w:rsid w:val="00A701CB"/>
    <w:rsid w:val="00A806B0"/>
    <w:rsid w:val="00A80A5D"/>
    <w:rsid w:val="00A81558"/>
    <w:rsid w:val="00A93B8A"/>
    <w:rsid w:val="00A93C84"/>
    <w:rsid w:val="00A942B1"/>
    <w:rsid w:val="00A95090"/>
    <w:rsid w:val="00A9599A"/>
    <w:rsid w:val="00A95A2B"/>
    <w:rsid w:val="00A96320"/>
    <w:rsid w:val="00A971C9"/>
    <w:rsid w:val="00AA0370"/>
    <w:rsid w:val="00AA5A8D"/>
    <w:rsid w:val="00AA5FA7"/>
    <w:rsid w:val="00AB2921"/>
    <w:rsid w:val="00AC099B"/>
    <w:rsid w:val="00AD4549"/>
    <w:rsid w:val="00AD4BBB"/>
    <w:rsid w:val="00AD52F8"/>
    <w:rsid w:val="00AE1148"/>
    <w:rsid w:val="00AE29B2"/>
    <w:rsid w:val="00AE5621"/>
    <w:rsid w:val="00AE637C"/>
    <w:rsid w:val="00AF17EC"/>
    <w:rsid w:val="00AF3AB5"/>
    <w:rsid w:val="00AF3CBA"/>
    <w:rsid w:val="00B013A6"/>
    <w:rsid w:val="00B036B6"/>
    <w:rsid w:val="00B04697"/>
    <w:rsid w:val="00B12117"/>
    <w:rsid w:val="00B121E1"/>
    <w:rsid w:val="00B16520"/>
    <w:rsid w:val="00B272CF"/>
    <w:rsid w:val="00B304F9"/>
    <w:rsid w:val="00B35256"/>
    <w:rsid w:val="00B370C3"/>
    <w:rsid w:val="00B4359F"/>
    <w:rsid w:val="00B51873"/>
    <w:rsid w:val="00B617E3"/>
    <w:rsid w:val="00B61CDB"/>
    <w:rsid w:val="00B7018F"/>
    <w:rsid w:val="00B8346D"/>
    <w:rsid w:val="00B915AF"/>
    <w:rsid w:val="00BA22E1"/>
    <w:rsid w:val="00BA6826"/>
    <w:rsid w:val="00BA7C7A"/>
    <w:rsid w:val="00BB2853"/>
    <w:rsid w:val="00BB4F1F"/>
    <w:rsid w:val="00BD37C6"/>
    <w:rsid w:val="00BD49E8"/>
    <w:rsid w:val="00BD4BEA"/>
    <w:rsid w:val="00BE4523"/>
    <w:rsid w:val="00BF5009"/>
    <w:rsid w:val="00BF5832"/>
    <w:rsid w:val="00BF6D2C"/>
    <w:rsid w:val="00C052EC"/>
    <w:rsid w:val="00C11643"/>
    <w:rsid w:val="00C205BE"/>
    <w:rsid w:val="00C23392"/>
    <w:rsid w:val="00C233FE"/>
    <w:rsid w:val="00C3297C"/>
    <w:rsid w:val="00C32C93"/>
    <w:rsid w:val="00C3373D"/>
    <w:rsid w:val="00C401E0"/>
    <w:rsid w:val="00C40C92"/>
    <w:rsid w:val="00C509F9"/>
    <w:rsid w:val="00C50D26"/>
    <w:rsid w:val="00C52084"/>
    <w:rsid w:val="00C56440"/>
    <w:rsid w:val="00C712AB"/>
    <w:rsid w:val="00C744EF"/>
    <w:rsid w:val="00C90920"/>
    <w:rsid w:val="00C91086"/>
    <w:rsid w:val="00C925A8"/>
    <w:rsid w:val="00CA096F"/>
    <w:rsid w:val="00CA5306"/>
    <w:rsid w:val="00CB6B76"/>
    <w:rsid w:val="00CC7B15"/>
    <w:rsid w:val="00CD03BF"/>
    <w:rsid w:val="00CD0568"/>
    <w:rsid w:val="00CD15DD"/>
    <w:rsid w:val="00CD654C"/>
    <w:rsid w:val="00CE6DEC"/>
    <w:rsid w:val="00CF1C92"/>
    <w:rsid w:val="00CF3628"/>
    <w:rsid w:val="00CF5625"/>
    <w:rsid w:val="00CF789F"/>
    <w:rsid w:val="00D0170C"/>
    <w:rsid w:val="00D108BE"/>
    <w:rsid w:val="00D259F2"/>
    <w:rsid w:val="00D35940"/>
    <w:rsid w:val="00D3610F"/>
    <w:rsid w:val="00D4665C"/>
    <w:rsid w:val="00D507C4"/>
    <w:rsid w:val="00D552EF"/>
    <w:rsid w:val="00D644AF"/>
    <w:rsid w:val="00D718D1"/>
    <w:rsid w:val="00D75E72"/>
    <w:rsid w:val="00D776FC"/>
    <w:rsid w:val="00D8542F"/>
    <w:rsid w:val="00D9062B"/>
    <w:rsid w:val="00D911EA"/>
    <w:rsid w:val="00D94941"/>
    <w:rsid w:val="00D9592C"/>
    <w:rsid w:val="00DA0C54"/>
    <w:rsid w:val="00DA2FAC"/>
    <w:rsid w:val="00DB3AA3"/>
    <w:rsid w:val="00DD2E1B"/>
    <w:rsid w:val="00DD4E15"/>
    <w:rsid w:val="00DE4AE9"/>
    <w:rsid w:val="00DE4F92"/>
    <w:rsid w:val="00E007AE"/>
    <w:rsid w:val="00E030FB"/>
    <w:rsid w:val="00E05D53"/>
    <w:rsid w:val="00E10BB7"/>
    <w:rsid w:val="00E12531"/>
    <w:rsid w:val="00E12FAD"/>
    <w:rsid w:val="00E1645F"/>
    <w:rsid w:val="00E178FA"/>
    <w:rsid w:val="00E17D6F"/>
    <w:rsid w:val="00E30CD8"/>
    <w:rsid w:val="00E34A24"/>
    <w:rsid w:val="00E406BC"/>
    <w:rsid w:val="00E417A9"/>
    <w:rsid w:val="00E549ED"/>
    <w:rsid w:val="00E84D7B"/>
    <w:rsid w:val="00E91674"/>
    <w:rsid w:val="00EA54BD"/>
    <w:rsid w:val="00EA55C8"/>
    <w:rsid w:val="00EB0763"/>
    <w:rsid w:val="00EB2751"/>
    <w:rsid w:val="00EB3193"/>
    <w:rsid w:val="00EB7F75"/>
    <w:rsid w:val="00ED3A1A"/>
    <w:rsid w:val="00ED4B5D"/>
    <w:rsid w:val="00EE0B98"/>
    <w:rsid w:val="00EE1E6B"/>
    <w:rsid w:val="00EE265C"/>
    <w:rsid w:val="00EE31C1"/>
    <w:rsid w:val="00EE56BE"/>
    <w:rsid w:val="00EE5B1E"/>
    <w:rsid w:val="00F027F2"/>
    <w:rsid w:val="00F065A7"/>
    <w:rsid w:val="00F22B98"/>
    <w:rsid w:val="00F37574"/>
    <w:rsid w:val="00F3769E"/>
    <w:rsid w:val="00F40FFA"/>
    <w:rsid w:val="00F45AEC"/>
    <w:rsid w:val="00F461D6"/>
    <w:rsid w:val="00F46C2E"/>
    <w:rsid w:val="00F51D24"/>
    <w:rsid w:val="00F552EB"/>
    <w:rsid w:val="00F565A9"/>
    <w:rsid w:val="00F6200D"/>
    <w:rsid w:val="00F62F6E"/>
    <w:rsid w:val="00F64ABF"/>
    <w:rsid w:val="00F6599C"/>
    <w:rsid w:val="00F65EC3"/>
    <w:rsid w:val="00F67E4B"/>
    <w:rsid w:val="00F71D28"/>
    <w:rsid w:val="00F7272D"/>
    <w:rsid w:val="00F73269"/>
    <w:rsid w:val="00F843C2"/>
    <w:rsid w:val="00F84B4B"/>
    <w:rsid w:val="00F86D76"/>
    <w:rsid w:val="00F870A7"/>
    <w:rsid w:val="00F90300"/>
    <w:rsid w:val="00F92076"/>
    <w:rsid w:val="00F93B6D"/>
    <w:rsid w:val="00F94E1E"/>
    <w:rsid w:val="00FA0946"/>
    <w:rsid w:val="00FA118D"/>
    <w:rsid w:val="00FB4802"/>
    <w:rsid w:val="00FB55F9"/>
    <w:rsid w:val="00FC5FF9"/>
    <w:rsid w:val="00FC68DA"/>
    <w:rsid w:val="00FD5B1E"/>
    <w:rsid w:val="00FD61D4"/>
    <w:rsid w:val="00FD7A4B"/>
    <w:rsid w:val="00FE07DA"/>
    <w:rsid w:val="00FE631A"/>
    <w:rsid w:val="00FE6B17"/>
    <w:rsid w:val="00FE7675"/>
    <w:rsid w:val="00FF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76289"/>
    <w:pPr>
      <w:widowControl w:val="0"/>
      <w:wordWrap w:val="0"/>
      <w:autoSpaceDE w:val="0"/>
      <w:autoSpaceDN w:val="0"/>
      <w:adjustRightInd w:val="0"/>
      <w:spacing w:line="289" w:lineRule="exact"/>
      <w:jc w:val="both"/>
    </w:pPr>
    <w:rPr>
      <w:rFonts w:ascii="Times New Roman" w:hAnsi="Times New Roman" w:cs="ＭＳ 明朝"/>
      <w:kern w:val="0"/>
      <w:szCs w:val="21"/>
    </w:rPr>
  </w:style>
  <w:style w:type="paragraph" w:styleId="a4">
    <w:name w:val="header"/>
    <w:basedOn w:val="a"/>
    <w:link w:val="a5"/>
    <w:uiPriority w:val="99"/>
    <w:semiHidden/>
    <w:rsid w:val="009B4700"/>
    <w:pPr>
      <w:tabs>
        <w:tab w:val="center" w:pos="4252"/>
        <w:tab w:val="right" w:pos="8504"/>
      </w:tabs>
      <w:snapToGrid w:val="0"/>
    </w:pPr>
  </w:style>
  <w:style w:type="character" w:customStyle="1" w:styleId="a5">
    <w:name w:val="ヘッダー (文字)"/>
    <w:basedOn w:val="a0"/>
    <w:link w:val="a4"/>
    <w:uiPriority w:val="99"/>
    <w:semiHidden/>
    <w:locked/>
    <w:rsid w:val="009B4700"/>
    <w:rPr>
      <w:rFonts w:cs="Times New Roman"/>
    </w:rPr>
  </w:style>
  <w:style w:type="paragraph" w:styleId="a6">
    <w:name w:val="footer"/>
    <w:basedOn w:val="a"/>
    <w:link w:val="a7"/>
    <w:uiPriority w:val="99"/>
    <w:semiHidden/>
    <w:rsid w:val="009B4700"/>
    <w:pPr>
      <w:tabs>
        <w:tab w:val="center" w:pos="4252"/>
        <w:tab w:val="right" w:pos="8504"/>
      </w:tabs>
      <w:snapToGrid w:val="0"/>
    </w:pPr>
  </w:style>
  <w:style w:type="character" w:customStyle="1" w:styleId="a7">
    <w:name w:val="フッター (文字)"/>
    <w:basedOn w:val="a0"/>
    <w:link w:val="a6"/>
    <w:uiPriority w:val="99"/>
    <w:semiHidden/>
    <w:locked/>
    <w:rsid w:val="009B4700"/>
    <w:rPr>
      <w:rFonts w:cs="Times New Roman"/>
    </w:rPr>
  </w:style>
  <w:style w:type="table" w:styleId="a8">
    <w:name w:val="Table Grid"/>
    <w:basedOn w:val="a1"/>
    <w:uiPriority w:val="59"/>
    <w:locked/>
    <w:rsid w:val="00B121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5B7619"/>
    <w:rPr>
      <w:rFonts w:ascii="Arial" w:eastAsia="ＭＳ ゴシック" w:hAnsi="Arial"/>
      <w:sz w:val="18"/>
      <w:szCs w:val="18"/>
    </w:rPr>
  </w:style>
  <w:style w:type="character" w:customStyle="1" w:styleId="aa">
    <w:name w:val="吹き出し (文字)"/>
    <w:basedOn w:val="a0"/>
    <w:link w:val="a9"/>
    <w:uiPriority w:val="99"/>
    <w:semiHidden/>
    <w:locked/>
    <w:rsid w:val="005B7619"/>
    <w:rPr>
      <w:rFonts w:ascii="Arial" w:eastAsia="ＭＳ ゴシック" w:hAnsi="Arial" w:cs="Times New Roman"/>
      <w:sz w:val="18"/>
      <w:szCs w:val="18"/>
    </w:rPr>
  </w:style>
  <w:style w:type="character" w:styleId="ab">
    <w:name w:val="Placeholder Text"/>
    <w:basedOn w:val="a0"/>
    <w:uiPriority w:val="99"/>
    <w:semiHidden/>
    <w:rsid w:val="007403A0"/>
    <w:rPr>
      <w:color w:val="808080"/>
    </w:rPr>
  </w:style>
  <w:style w:type="paragraph" w:styleId="ac">
    <w:name w:val="List Paragraph"/>
    <w:basedOn w:val="a"/>
    <w:uiPriority w:val="34"/>
    <w:qFormat/>
    <w:rsid w:val="008601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76289"/>
    <w:pPr>
      <w:widowControl w:val="0"/>
      <w:wordWrap w:val="0"/>
      <w:autoSpaceDE w:val="0"/>
      <w:autoSpaceDN w:val="0"/>
      <w:adjustRightInd w:val="0"/>
      <w:spacing w:line="289" w:lineRule="exact"/>
      <w:jc w:val="both"/>
    </w:pPr>
    <w:rPr>
      <w:rFonts w:ascii="Times New Roman" w:hAnsi="Times New Roman" w:cs="ＭＳ 明朝"/>
      <w:kern w:val="0"/>
      <w:szCs w:val="21"/>
    </w:rPr>
  </w:style>
  <w:style w:type="paragraph" w:styleId="a4">
    <w:name w:val="header"/>
    <w:basedOn w:val="a"/>
    <w:link w:val="a5"/>
    <w:uiPriority w:val="99"/>
    <w:semiHidden/>
    <w:rsid w:val="009B4700"/>
    <w:pPr>
      <w:tabs>
        <w:tab w:val="center" w:pos="4252"/>
        <w:tab w:val="right" w:pos="8504"/>
      </w:tabs>
      <w:snapToGrid w:val="0"/>
    </w:pPr>
  </w:style>
  <w:style w:type="character" w:customStyle="1" w:styleId="a5">
    <w:name w:val="ヘッダー (文字)"/>
    <w:basedOn w:val="a0"/>
    <w:link w:val="a4"/>
    <w:uiPriority w:val="99"/>
    <w:semiHidden/>
    <w:locked/>
    <w:rsid w:val="009B4700"/>
    <w:rPr>
      <w:rFonts w:cs="Times New Roman"/>
    </w:rPr>
  </w:style>
  <w:style w:type="paragraph" w:styleId="a6">
    <w:name w:val="footer"/>
    <w:basedOn w:val="a"/>
    <w:link w:val="a7"/>
    <w:uiPriority w:val="99"/>
    <w:semiHidden/>
    <w:rsid w:val="009B4700"/>
    <w:pPr>
      <w:tabs>
        <w:tab w:val="center" w:pos="4252"/>
        <w:tab w:val="right" w:pos="8504"/>
      </w:tabs>
      <w:snapToGrid w:val="0"/>
    </w:pPr>
  </w:style>
  <w:style w:type="character" w:customStyle="1" w:styleId="a7">
    <w:name w:val="フッター (文字)"/>
    <w:basedOn w:val="a0"/>
    <w:link w:val="a6"/>
    <w:uiPriority w:val="99"/>
    <w:semiHidden/>
    <w:locked/>
    <w:rsid w:val="009B4700"/>
    <w:rPr>
      <w:rFonts w:cs="Times New Roman"/>
    </w:rPr>
  </w:style>
  <w:style w:type="table" w:styleId="a8">
    <w:name w:val="Table Grid"/>
    <w:basedOn w:val="a1"/>
    <w:uiPriority w:val="59"/>
    <w:locked/>
    <w:rsid w:val="00B121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5B7619"/>
    <w:rPr>
      <w:rFonts w:ascii="Arial" w:eastAsia="ＭＳ ゴシック" w:hAnsi="Arial"/>
      <w:sz w:val="18"/>
      <w:szCs w:val="18"/>
    </w:rPr>
  </w:style>
  <w:style w:type="character" w:customStyle="1" w:styleId="aa">
    <w:name w:val="吹き出し (文字)"/>
    <w:basedOn w:val="a0"/>
    <w:link w:val="a9"/>
    <w:uiPriority w:val="99"/>
    <w:semiHidden/>
    <w:locked/>
    <w:rsid w:val="005B7619"/>
    <w:rPr>
      <w:rFonts w:ascii="Arial" w:eastAsia="ＭＳ ゴシック" w:hAnsi="Arial" w:cs="Times New Roman"/>
      <w:sz w:val="18"/>
      <w:szCs w:val="18"/>
    </w:rPr>
  </w:style>
  <w:style w:type="character" w:styleId="ab">
    <w:name w:val="Placeholder Text"/>
    <w:basedOn w:val="a0"/>
    <w:uiPriority w:val="99"/>
    <w:semiHidden/>
    <w:rsid w:val="007403A0"/>
    <w:rPr>
      <w:color w:val="808080"/>
    </w:rPr>
  </w:style>
  <w:style w:type="paragraph" w:styleId="ac">
    <w:name w:val="List Paragraph"/>
    <w:basedOn w:val="a"/>
    <w:uiPriority w:val="34"/>
    <w:qFormat/>
    <w:rsid w:val="008601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25351;&#23566;&#26696;&#19968;&#22826;&#37070;\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A2F5-3036-483A-A442-BB37A75E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54</TotalTime>
  <Pages>2</Pages>
  <Words>791</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中学第１学年Ａ組　数学科学習指導案</vt:lpstr>
    </vt:vector>
  </TitlesOfParts>
  <Company>姫路市教育委員会</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中学第１学年Ａ組　数学科学習指導案</dc:title>
  <dc:creator>hamano</dc:creator>
  <cp:lastModifiedBy>兵庫県</cp:lastModifiedBy>
  <cp:revision>13</cp:revision>
  <cp:lastPrinted>2016-07-05T06:33:00Z</cp:lastPrinted>
  <dcterms:created xsi:type="dcterms:W3CDTF">2017-12-22T00:43:00Z</dcterms:created>
  <dcterms:modified xsi:type="dcterms:W3CDTF">2018-03-30T01:37:00Z</dcterms:modified>
</cp:coreProperties>
</file>